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D2" w:rsidRDefault="002769D2">
      <w:pPr>
        <w:rPr>
          <w:b/>
        </w:rPr>
      </w:pPr>
    </w:p>
    <w:p w:rsidR="002769D2" w:rsidRDefault="002769D2">
      <w:pPr>
        <w:rPr>
          <w:b/>
        </w:rPr>
      </w:pPr>
    </w:p>
    <w:p w:rsidR="002769D2" w:rsidRDefault="002769D2">
      <w:pPr>
        <w:rPr>
          <w:b/>
        </w:rPr>
      </w:pPr>
    </w:p>
    <w:p w:rsidR="002769D2" w:rsidRDefault="002769D2">
      <w:pPr>
        <w:rPr>
          <w:b/>
        </w:rPr>
      </w:pPr>
    </w:p>
    <w:p w:rsidR="002769D2" w:rsidRDefault="002769D2" w:rsidP="00B603EF">
      <w:pPr>
        <w:jc w:val="center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0;width:36.25pt;height:54.35pt;z-index:-251658240;visibility:visible" wrapcoords="-450 0 -450 21300 21600 21300 21600 0 -450 0">
            <v:imagedata r:id="rId5" o:title=""/>
            <w10:wrap type="tight"/>
          </v:shape>
        </w:pict>
      </w:r>
    </w:p>
    <w:p w:rsidR="002769D2" w:rsidRDefault="002769D2" w:rsidP="00B603EF">
      <w:pPr>
        <w:jc w:val="center"/>
        <w:rPr>
          <w:b/>
          <w:bCs/>
          <w:sz w:val="26"/>
          <w:szCs w:val="26"/>
        </w:rPr>
      </w:pPr>
    </w:p>
    <w:p w:rsidR="002769D2" w:rsidRDefault="002769D2" w:rsidP="00B603EF">
      <w:pPr>
        <w:jc w:val="center"/>
        <w:rPr>
          <w:b/>
          <w:bCs/>
          <w:sz w:val="26"/>
          <w:szCs w:val="26"/>
        </w:rPr>
      </w:pPr>
    </w:p>
    <w:p w:rsidR="002769D2" w:rsidRPr="008C20CB" w:rsidRDefault="002769D2" w:rsidP="00B603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769D2" w:rsidRPr="008C20CB" w:rsidRDefault="002769D2" w:rsidP="00B603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769D2" w:rsidRPr="008C20CB" w:rsidRDefault="002769D2" w:rsidP="00B603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20CB">
        <w:rPr>
          <w:rFonts w:ascii="Arial" w:hAnsi="Arial" w:cs="Arial"/>
          <w:b/>
          <w:bCs/>
          <w:sz w:val="28"/>
          <w:szCs w:val="28"/>
        </w:rPr>
        <w:t>ВОЛГОГРАДСКАЯ ОБЛАСТЬ</w:t>
      </w:r>
    </w:p>
    <w:p w:rsidR="002769D2" w:rsidRPr="008C20CB" w:rsidRDefault="002769D2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C20CB">
        <w:rPr>
          <w:rFonts w:ascii="Arial" w:hAnsi="Arial" w:cs="Arial"/>
          <w:b/>
          <w:bCs/>
          <w:sz w:val="28"/>
          <w:szCs w:val="28"/>
        </w:rPr>
        <w:t>ПАЛЛАСОВСКИЙ МУНИЦИПАЛЬНЫЙ РАЙОН</w:t>
      </w:r>
      <w:r w:rsidRPr="008C20CB">
        <w:rPr>
          <w:rFonts w:ascii="Arial" w:hAnsi="Arial" w:cs="Arial"/>
          <w:b/>
          <w:bCs/>
          <w:sz w:val="28"/>
          <w:szCs w:val="28"/>
        </w:rPr>
        <w:br/>
        <w:t xml:space="preserve"> ЭЛЬТОНСКИЙ СЕЛЬСКИЙ СОВЕТ</w:t>
      </w:r>
    </w:p>
    <w:p w:rsidR="002769D2" w:rsidRPr="008C20CB" w:rsidRDefault="002769D2" w:rsidP="00B603EF">
      <w:pPr>
        <w:jc w:val="both"/>
        <w:rPr>
          <w:sz w:val="28"/>
          <w:szCs w:val="28"/>
        </w:rPr>
      </w:pPr>
    </w:p>
    <w:p w:rsidR="002769D2" w:rsidRPr="008C20CB" w:rsidRDefault="002769D2">
      <w:pPr>
        <w:rPr>
          <w:rFonts w:ascii="Arial" w:hAnsi="Arial" w:cs="Arial"/>
          <w:sz w:val="28"/>
          <w:szCs w:val="28"/>
        </w:rPr>
      </w:pPr>
    </w:p>
    <w:p w:rsidR="002769D2" w:rsidRPr="008C20CB" w:rsidRDefault="002769D2">
      <w:pPr>
        <w:rPr>
          <w:rFonts w:ascii="Arial" w:hAnsi="Arial" w:cs="Arial"/>
          <w:b/>
          <w:sz w:val="28"/>
          <w:szCs w:val="28"/>
        </w:rPr>
      </w:pPr>
      <w:r w:rsidRPr="008C20CB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8C20CB">
        <w:rPr>
          <w:rFonts w:ascii="Arial" w:hAnsi="Arial" w:cs="Arial"/>
          <w:b/>
          <w:sz w:val="28"/>
          <w:szCs w:val="28"/>
        </w:rPr>
        <w:t xml:space="preserve">  Р Е Ш Е Н И Е.</w:t>
      </w:r>
    </w:p>
    <w:p w:rsidR="002769D2" w:rsidRPr="008C20CB" w:rsidRDefault="002769D2" w:rsidP="00B603EF">
      <w:pPr>
        <w:tabs>
          <w:tab w:val="left" w:pos="4272"/>
        </w:tabs>
        <w:rPr>
          <w:rFonts w:ascii="Arial" w:hAnsi="Arial" w:cs="Arial"/>
          <w:b/>
          <w:sz w:val="28"/>
          <w:szCs w:val="28"/>
        </w:rPr>
      </w:pPr>
      <w:r w:rsidRPr="008C20C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п</w:t>
      </w:r>
      <w:r w:rsidRPr="008C20C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20CB">
        <w:rPr>
          <w:rFonts w:ascii="Arial" w:hAnsi="Arial" w:cs="Arial"/>
          <w:b/>
          <w:sz w:val="28"/>
          <w:szCs w:val="28"/>
        </w:rPr>
        <w:t>Эльтон</w:t>
      </w:r>
    </w:p>
    <w:p w:rsidR="002769D2" w:rsidRPr="008C20CB" w:rsidRDefault="002769D2" w:rsidP="00D74531">
      <w:pPr>
        <w:rPr>
          <w:sz w:val="28"/>
          <w:szCs w:val="28"/>
        </w:rPr>
      </w:pPr>
      <w:r w:rsidRPr="008C20CB"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8C20CB">
          <w:rPr>
            <w:sz w:val="28"/>
            <w:szCs w:val="28"/>
          </w:rPr>
          <w:t xml:space="preserve"> г</w:t>
        </w:r>
      </w:smartTag>
      <w:r w:rsidRPr="008C20CB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37</w:t>
      </w:r>
    </w:p>
    <w:p w:rsidR="002769D2" w:rsidRPr="008C20CB" w:rsidRDefault="002769D2">
      <w:pPr>
        <w:rPr>
          <w:sz w:val="28"/>
          <w:szCs w:val="28"/>
        </w:rPr>
      </w:pPr>
    </w:p>
    <w:p w:rsidR="002769D2" w:rsidRPr="008C20CB" w:rsidRDefault="002769D2">
      <w:pPr>
        <w:rPr>
          <w:sz w:val="28"/>
          <w:szCs w:val="28"/>
        </w:rPr>
      </w:pPr>
    </w:p>
    <w:p w:rsidR="002769D2" w:rsidRPr="008C20CB" w:rsidRDefault="002769D2" w:rsidP="00006929">
      <w:pPr>
        <w:rPr>
          <w:b/>
          <w:sz w:val="28"/>
          <w:szCs w:val="28"/>
        </w:rPr>
      </w:pPr>
      <w:r w:rsidRPr="008C20CB">
        <w:rPr>
          <w:b/>
          <w:sz w:val="28"/>
          <w:szCs w:val="28"/>
        </w:rPr>
        <w:t>«О принятии бюджета Эльтонского сельского поселения на 202</w:t>
      </w:r>
      <w:r>
        <w:rPr>
          <w:b/>
          <w:sz w:val="28"/>
          <w:szCs w:val="28"/>
        </w:rPr>
        <w:t>1 и на плановый период 2022 – 2023</w:t>
      </w:r>
      <w:r w:rsidRPr="008C20CB">
        <w:rPr>
          <w:b/>
          <w:sz w:val="28"/>
          <w:szCs w:val="28"/>
        </w:rPr>
        <w:t xml:space="preserve"> годы во втором чтении».</w:t>
      </w:r>
    </w:p>
    <w:p w:rsidR="002769D2" w:rsidRPr="008C20CB" w:rsidRDefault="002769D2" w:rsidP="00006929">
      <w:pPr>
        <w:rPr>
          <w:b/>
          <w:sz w:val="28"/>
          <w:szCs w:val="28"/>
        </w:rPr>
      </w:pPr>
    </w:p>
    <w:p w:rsidR="002769D2" w:rsidRPr="008C20CB" w:rsidRDefault="002769D2" w:rsidP="00766D81">
      <w:pPr>
        <w:ind w:firstLine="540"/>
        <w:jc w:val="both"/>
        <w:rPr>
          <w:sz w:val="28"/>
          <w:szCs w:val="28"/>
        </w:rPr>
      </w:pPr>
    </w:p>
    <w:p w:rsidR="002769D2" w:rsidRPr="008C20CB" w:rsidRDefault="002769D2" w:rsidP="00766D81">
      <w:pPr>
        <w:ind w:firstLine="540"/>
        <w:jc w:val="both"/>
        <w:rPr>
          <w:sz w:val="28"/>
          <w:szCs w:val="28"/>
        </w:rPr>
      </w:pPr>
      <w:r w:rsidRPr="008C20CB"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Уставом Эльтонского сельского поселения, Положением о Бюджетном процессе в Эльтонском сельском поселении, утвержденным решением Эльтонского сельского Совета № 23 от 14.11.2018 г, Положением о публичных слушаниях на территории Эльтонского сельского поселения от 01.02.2006 г № 7/1.</w:t>
      </w:r>
    </w:p>
    <w:p w:rsidR="002769D2" w:rsidRPr="008C20CB" w:rsidRDefault="002769D2">
      <w:pPr>
        <w:rPr>
          <w:sz w:val="28"/>
          <w:szCs w:val="28"/>
        </w:rPr>
      </w:pPr>
    </w:p>
    <w:p w:rsidR="002769D2" w:rsidRPr="008C20CB" w:rsidRDefault="002769D2" w:rsidP="008C20CB">
      <w:pPr>
        <w:jc w:val="both"/>
        <w:rPr>
          <w:sz w:val="28"/>
          <w:szCs w:val="28"/>
        </w:rPr>
      </w:pPr>
      <w:r w:rsidRPr="008C20CB">
        <w:rPr>
          <w:sz w:val="28"/>
          <w:szCs w:val="28"/>
        </w:rPr>
        <w:t xml:space="preserve">                              </w:t>
      </w:r>
    </w:p>
    <w:p w:rsidR="002769D2" w:rsidRPr="008C20CB" w:rsidRDefault="002769D2" w:rsidP="000116A3">
      <w:pPr>
        <w:jc w:val="center"/>
        <w:rPr>
          <w:sz w:val="28"/>
          <w:szCs w:val="28"/>
        </w:rPr>
      </w:pPr>
      <w:r w:rsidRPr="008C20CB">
        <w:rPr>
          <w:b/>
          <w:sz w:val="28"/>
          <w:szCs w:val="28"/>
        </w:rPr>
        <w:t>ЭЛЬТОНСКИЙ  СЕЛЬСКИЙ  СОВЕТ</w:t>
      </w:r>
    </w:p>
    <w:p w:rsidR="002769D2" w:rsidRPr="008C20CB" w:rsidRDefault="002769D2">
      <w:pPr>
        <w:rPr>
          <w:b/>
          <w:sz w:val="28"/>
          <w:szCs w:val="28"/>
        </w:rPr>
      </w:pPr>
    </w:p>
    <w:p w:rsidR="002769D2" w:rsidRPr="008C20CB" w:rsidRDefault="002769D2" w:rsidP="00937C0B">
      <w:pPr>
        <w:jc w:val="center"/>
        <w:rPr>
          <w:b/>
          <w:sz w:val="28"/>
          <w:szCs w:val="28"/>
        </w:rPr>
      </w:pPr>
      <w:r w:rsidRPr="008C20CB">
        <w:rPr>
          <w:b/>
          <w:sz w:val="28"/>
          <w:szCs w:val="28"/>
        </w:rPr>
        <w:t>Р Е Ш И Л:</w:t>
      </w:r>
    </w:p>
    <w:p w:rsidR="002769D2" w:rsidRPr="008C20CB" w:rsidRDefault="002769D2" w:rsidP="00CC7FAC">
      <w:pPr>
        <w:rPr>
          <w:b/>
          <w:sz w:val="28"/>
          <w:szCs w:val="28"/>
        </w:rPr>
      </w:pPr>
    </w:p>
    <w:p w:rsidR="002769D2" w:rsidRPr="008C20CB" w:rsidRDefault="002769D2" w:rsidP="008C20CB">
      <w:pPr>
        <w:jc w:val="both"/>
        <w:rPr>
          <w:noProof/>
          <w:sz w:val="28"/>
          <w:szCs w:val="28"/>
        </w:rPr>
      </w:pPr>
      <w:r w:rsidRPr="008C20CB">
        <w:rPr>
          <w:bCs/>
          <w:noProof/>
          <w:sz w:val="28"/>
          <w:szCs w:val="28"/>
        </w:rPr>
        <w:t>1</w:t>
      </w:r>
      <w:r w:rsidRPr="008C20CB">
        <w:rPr>
          <w:b/>
          <w:bCs/>
          <w:noProof/>
          <w:sz w:val="28"/>
          <w:szCs w:val="28"/>
        </w:rPr>
        <w:t>.</w:t>
      </w:r>
      <w:r w:rsidRPr="008C20CB">
        <w:rPr>
          <w:noProof/>
          <w:sz w:val="28"/>
          <w:szCs w:val="28"/>
        </w:rPr>
        <w:t xml:space="preserve">  Принять во втором чтении  бюджет Эльтонс</w:t>
      </w:r>
      <w:r>
        <w:rPr>
          <w:noProof/>
          <w:sz w:val="28"/>
          <w:szCs w:val="28"/>
        </w:rPr>
        <w:t>кого сельского поселения на 2021 год по доходам в сумме 9830,0</w:t>
      </w:r>
      <w:r w:rsidRPr="008C20CB">
        <w:rPr>
          <w:noProof/>
          <w:sz w:val="28"/>
          <w:szCs w:val="28"/>
        </w:rPr>
        <w:t xml:space="preserve"> тыс</w:t>
      </w:r>
      <w:r>
        <w:rPr>
          <w:noProof/>
          <w:sz w:val="28"/>
          <w:szCs w:val="28"/>
        </w:rPr>
        <w:t>.руб. и по расходам в сумме 9830,0 тыс. руб., на 2022 год по доходам в сумме 10050,0 и по расходам в сумме 10050,0 тыс. руб., на 2023 год по доходам в сумме 10100,0 тыс. руб. и по расходам  10100,0</w:t>
      </w:r>
      <w:r w:rsidRPr="008C20CB">
        <w:rPr>
          <w:noProof/>
          <w:sz w:val="28"/>
          <w:szCs w:val="28"/>
        </w:rPr>
        <w:t xml:space="preserve"> тыс. руб. </w:t>
      </w:r>
    </w:p>
    <w:p w:rsidR="002769D2" w:rsidRPr="008C20CB" w:rsidRDefault="002769D2" w:rsidP="008C20CB">
      <w:pPr>
        <w:jc w:val="both"/>
        <w:rPr>
          <w:noProof/>
          <w:sz w:val="28"/>
          <w:szCs w:val="28"/>
        </w:rPr>
      </w:pPr>
      <w:r w:rsidRPr="008C20CB">
        <w:rPr>
          <w:bCs/>
          <w:noProof/>
          <w:sz w:val="28"/>
          <w:szCs w:val="28"/>
        </w:rPr>
        <w:t xml:space="preserve">          2.</w:t>
      </w:r>
      <w:r w:rsidRPr="008C20CB">
        <w:rPr>
          <w:noProof/>
          <w:sz w:val="28"/>
          <w:szCs w:val="28"/>
        </w:rPr>
        <w:t xml:space="preserve"> Направить бюджет Эльтонс</w:t>
      </w:r>
      <w:r>
        <w:rPr>
          <w:noProof/>
          <w:sz w:val="28"/>
          <w:szCs w:val="28"/>
        </w:rPr>
        <w:t>кого сельского поселения на 2021 год и на плановый период 2022– 2023 годы</w:t>
      </w:r>
      <w:r w:rsidRPr="008C20CB">
        <w:rPr>
          <w:noProof/>
          <w:sz w:val="28"/>
          <w:szCs w:val="28"/>
        </w:rPr>
        <w:t xml:space="preserve"> главе Эльтонского сельского поселения для подписания и </w:t>
      </w:r>
      <w:r>
        <w:rPr>
          <w:noProof/>
          <w:sz w:val="28"/>
          <w:szCs w:val="28"/>
        </w:rPr>
        <w:t>о</w:t>
      </w:r>
      <w:r w:rsidRPr="008C20CB">
        <w:rPr>
          <w:noProof/>
          <w:sz w:val="28"/>
          <w:szCs w:val="28"/>
        </w:rPr>
        <w:t>публикования в местной печати.</w:t>
      </w:r>
    </w:p>
    <w:p w:rsidR="002769D2" w:rsidRPr="008C20CB" w:rsidRDefault="002769D2" w:rsidP="008C20CB">
      <w:pPr>
        <w:jc w:val="both"/>
        <w:rPr>
          <w:noProof/>
          <w:sz w:val="28"/>
          <w:szCs w:val="28"/>
        </w:rPr>
      </w:pPr>
      <w:r w:rsidRPr="008C20CB">
        <w:rPr>
          <w:bCs/>
          <w:noProof/>
          <w:sz w:val="28"/>
          <w:szCs w:val="28"/>
        </w:rPr>
        <w:t xml:space="preserve">         3</w:t>
      </w:r>
      <w:r w:rsidRPr="008C20CB">
        <w:rPr>
          <w:noProof/>
          <w:sz w:val="28"/>
          <w:szCs w:val="28"/>
        </w:rPr>
        <w:t>. Настоящее реше</w:t>
      </w:r>
      <w:r>
        <w:rPr>
          <w:noProof/>
          <w:sz w:val="28"/>
          <w:szCs w:val="28"/>
        </w:rPr>
        <w:t>ние вступает в силу с 01.01.2021</w:t>
      </w:r>
      <w:r w:rsidRPr="008C20CB">
        <w:rPr>
          <w:noProof/>
          <w:sz w:val="28"/>
          <w:szCs w:val="28"/>
        </w:rPr>
        <w:t xml:space="preserve"> г.</w:t>
      </w:r>
    </w:p>
    <w:p w:rsidR="002769D2" w:rsidRPr="008C20CB" w:rsidRDefault="002769D2" w:rsidP="00446993">
      <w:pPr>
        <w:tabs>
          <w:tab w:val="left" w:pos="3480"/>
        </w:tabs>
        <w:ind w:left="240"/>
        <w:rPr>
          <w:sz w:val="28"/>
          <w:szCs w:val="28"/>
        </w:rPr>
      </w:pPr>
      <w:r w:rsidRPr="008C20CB">
        <w:rPr>
          <w:sz w:val="28"/>
          <w:szCs w:val="28"/>
        </w:rPr>
        <w:t xml:space="preserve">      </w:t>
      </w:r>
    </w:p>
    <w:p w:rsidR="002769D2" w:rsidRPr="008C20CB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Pr="008C20CB" w:rsidRDefault="002769D2" w:rsidP="00266709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8C20CB">
        <w:rPr>
          <w:sz w:val="28"/>
          <w:szCs w:val="28"/>
        </w:rPr>
        <w:t xml:space="preserve">  Эльтонского сельского поселения                         </w:t>
      </w:r>
      <w:r>
        <w:rPr>
          <w:sz w:val="28"/>
          <w:szCs w:val="28"/>
        </w:rPr>
        <w:t>Уразгалиева Р.К.</w:t>
      </w:r>
    </w:p>
    <w:p w:rsidR="002769D2" w:rsidRPr="008C20CB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Pr="008C20CB" w:rsidRDefault="002769D2" w:rsidP="00266709">
      <w:pPr>
        <w:tabs>
          <w:tab w:val="left" w:pos="3480"/>
        </w:tabs>
        <w:rPr>
          <w:sz w:val="28"/>
          <w:szCs w:val="28"/>
        </w:rPr>
      </w:pPr>
      <w:r w:rsidRPr="008C20CB">
        <w:rPr>
          <w:sz w:val="28"/>
          <w:szCs w:val="28"/>
        </w:rPr>
        <w:t xml:space="preserve"> </w:t>
      </w: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  <w:r w:rsidRPr="008C20CB">
        <w:rPr>
          <w:sz w:val="28"/>
          <w:szCs w:val="28"/>
        </w:rPr>
        <w:t xml:space="preserve"> Рег. № </w:t>
      </w:r>
      <w:r>
        <w:rPr>
          <w:sz w:val="28"/>
          <w:szCs w:val="28"/>
        </w:rPr>
        <w:t>60/2020</w:t>
      </w: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E63A87">
      <w:pPr>
        <w:jc w:val="right"/>
      </w:pPr>
      <w:r>
        <w:t xml:space="preserve">Приложение № 1 </w:t>
      </w:r>
    </w:p>
    <w:p w:rsidR="002769D2" w:rsidRDefault="002769D2" w:rsidP="00E63A87">
      <w:pPr>
        <w:jc w:val="right"/>
      </w:pPr>
      <w:r>
        <w:t>к решению Эльтонского сельского Совета</w:t>
      </w:r>
    </w:p>
    <w:p w:rsidR="002769D2" w:rsidRDefault="002769D2" w:rsidP="00E63A87">
      <w:pPr>
        <w:jc w:val="right"/>
      </w:pPr>
      <w:r>
        <w:t>от 30.12.2020 г № 37</w:t>
      </w:r>
    </w:p>
    <w:p w:rsidR="002769D2" w:rsidRDefault="002769D2" w:rsidP="00E63A87"/>
    <w:p w:rsidR="002769D2" w:rsidRDefault="002769D2" w:rsidP="00E63A87">
      <w:pPr>
        <w:jc w:val="center"/>
        <w:rPr>
          <w:b/>
        </w:rPr>
      </w:pPr>
      <w:r w:rsidRPr="00435381">
        <w:rPr>
          <w:b/>
        </w:rPr>
        <w:t>Перечень главных администраторов поступлений в бюджет Эльтонского сельского поселения Палласовского муниципального района Волгоградской области</w:t>
      </w:r>
    </w:p>
    <w:p w:rsidR="002769D2" w:rsidRPr="00435381" w:rsidRDefault="002769D2" w:rsidP="00E63A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631"/>
        <w:gridCol w:w="5940"/>
      </w:tblGrid>
      <w:tr w:rsidR="002769D2" w:rsidRPr="0061623B" w:rsidTr="00F107DF">
        <w:tc>
          <w:tcPr>
            <w:tcW w:w="897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Код главы</w:t>
            </w:r>
          </w:p>
        </w:tc>
        <w:tc>
          <w:tcPr>
            <w:tcW w:w="2631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Код</w:t>
            </w:r>
          </w:p>
        </w:tc>
        <w:tc>
          <w:tcPr>
            <w:tcW w:w="5940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Наименование администратора поступлений в бюджет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955</w:t>
            </w:r>
          </w:p>
        </w:tc>
        <w:tc>
          <w:tcPr>
            <w:tcW w:w="2631" w:type="dxa"/>
          </w:tcPr>
          <w:p w:rsidR="002769D2" w:rsidRDefault="002769D2" w:rsidP="00F107DF">
            <w:r>
              <w:t>1 08 04020 01 4000 120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1 11 01050 10 0000 120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1 11 05010 10 0000 120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1 11 05035 10 0000 120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1 11 08050 10 0000 120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1 11 09035 10 0000 120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1 11 09045 10 0000 120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1 13 03050 10 0000 130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1 14 02032 10 0000 410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1 14 02032 10 0000 440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1 14 02033 10 0000 410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1 14 02033 10 0000 440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1 14 03050 10 0000 410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1 14 03050 10 0000 440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1 14 06026 10 0000 420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1 16 18050 10 0000 140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1 16 90050 05 0000 140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1 16 23050 10 0000 140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Доходы от возмещения ущерба при возникновении страховых случаев, когда выгодоприобретателями  по договорам страхования выступает получателя средств бюджетов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1 16 90050 10 0000 140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1 17 02000 10 0000 180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года).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1 17 01050 10 0000 180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1 17 05050 10 0000 180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1 19 05000 10 0000 151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Возврат средств, субвенций, субсидий бюджетов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Pr="0061623B" w:rsidRDefault="002769D2" w:rsidP="00F107DF">
            <w:pPr>
              <w:rPr>
                <w:b/>
              </w:rPr>
            </w:pPr>
          </w:p>
        </w:tc>
        <w:tc>
          <w:tcPr>
            <w:tcW w:w="2631" w:type="dxa"/>
          </w:tcPr>
          <w:p w:rsidR="002769D2" w:rsidRPr="0061623B" w:rsidRDefault="002769D2" w:rsidP="00F107DF">
            <w:pPr>
              <w:rPr>
                <w:b/>
              </w:rPr>
            </w:pPr>
            <w:r w:rsidRPr="0061623B">
              <w:rPr>
                <w:b/>
              </w:rPr>
              <w:t>Безвозмездные поступления</w:t>
            </w:r>
          </w:p>
        </w:tc>
        <w:tc>
          <w:tcPr>
            <w:tcW w:w="5940" w:type="dxa"/>
          </w:tcPr>
          <w:p w:rsidR="002769D2" w:rsidRPr="0061623B" w:rsidRDefault="002769D2" w:rsidP="00F107DF">
            <w:pPr>
              <w:jc w:val="both"/>
              <w:rPr>
                <w:b/>
              </w:rPr>
            </w:pPr>
          </w:p>
        </w:tc>
      </w:tr>
      <w:tr w:rsidR="002769D2" w:rsidTr="00F107DF">
        <w:tc>
          <w:tcPr>
            <w:tcW w:w="897" w:type="dxa"/>
          </w:tcPr>
          <w:p w:rsidR="002769D2" w:rsidRPr="0061623B" w:rsidRDefault="002769D2" w:rsidP="00F107DF">
            <w:pPr>
              <w:rPr>
                <w:b/>
              </w:rPr>
            </w:pPr>
          </w:p>
        </w:tc>
        <w:tc>
          <w:tcPr>
            <w:tcW w:w="2631" w:type="dxa"/>
          </w:tcPr>
          <w:p w:rsidR="002769D2" w:rsidRPr="0061623B" w:rsidRDefault="002769D2" w:rsidP="00F107DF">
            <w:pPr>
              <w:rPr>
                <w:b/>
              </w:rPr>
            </w:pPr>
          </w:p>
        </w:tc>
        <w:tc>
          <w:tcPr>
            <w:tcW w:w="5940" w:type="dxa"/>
          </w:tcPr>
          <w:p w:rsidR="002769D2" w:rsidRPr="0061623B" w:rsidRDefault="002769D2" w:rsidP="00F107DF">
            <w:pPr>
              <w:jc w:val="both"/>
              <w:rPr>
                <w:b/>
              </w:rPr>
            </w:pPr>
            <w:r w:rsidRPr="0061623B">
              <w:rPr>
                <w:b/>
              </w:rPr>
              <w:t>Отдел финансов Палласовского муниципального района Волгоградской области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985</w:t>
            </w:r>
          </w:p>
        </w:tc>
        <w:tc>
          <w:tcPr>
            <w:tcW w:w="2631" w:type="dxa"/>
          </w:tcPr>
          <w:p w:rsidR="002769D2" w:rsidRDefault="002769D2" w:rsidP="00F107DF">
            <w:r>
              <w:t>1 17 01050 10 0000 180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1 19 05000 10 0000 150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  прошлых лет из бюджетов поселений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2 02 01001 10 0000 150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2 02 01003 10 0000 150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2 02 01008 10 0000 150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2 02 03024 10 0000 150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2 02 03015 10 0000 150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2 02 02999 00 0000 150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субсидии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2 02 04999 10 0000 150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Прочие межбюджетные трансферты, передаваемые бюджетам поселения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2631" w:type="dxa"/>
          </w:tcPr>
          <w:p w:rsidR="002769D2" w:rsidRDefault="002769D2" w:rsidP="00F107DF">
            <w:r>
              <w:t>2 02 04012 10 0000 150</w:t>
            </w:r>
          </w:p>
        </w:tc>
        <w:tc>
          <w:tcPr>
            <w:tcW w:w="5940" w:type="dxa"/>
          </w:tcPr>
          <w:p w:rsidR="002769D2" w:rsidRDefault="002769D2" w:rsidP="00F107DF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2769D2" w:rsidRDefault="002769D2" w:rsidP="00E63A87"/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</w:p>
    <w:p w:rsidR="002769D2" w:rsidRDefault="002769D2" w:rsidP="00E63A87">
      <w:pPr>
        <w:jc w:val="center"/>
        <w:rPr>
          <w:b/>
        </w:rPr>
      </w:pPr>
      <w:r w:rsidRPr="00CD59AC">
        <w:rPr>
          <w:b/>
        </w:rPr>
        <w:t>Коды административной подчиненности, городского и сельских поселений Палласовского муниципального района</w:t>
      </w:r>
    </w:p>
    <w:p w:rsidR="002769D2" w:rsidRPr="00CD59AC" w:rsidRDefault="002769D2" w:rsidP="00E63A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5511"/>
        <w:gridCol w:w="2296"/>
      </w:tblGrid>
      <w:tr w:rsidR="002769D2" w:rsidRPr="0061623B" w:rsidTr="00F107DF">
        <w:tc>
          <w:tcPr>
            <w:tcW w:w="897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№ п/п</w:t>
            </w:r>
          </w:p>
        </w:tc>
        <w:tc>
          <w:tcPr>
            <w:tcW w:w="5511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Наименование поселения</w:t>
            </w:r>
          </w:p>
        </w:tc>
        <w:tc>
          <w:tcPr>
            <w:tcW w:w="2296" w:type="dxa"/>
          </w:tcPr>
          <w:p w:rsidR="002769D2" w:rsidRPr="0061623B" w:rsidRDefault="002769D2" w:rsidP="00F107DF">
            <w:pPr>
              <w:jc w:val="center"/>
              <w:rPr>
                <w:b/>
              </w:rPr>
            </w:pPr>
            <w:r w:rsidRPr="0061623B">
              <w:rPr>
                <w:b/>
              </w:rPr>
              <w:t>Код административной подчиненности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</w:t>
            </w:r>
          </w:p>
        </w:tc>
        <w:tc>
          <w:tcPr>
            <w:tcW w:w="5511" w:type="dxa"/>
          </w:tcPr>
          <w:p w:rsidR="002769D2" w:rsidRDefault="002769D2" w:rsidP="00F107DF">
            <w:r>
              <w:t>Городское поселение г. Палласовка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941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971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2</w:t>
            </w:r>
          </w:p>
        </w:tc>
        <w:tc>
          <w:tcPr>
            <w:tcW w:w="5511" w:type="dxa"/>
          </w:tcPr>
          <w:p w:rsidR="002769D2" w:rsidRDefault="002769D2" w:rsidP="00F107DF">
            <w:r>
              <w:t>Венгеловское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942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972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3</w:t>
            </w:r>
          </w:p>
        </w:tc>
        <w:tc>
          <w:tcPr>
            <w:tcW w:w="5511" w:type="dxa"/>
          </w:tcPr>
          <w:p w:rsidR="002769D2" w:rsidRDefault="002769D2" w:rsidP="00F107DF">
            <w:r>
              <w:t>Гончаровское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943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973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4</w:t>
            </w:r>
          </w:p>
        </w:tc>
        <w:tc>
          <w:tcPr>
            <w:tcW w:w="5511" w:type="dxa"/>
          </w:tcPr>
          <w:p w:rsidR="002769D2" w:rsidRDefault="002769D2" w:rsidP="00F107DF">
            <w:r>
              <w:t>Заволжское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944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974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5</w:t>
            </w:r>
          </w:p>
        </w:tc>
        <w:tc>
          <w:tcPr>
            <w:tcW w:w="5511" w:type="dxa"/>
          </w:tcPr>
          <w:p w:rsidR="002769D2" w:rsidRDefault="002769D2" w:rsidP="00F107DF">
            <w:r>
              <w:t>Кайсацкое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945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975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6</w:t>
            </w:r>
          </w:p>
        </w:tc>
        <w:tc>
          <w:tcPr>
            <w:tcW w:w="5511" w:type="dxa"/>
          </w:tcPr>
          <w:p w:rsidR="002769D2" w:rsidRDefault="002769D2" w:rsidP="00F107DF">
            <w:r>
              <w:t>Калашниковское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946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976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7</w:t>
            </w:r>
          </w:p>
        </w:tc>
        <w:tc>
          <w:tcPr>
            <w:tcW w:w="5511" w:type="dxa"/>
          </w:tcPr>
          <w:p w:rsidR="002769D2" w:rsidRDefault="002769D2" w:rsidP="00F107DF">
            <w:r>
              <w:t>Комсомольское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947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977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8</w:t>
            </w:r>
          </w:p>
        </w:tc>
        <w:tc>
          <w:tcPr>
            <w:tcW w:w="5511" w:type="dxa"/>
          </w:tcPr>
          <w:p w:rsidR="002769D2" w:rsidRDefault="002769D2" w:rsidP="00F107DF">
            <w:r>
              <w:t>Краснооктябрьское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948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978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9</w:t>
            </w:r>
          </w:p>
        </w:tc>
        <w:tc>
          <w:tcPr>
            <w:tcW w:w="5511" w:type="dxa"/>
          </w:tcPr>
          <w:p w:rsidR="002769D2" w:rsidRDefault="002769D2" w:rsidP="00F107DF">
            <w:r>
              <w:t>Лиманное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949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979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10</w:t>
            </w:r>
          </w:p>
        </w:tc>
        <w:tc>
          <w:tcPr>
            <w:tcW w:w="5511" w:type="dxa"/>
          </w:tcPr>
          <w:p w:rsidR="002769D2" w:rsidRDefault="002769D2" w:rsidP="00F107DF">
            <w:r>
              <w:t>Приозерное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950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980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11</w:t>
            </w:r>
          </w:p>
        </w:tc>
        <w:tc>
          <w:tcPr>
            <w:tcW w:w="5511" w:type="dxa"/>
          </w:tcPr>
          <w:p w:rsidR="002769D2" w:rsidRDefault="002769D2" w:rsidP="00F107DF">
            <w:r>
              <w:t>Революционное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951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981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12</w:t>
            </w:r>
          </w:p>
        </w:tc>
        <w:tc>
          <w:tcPr>
            <w:tcW w:w="5511" w:type="dxa"/>
          </w:tcPr>
          <w:p w:rsidR="002769D2" w:rsidRDefault="002769D2" w:rsidP="00F107DF">
            <w:r>
              <w:t>Ромашковское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952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982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13</w:t>
            </w:r>
          </w:p>
        </w:tc>
        <w:tc>
          <w:tcPr>
            <w:tcW w:w="5511" w:type="dxa"/>
          </w:tcPr>
          <w:p w:rsidR="002769D2" w:rsidRDefault="002769D2" w:rsidP="00F107DF">
            <w:r>
              <w:t>Савинское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953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983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14</w:t>
            </w:r>
          </w:p>
        </w:tc>
        <w:tc>
          <w:tcPr>
            <w:tcW w:w="5511" w:type="dxa"/>
          </w:tcPr>
          <w:p w:rsidR="002769D2" w:rsidRDefault="002769D2" w:rsidP="00F107DF">
            <w:r>
              <w:t>Степновское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954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984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>
            <w:r>
              <w:t>15</w:t>
            </w:r>
          </w:p>
        </w:tc>
        <w:tc>
          <w:tcPr>
            <w:tcW w:w="5511" w:type="dxa"/>
          </w:tcPr>
          <w:p w:rsidR="002769D2" w:rsidRDefault="002769D2" w:rsidP="00F107DF">
            <w:r>
              <w:t>Эльтонское сельское поселение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955</w:t>
            </w:r>
          </w:p>
        </w:tc>
      </w:tr>
      <w:tr w:rsidR="002769D2" w:rsidTr="00F107DF">
        <w:tc>
          <w:tcPr>
            <w:tcW w:w="897" w:type="dxa"/>
          </w:tcPr>
          <w:p w:rsidR="002769D2" w:rsidRDefault="002769D2" w:rsidP="00F107DF"/>
        </w:tc>
        <w:tc>
          <w:tcPr>
            <w:tcW w:w="5511" w:type="dxa"/>
          </w:tcPr>
          <w:p w:rsidR="002769D2" w:rsidRDefault="002769D2" w:rsidP="00F107DF">
            <w:r>
              <w:t>Отдел финансов Палласовского муниципального района Волгоградской области</w:t>
            </w:r>
          </w:p>
        </w:tc>
        <w:tc>
          <w:tcPr>
            <w:tcW w:w="2296" w:type="dxa"/>
          </w:tcPr>
          <w:p w:rsidR="002769D2" w:rsidRDefault="002769D2" w:rsidP="00F107DF">
            <w:pPr>
              <w:jc w:val="center"/>
            </w:pPr>
            <w:r>
              <w:t>985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E63A87">
      <w:pPr>
        <w:jc w:val="right"/>
      </w:pPr>
      <w:r>
        <w:t xml:space="preserve">Приложение № 2 </w:t>
      </w:r>
    </w:p>
    <w:p w:rsidR="002769D2" w:rsidRDefault="002769D2" w:rsidP="00E63A87">
      <w:pPr>
        <w:jc w:val="right"/>
      </w:pPr>
      <w:r>
        <w:t xml:space="preserve">к Эльтонского сельского Совета </w:t>
      </w:r>
    </w:p>
    <w:p w:rsidR="002769D2" w:rsidRDefault="002769D2" w:rsidP="00E63A87">
      <w:pPr>
        <w:jc w:val="right"/>
      </w:pPr>
      <w:r>
        <w:t>от 30.12.2020 г. № 37</w:t>
      </w:r>
    </w:p>
    <w:p w:rsidR="002769D2" w:rsidRDefault="002769D2" w:rsidP="00E63A87"/>
    <w:p w:rsidR="002769D2" w:rsidRDefault="002769D2" w:rsidP="00E63A87">
      <w:pPr>
        <w:jc w:val="center"/>
        <w:rPr>
          <w:b/>
          <w:color w:val="FF0000"/>
        </w:rPr>
      </w:pPr>
      <w:r w:rsidRPr="00966DF9">
        <w:rPr>
          <w:b/>
        </w:rPr>
        <w:t xml:space="preserve">Нормативы и объем поступлений по основным источникам в бюджет Эльтонского сельского поселения </w:t>
      </w:r>
      <w:r>
        <w:rPr>
          <w:b/>
        </w:rPr>
        <w:t>на 2021 год и на плановый период 2022 – 2023 годы</w:t>
      </w:r>
    </w:p>
    <w:p w:rsidR="002769D2" w:rsidRPr="00966DF9" w:rsidRDefault="002769D2" w:rsidP="00E63A87">
      <w:pPr>
        <w:jc w:val="right"/>
        <w:rPr>
          <w:b/>
        </w:rPr>
      </w:pPr>
      <w:r w:rsidRPr="00966DF9">
        <w:rPr>
          <w:b/>
        </w:rPr>
        <w:t>Руб</w:t>
      </w:r>
      <w:r>
        <w:rPr>
          <w:b/>
        </w:rPr>
        <w:t>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88"/>
        <w:gridCol w:w="1491"/>
        <w:gridCol w:w="1356"/>
        <w:gridCol w:w="1547"/>
        <w:gridCol w:w="1690"/>
      </w:tblGrid>
      <w:tr w:rsidR="002769D2" w:rsidRPr="00E0701A" w:rsidTr="00F107DF">
        <w:tc>
          <w:tcPr>
            <w:tcW w:w="2160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КБК</w:t>
            </w:r>
          </w:p>
        </w:tc>
        <w:tc>
          <w:tcPr>
            <w:tcW w:w="2388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Наименование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Норматив отчислений в бюджет поселения, %</w:t>
            </w:r>
          </w:p>
        </w:tc>
        <w:tc>
          <w:tcPr>
            <w:tcW w:w="1356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0701A">
              <w:rPr>
                <w:b/>
              </w:rPr>
              <w:t xml:space="preserve"> год</w:t>
            </w:r>
          </w:p>
        </w:tc>
        <w:tc>
          <w:tcPr>
            <w:tcW w:w="1547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E0701A">
              <w:rPr>
                <w:b/>
              </w:rPr>
              <w:t xml:space="preserve"> год</w:t>
            </w:r>
          </w:p>
        </w:tc>
        <w:tc>
          <w:tcPr>
            <w:tcW w:w="1690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182.1.01.02010.01.0000.110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Налог на доходы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15</w:t>
            </w:r>
          </w:p>
        </w:tc>
        <w:tc>
          <w:tcPr>
            <w:tcW w:w="1356" w:type="dxa"/>
          </w:tcPr>
          <w:p w:rsidR="002769D2" w:rsidRDefault="002769D2" w:rsidP="00F107DF">
            <w:r>
              <w:t>2100000,00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2100000,00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2100000,00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182.1.05.03010.01.0000.110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Единый сельскохозяйственный налог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50</w:t>
            </w:r>
          </w:p>
        </w:tc>
        <w:tc>
          <w:tcPr>
            <w:tcW w:w="1356" w:type="dxa"/>
          </w:tcPr>
          <w:p w:rsidR="002769D2" w:rsidRDefault="002769D2" w:rsidP="00F107DF">
            <w:r>
              <w:t>35000,00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36400,00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37900,00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Налог на имущество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27200,00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45000,00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45000,00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Земельный налог с организаций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5100,00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5000,00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5000,00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Земельный налог с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600000,00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650000,00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650000,00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955.1.11.05035.10.0000.120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350000,00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401910,00</w:t>
            </w:r>
          </w:p>
        </w:tc>
        <w:tc>
          <w:tcPr>
            <w:tcW w:w="1690" w:type="dxa"/>
          </w:tcPr>
          <w:p w:rsidR="002769D2" w:rsidRDefault="002769D2" w:rsidP="00F107DF">
            <w:r>
              <w:t>459130,00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100.1.03.0223</w:t>
            </w:r>
            <w:r>
              <w:rPr>
                <w:sz w:val="20"/>
                <w:szCs w:val="20"/>
              </w:rPr>
              <w:t>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Доходы от уплаты акцизов на дизельное топливо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0,0150</w:t>
            </w:r>
          </w:p>
        </w:tc>
        <w:tc>
          <w:tcPr>
            <w:tcW w:w="1356" w:type="dxa"/>
          </w:tcPr>
          <w:p w:rsidR="002769D2" w:rsidRDefault="002769D2" w:rsidP="00F107DF">
            <w:r>
              <w:t>540850,00</w:t>
            </w:r>
          </w:p>
        </w:tc>
        <w:tc>
          <w:tcPr>
            <w:tcW w:w="1547" w:type="dxa"/>
          </w:tcPr>
          <w:p w:rsidR="002769D2" w:rsidRDefault="002769D2" w:rsidP="00F107DF">
            <w:r>
              <w:t>585700,00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599130,00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02241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Доходы от уплаты акцизов на моторные масла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0,0150</w:t>
            </w:r>
          </w:p>
        </w:tc>
        <w:tc>
          <w:tcPr>
            <w:tcW w:w="1356" w:type="dxa"/>
          </w:tcPr>
          <w:p w:rsidR="002769D2" w:rsidRDefault="002769D2" w:rsidP="00F107DF">
            <w:r>
              <w:t>3080,00</w:t>
            </w:r>
          </w:p>
        </w:tc>
        <w:tc>
          <w:tcPr>
            <w:tcW w:w="1547" w:type="dxa"/>
          </w:tcPr>
          <w:p w:rsidR="002769D2" w:rsidRDefault="002769D2" w:rsidP="00F107DF">
            <w:r>
              <w:t>3300,00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3350,00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02251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Доходы от уплаты акцизов на автомобильный бензин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0,0150</w:t>
            </w:r>
          </w:p>
        </w:tc>
        <w:tc>
          <w:tcPr>
            <w:tcW w:w="1356" w:type="dxa"/>
          </w:tcPr>
          <w:p w:rsidR="002769D2" w:rsidRDefault="002769D2" w:rsidP="00F107DF">
            <w:r>
              <w:t>711460,00</w:t>
            </w:r>
          </w:p>
        </w:tc>
        <w:tc>
          <w:tcPr>
            <w:tcW w:w="1547" w:type="dxa"/>
          </w:tcPr>
          <w:p w:rsidR="002769D2" w:rsidRDefault="002769D2" w:rsidP="00F107DF">
            <w:r>
              <w:t>768470,00</w:t>
            </w:r>
          </w:p>
        </w:tc>
        <w:tc>
          <w:tcPr>
            <w:tcW w:w="1690" w:type="dxa"/>
          </w:tcPr>
          <w:p w:rsidR="002769D2" w:rsidRDefault="002769D2" w:rsidP="00F107DF">
            <w:r>
              <w:t>783570,00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02261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Доходы от уплаты акцизов на прямогонный бензин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0,0150</w:t>
            </w:r>
          </w:p>
        </w:tc>
        <w:tc>
          <w:tcPr>
            <w:tcW w:w="1356" w:type="dxa"/>
          </w:tcPr>
          <w:p w:rsidR="002769D2" w:rsidRDefault="002769D2" w:rsidP="00F107DF">
            <w:r>
              <w:t>-77490,00</w:t>
            </w:r>
          </w:p>
        </w:tc>
        <w:tc>
          <w:tcPr>
            <w:tcW w:w="1547" w:type="dxa"/>
          </w:tcPr>
          <w:p w:rsidR="002769D2" w:rsidRDefault="002769D2" w:rsidP="00F107DF">
            <w:r>
              <w:t>-83480,00</w:t>
            </w:r>
          </w:p>
        </w:tc>
        <w:tc>
          <w:tcPr>
            <w:tcW w:w="1690" w:type="dxa"/>
          </w:tcPr>
          <w:p w:rsidR="002769D2" w:rsidRDefault="002769D2" w:rsidP="00F107DF">
            <w:r>
              <w:t>-91980,00</w:t>
            </w:r>
          </w:p>
        </w:tc>
      </w:tr>
      <w:tr w:rsidR="002769D2" w:rsidRPr="00981243" w:rsidTr="00F107DF">
        <w:tc>
          <w:tcPr>
            <w:tcW w:w="2160" w:type="dxa"/>
          </w:tcPr>
          <w:p w:rsidR="002769D2" w:rsidRPr="00981243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955.1.13.02995.10.0000.130</w:t>
            </w:r>
          </w:p>
        </w:tc>
        <w:tc>
          <w:tcPr>
            <w:tcW w:w="2388" w:type="dxa"/>
          </w:tcPr>
          <w:p w:rsidR="002769D2" w:rsidRPr="00981243" w:rsidRDefault="002769D2" w:rsidP="00F107DF">
            <w:r w:rsidRPr="00981243">
              <w:t>Прочие доходы от компенсации затрат бюджетов сельских поселений</w:t>
            </w:r>
          </w:p>
        </w:tc>
        <w:tc>
          <w:tcPr>
            <w:tcW w:w="1491" w:type="dxa"/>
          </w:tcPr>
          <w:p w:rsidR="002769D2" w:rsidRPr="00981243" w:rsidRDefault="002769D2" w:rsidP="00F107DF">
            <w:pPr>
              <w:jc w:val="center"/>
            </w:pPr>
            <w:r w:rsidRPr="00981243">
              <w:t>100</w:t>
            </w:r>
          </w:p>
        </w:tc>
        <w:tc>
          <w:tcPr>
            <w:tcW w:w="1356" w:type="dxa"/>
          </w:tcPr>
          <w:p w:rsidR="002769D2" w:rsidRPr="00981243" w:rsidRDefault="002769D2" w:rsidP="00F107DF">
            <w:r>
              <w:t>1000,00</w:t>
            </w:r>
          </w:p>
        </w:tc>
        <w:tc>
          <w:tcPr>
            <w:tcW w:w="1547" w:type="dxa"/>
          </w:tcPr>
          <w:p w:rsidR="002769D2" w:rsidRPr="00981243" w:rsidRDefault="002769D2" w:rsidP="00F107DF">
            <w:r>
              <w:t>1000,00</w:t>
            </w:r>
          </w:p>
        </w:tc>
        <w:tc>
          <w:tcPr>
            <w:tcW w:w="1690" w:type="dxa"/>
          </w:tcPr>
          <w:p w:rsidR="002769D2" w:rsidRPr="00981243" w:rsidRDefault="002769D2" w:rsidP="00F107DF">
            <w:r>
              <w:t>10000,00</w:t>
            </w:r>
          </w:p>
        </w:tc>
      </w:tr>
      <w:tr w:rsidR="002769D2" w:rsidRPr="00E0701A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>Итого собственных доходов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4296200,00</w:t>
            </w:r>
          </w:p>
        </w:tc>
        <w:tc>
          <w:tcPr>
            <w:tcW w:w="1547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4513300,00</w:t>
            </w:r>
          </w:p>
        </w:tc>
        <w:tc>
          <w:tcPr>
            <w:tcW w:w="1690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4601100,00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985.2.02.15001.10.0000.15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88" w:type="dxa"/>
          </w:tcPr>
          <w:p w:rsidR="002769D2" w:rsidRDefault="002769D2" w:rsidP="00F107DF">
            <w:r>
              <w:t>Дотация на выравнивание уровня бюджетной обеспеченности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4026000,00</w:t>
            </w:r>
          </w:p>
        </w:tc>
        <w:tc>
          <w:tcPr>
            <w:tcW w:w="1547" w:type="dxa"/>
          </w:tcPr>
          <w:p w:rsidR="002769D2" w:rsidRDefault="002769D2" w:rsidP="00F107DF">
            <w:r>
              <w:t>4026000,00</w:t>
            </w:r>
          </w:p>
        </w:tc>
        <w:tc>
          <w:tcPr>
            <w:tcW w:w="1690" w:type="dxa"/>
          </w:tcPr>
          <w:p w:rsidR="002769D2" w:rsidRDefault="002769D2" w:rsidP="00F107DF">
            <w:r>
              <w:t>3977000,00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2388" w:type="dxa"/>
          </w:tcPr>
          <w:p w:rsidR="002769D2" w:rsidRDefault="002769D2" w:rsidP="00F107DF">
            <w:r>
              <w:t xml:space="preserve">Субвенция на сбалансированность 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579052,00</w:t>
            </w:r>
          </w:p>
        </w:tc>
        <w:tc>
          <w:tcPr>
            <w:tcW w:w="1547" w:type="dxa"/>
          </w:tcPr>
          <w:p w:rsidR="002769D2" w:rsidRDefault="002769D2" w:rsidP="00F107DF">
            <w:r>
              <w:t>579052,00</w:t>
            </w:r>
          </w:p>
        </w:tc>
        <w:tc>
          <w:tcPr>
            <w:tcW w:w="1690" w:type="dxa"/>
          </w:tcPr>
          <w:p w:rsidR="002769D2" w:rsidRDefault="002769D2" w:rsidP="00F107DF">
            <w:r>
              <w:t>579052,00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150.979</w:t>
            </w:r>
          </w:p>
        </w:tc>
        <w:tc>
          <w:tcPr>
            <w:tcW w:w="2388" w:type="dxa"/>
          </w:tcPr>
          <w:p w:rsidR="002769D2" w:rsidRDefault="002769D2" w:rsidP="00F107DF">
            <w:r>
              <w:t>Субвенция на сбалансированность (дорожная деятельность)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598758,00</w:t>
            </w:r>
          </w:p>
        </w:tc>
        <w:tc>
          <w:tcPr>
            <w:tcW w:w="1547" w:type="dxa"/>
          </w:tcPr>
          <w:p w:rsidR="002769D2" w:rsidRDefault="002769D2" w:rsidP="00F107DF">
            <w:r>
              <w:t>598758,00</w:t>
            </w:r>
          </w:p>
        </w:tc>
        <w:tc>
          <w:tcPr>
            <w:tcW w:w="1690" w:type="dxa"/>
          </w:tcPr>
          <w:p w:rsidR="002769D2" w:rsidRDefault="002769D2" w:rsidP="00F107DF">
            <w:r>
              <w:t>598758,00</w:t>
            </w:r>
          </w:p>
        </w:tc>
      </w:tr>
      <w:tr w:rsidR="002769D2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150.996. 002</w:t>
            </w:r>
          </w:p>
        </w:tc>
        <w:tc>
          <w:tcPr>
            <w:tcW w:w="2388" w:type="dxa"/>
          </w:tcPr>
          <w:p w:rsidR="002769D2" w:rsidRDefault="002769D2" w:rsidP="00F107DF">
            <w:r>
              <w:t>Субвенция на сбалансированность (содержание мест захоронения)</w:t>
            </w:r>
          </w:p>
        </w:tc>
        <w:tc>
          <w:tcPr>
            <w:tcW w:w="1491" w:type="dxa"/>
          </w:tcPr>
          <w:p w:rsidR="002769D2" w:rsidRDefault="002769D2" w:rsidP="00F107DF">
            <w:pPr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2769D2" w:rsidRDefault="002769D2" w:rsidP="00F107DF">
            <w:r>
              <w:t>34190,00</w:t>
            </w:r>
          </w:p>
        </w:tc>
        <w:tc>
          <w:tcPr>
            <w:tcW w:w="1547" w:type="dxa"/>
          </w:tcPr>
          <w:p w:rsidR="002769D2" w:rsidRDefault="002769D2" w:rsidP="00F107DF">
            <w:r>
              <w:t>34190,00</w:t>
            </w:r>
          </w:p>
        </w:tc>
        <w:tc>
          <w:tcPr>
            <w:tcW w:w="1690" w:type="dxa"/>
          </w:tcPr>
          <w:p w:rsidR="002769D2" w:rsidRDefault="002769D2" w:rsidP="00F107DF">
            <w:r>
              <w:t>34190,00</w:t>
            </w:r>
          </w:p>
        </w:tc>
      </w:tr>
      <w:tr w:rsidR="002769D2" w:rsidTr="00F107DF">
        <w:tc>
          <w:tcPr>
            <w:tcW w:w="2160" w:type="dxa"/>
          </w:tcPr>
          <w:p w:rsidR="002769D2" w:rsidRPr="00534DE9" w:rsidRDefault="002769D2" w:rsidP="00F107DF">
            <w:pPr>
              <w:rPr>
                <w:sz w:val="20"/>
                <w:szCs w:val="20"/>
              </w:rPr>
            </w:pPr>
            <w:r w:rsidRPr="00534DE9">
              <w:rPr>
                <w:sz w:val="20"/>
                <w:szCs w:val="20"/>
              </w:rPr>
              <w:t>985.2.02.35118.10.0000.150</w:t>
            </w:r>
          </w:p>
        </w:tc>
        <w:tc>
          <w:tcPr>
            <w:tcW w:w="2388" w:type="dxa"/>
          </w:tcPr>
          <w:p w:rsidR="002769D2" w:rsidRPr="00534DE9" w:rsidRDefault="002769D2" w:rsidP="00F107DF">
            <w:r w:rsidRPr="00534DE9">
              <w:t>Субвенция ВУС</w:t>
            </w:r>
          </w:p>
        </w:tc>
        <w:tc>
          <w:tcPr>
            <w:tcW w:w="1491" w:type="dxa"/>
          </w:tcPr>
          <w:p w:rsidR="002769D2" w:rsidRPr="00534DE9" w:rsidRDefault="002769D2" w:rsidP="00F107DF">
            <w:pPr>
              <w:jc w:val="center"/>
            </w:pPr>
            <w:r w:rsidRPr="00534DE9">
              <w:t>100</w:t>
            </w:r>
          </w:p>
        </w:tc>
        <w:tc>
          <w:tcPr>
            <w:tcW w:w="1356" w:type="dxa"/>
          </w:tcPr>
          <w:p w:rsidR="002769D2" w:rsidRPr="00534DE9" w:rsidRDefault="002769D2" w:rsidP="00F107DF">
            <w:r w:rsidRPr="00534DE9">
              <w:t>286200,00</w:t>
            </w:r>
          </w:p>
        </w:tc>
        <w:tc>
          <w:tcPr>
            <w:tcW w:w="1547" w:type="dxa"/>
          </w:tcPr>
          <w:p w:rsidR="002769D2" w:rsidRPr="00534DE9" w:rsidRDefault="002769D2" w:rsidP="00F107DF">
            <w:r w:rsidRPr="00534DE9">
              <w:t>289100,00</w:t>
            </w:r>
          </w:p>
        </w:tc>
        <w:tc>
          <w:tcPr>
            <w:tcW w:w="1690" w:type="dxa"/>
          </w:tcPr>
          <w:p w:rsidR="002769D2" w:rsidRPr="00534DE9" w:rsidRDefault="002769D2" w:rsidP="00F107DF">
            <w:r w:rsidRPr="00534DE9">
              <w:t>300300,00</w:t>
            </w:r>
          </w:p>
        </w:tc>
      </w:tr>
      <w:tr w:rsidR="002769D2" w:rsidTr="00F107DF">
        <w:tc>
          <w:tcPr>
            <w:tcW w:w="2160" w:type="dxa"/>
          </w:tcPr>
          <w:p w:rsidR="002769D2" w:rsidRPr="00534DE9" w:rsidRDefault="002769D2" w:rsidP="00F107DF">
            <w:pPr>
              <w:rPr>
                <w:sz w:val="20"/>
                <w:szCs w:val="20"/>
              </w:rPr>
            </w:pPr>
            <w:r w:rsidRPr="00534DE9">
              <w:rPr>
                <w:sz w:val="20"/>
                <w:szCs w:val="20"/>
              </w:rPr>
              <w:t>985.2.02.30024.10.0000.150</w:t>
            </w:r>
          </w:p>
        </w:tc>
        <w:tc>
          <w:tcPr>
            <w:tcW w:w="2388" w:type="dxa"/>
          </w:tcPr>
          <w:p w:rsidR="002769D2" w:rsidRPr="00534DE9" w:rsidRDefault="002769D2" w:rsidP="00F107DF">
            <w:r w:rsidRPr="00534DE9">
              <w:t>Субвенция на обеспечение деятельности административной комиссии</w:t>
            </w:r>
          </w:p>
        </w:tc>
        <w:tc>
          <w:tcPr>
            <w:tcW w:w="1491" w:type="dxa"/>
          </w:tcPr>
          <w:p w:rsidR="002769D2" w:rsidRPr="00534DE9" w:rsidRDefault="002769D2" w:rsidP="00F107DF">
            <w:pPr>
              <w:jc w:val="center"/>
            </w:pPr>
            <w:r w:rsidRPr="00534DE9">
              <w:t>100</w:t>
            </w:r>
          </w:p>
        </w:tc>
        <w:tc>
          <w:tcPr>
            <w:tcW w:w="1356" w:type="dxa"/>
          </w:tcPr>
          <w:p w:rsidR="002769D2" w:rsidRPr="00534DE9" w:rsidRDefault="002769D2" w:rsidP="00F107DF">
            <w:r w:rsidRPr="00534DE9">
              <w:t>9600,00</w:t>
            </w:r>
          </w:p>
        </w:tc>
        <w:tc>
          <w:tcPr>
            <w:tcW w:w="1547" w:type="dxa"/>
          </w:tcPr>
          <w:p w:rsidR="002769D2" w:rsidRPr="00534DE9" w:rsidRDefault="002769D2" w:rsidP="00F107DF">
            <w:r w:rsidRPr="00534DE9">
              <w:t>9600,00</w:t>
            </w:r>
          </w:p>
        </w:tc>
        <w:tc>
          <w:tcPr>
            <w:tcW w:w="1690" w:type="dxa"/>
          </w:tcPr>
          <w:p w:rsidR="002769D2" w:rsidRPr="00534DE9" w:rsidRDefault="002769D2" w:rsidP="00F107DF">
            <w:r w:rsidRPr="00534DE9">
              <w:t>9600,00</w:t>
            </w:r>
          </w:p>
        </w:tc>
      </w:tr>
      <w:tr w:rsidR="002769D2" w:rsidRPr="00E0701A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2388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 xml:space="preserve">Итого </w:t>
            </w:r>
            <w:r>
              <w:rPr>
                <w:b/>
              </w:rPr>
              <w:t>безвозмездных поступлений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5533800,00</w:t>
            </w:r>
          </w:p>
        </w:tc>
        <w:tc>
          <w:tcPr>
            <w:tcW w:w="1547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5536700,00</w:t>
            </w:r>
          </w:p>
        </w:tc>
        <w:tc>
          <w:tcPr>
            <w:tcW w:w="1690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5498900,00</w:t>
            </w:r>
          </w:p>
        </w:tc>
      </w:tr>
      <w:tr w:rsidR="002769D2" w:rsidRPr="00E0701A" w:rsidTr="00F107DF">
        <w:tc>
          <w:tcPr>
            <w:tcW w:w="2160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2388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>ВСЕГО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9830000,00</w:t>
            </w:r>
          </w:p>
        </w:tc>
        <w:tc>
          <w:tcPr>
            <w:tcW w:w="1547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10050000,00</w:t>
            </w:r>
          </w:p>
        </w:tc>
        <w:tc>
          <w:tcPr>
            <w:tcW w:w="1690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10100000,00</w:t>
            </w:r>
          </w:p>
        </w:tc>
      </w:tr>
    </w:tbl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>
      <w:pPr>
        <w:jc w:val="center"/>
      </w:pPr>
      <w:r w:rsidRPr="00966DF9">
        <w:rPr>
          <w:b/>
        </w:rPr>
        <w:t xml:space="preserve">Нормативы и объем поступлений по основным источникам в бюджет Эльтонского сельского поселения </w:t>
      </w:r>
      <w:r>
        <w:rPr>
          <w:b/>
        </w:rPr>
        <w:t>на 2021 год по квартально.</w:t>
      </w:r>
    </w:p>
    <w:p w:rsidR="002769D2" w:rsidRDefault="002769D2" w:rsidP="00E63A8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1491"/>
        <w:gridCol w:w="1356"/>
        <w:gridCol w:w="1405"/>
        <w:gridCol w:w="1418"/>
        <w:gridCol w:w="1417"/>
      </w:tblGrid>
      <w:tr w:rsidR="002769D2" w:rsidRPr="00E0701A" w:rsidTr="00F107DF">
        <w:tc>
          <w:tcPr>
            <w:tcW w:w="1560" w:type="dxa"/>
            <w:vMerge w:val="restart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КБК</w:t>
            </w:r>
          </w:p>
        </w:tc>
        <w:tc>
          <w:tcPr>
            <w:tcW w:w="2410" w:type="dxa"/>
            <w:vMerge w:val="restart"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  <w:r w:rsidRPr="00E0701A">
              <w:rPr>
                <w:b/>
              </w:rPr>
              <w:t>Наименование</w:t>
            </w:r>
          </w:p>
        </w:tc>
        <w:tc>
          <w:tcPr>
            <w:tcW w:w="1491" w:type="dxa"/>
            <w:vMerge w:val="restart"/>
          </w:tcPr>
          <w:p w:rsidR="002769D2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769D2" w:rsidRPr="00E0701A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 год</w:t>
            </w:r>
          </w:p>
        </w:tc>
        <w:tc>
          <w:tcPr>
            <w:tcW w:w="5596" w:type="dxa"/>
            <w:gridSpan w:val="4"/>
          </w:tcPr>
          <w:p w:rsidR="002769D2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2769D2" w:rsidRPr="00E0701A" w:rsidTr="00F107DF">
        <w:tc>
          <w:tcPr>
            <w:tcW w:w="1560" w:type="dxa"/>
            <w:vMerge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</w:tcPr>
          <w:p w:rsidR="002769D2" w:rsidRPr="00E0701A" w:rsidRDefault="002769D2" w:rsidP="00F107DF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  <w:rPr>
                <w:b/>
              </w:rPr>
            </w:pPr>
          </w:p>
          <w:p w:rsidR="002769D2" w:rsidRPr="00E0701A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  <w:tc>
          <w:tcPr>
            <w:tcW w:w="1405" w:type="dxa"/>
          </w:tcPr>
          <w:p w:rsidR="002769D2" w:rsidRDefault="002769D2" w:rsidP="00F107DF">
            <w:pPr>
              <w:jc w:val="center"/>
              <w:rPr>
                <w:b/>
              </w:rPr>
            </w:pPr>
          </w:p>
          <w:p w:rsidR="002769D2" w:rsidRPr="00E0701A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</w:tc>
        <w:tc>
          <w:tcPr>
            <w:tcW w:w="1418" w:type="dxa"/>
          </w:tcPr>
          <w:p w:rsidR="002769D2" w:rsidRDefault="002769D2" w:rsidP="00F107DF">
            <w:pPr>
              <w:jc w:val="center"/>
              <w:rPr>
                <w:b/>
              </w:rPr>
            </w:pPr>
          </w:p>
          <w:p w:rsidR="002769D2" w:rsidRPr="00E0701A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1417" w:type="dxa"/>
          </w:tcPr>
          <w:p w:rsidR="002769D2" w:rsidRDefault="002769D2" w:rsidP="00F107DF">
            <w:pPr>
              <w:jc w:val="center"/>
              <w:rPr>
                <w:b/>
              </w:rPr>
            </w:pPr>
          </w:p>
          <w:p w:rsidR="002769D2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182.1.01.02010.01.0000.110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Налог на доходы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r>
              <w:t>2100000,00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525000,00</w:t>
            </w:r>
          </w:p>
        </w:tc>
        <w:tc>
          <w:tcPr>
            <w:tcW w:w="1405" w:type="dxa"/>
          </w:tcPr>
          <w:p w:rsidR="002769D2" w:rsidRDefault="002769D2" w:rsidP="00F107DF">
            <w:r>
              <w:t>525000,00</w:t>
            </w:r>
          </w:p>
        </w:tc>
        <w:tc>
          <w:tcPr>
            <w:tcW w:w="1418" w:type="dxa"/>
          </w:tcPr>
          <w:p w:rsidR="002769D2" w:rsidRDefault="002769D2" w:rsidP="00F107DF">
            <w:r>
              <w:t>525000,00</w:t>
            </w:r>
          </w:p>
        </w:tc>
        <w:tc>
          <w:tcPr>
            <w:tcW w:w="1417" w:type="dxa"/>
          </w:tcPr>
          <w:p w:rsidR="002769D2" w:rsidRDefault="002769D2" w:rsidP="00F107DF">
            <w:r>
              <w:t>525000,00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182.1.05.03010.01.0000.110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Единый сельскохозяйственный налог</w:t>
            </w:r>
          </w:p>
        </w:tc>
        <w:tc>
          <w:tcPr>
            <w:tcW w:w="1491" w:type="dxa"/>
          </w:tcPr>
          <w:p w:rsidR="002769D2" w:rsidRDefault="002769D2" w:rsidP="00F107DF">
            <w:r>
              <w:t>35000,00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8750,00</w:t>
            </w:r>
          </w:p>
        </w:tc>
        <w:tc>
          <w:tcPr>
            <w:tcW w:w="1405" w:type="dxa"/>
          </w:tcPr>
          <w:p w:rsidR="002769D2" w:rsidRDefault="002769D2" w:rsidP="00F107DF">
            <w:r>
              <w:t>8750,00</w:t>
            </w:r>
          </w:p>
        </w:tc>
        <w:tc>
          <w:tcPr>
            <w:tcW w:w="1418" w:type="dxa"/>
          </w:tcPr>
          <w:p w:rsidR="002769D2" w:rsidRDefault="002769D2" w:rsidP="00F107DF">
            <w:r>
              <w:t>8750,00</w:t>
            </w:r>
          </w:p>
        </w:tc>
        <w:tc>
          <w:tcPr>
            <w:tcW w:w="1417" w:type="dxa"/>
          </w:tcPr>
          <w:p w:rsidR="002769D2" w:rsidRDefault="002769D2" w:rsidP="00F107DF">
            <w:r>
              <w:t>8750,00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Налог на имущество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r>
              <w:t>27200,00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6800,00</w:t>
            </w:r>
          </w:p>
        </w:tc>
        <w:tc>
          <w:tcPr>
            <w:tcW w:w="1405" w:type="dxa"/>
          </w:tcPr>
          <w:p w:rsidR="002769D2" w:rsidRDefault="002769D2" w:rsidP="00F107DF">
            <w:r>
              <w:t>6800,00</w:t>
            </w:r>
          </w:p>
        </w:tc>
        <w:tc>
          <w:tcPr>
            <w:tcW w:w="1418" w:type="dxa"/>
          </w:tcPr>
          <w:p w:rsidR="002769D2" w:rsidRDefault="002769D2" w:rsidP="00F107DF">
            <w:r>
              <w:t>6800,00</w:t>
            </w:r>
          </w:p>
        </w:tc>
        <w:tc>
          <w:tcPr>
            <w:tcW w:w="1417" w:type="dxa"/>
          </w:tcPr>
          <w:p w:rsidR="002769D2" w:rsidRDefault="002769D2" w:rsidP="00F107DF">
            <w:r>
              <w:t>6800,00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Земельный налог с организаций</w:t>
            </w:r>
          </w:p>
        </w:tc>
        <w:tc>
          <w:tcPr>
            <w:tcW w:w="1491" w:type="dxa"/>
          </w:tcPr>
          <w:p w:rsidR="002769D2" w:rsidRDefault="002769D2" w:rsidP="00F107DF">
            <w:r>
              <w:t>5100,00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1275,00</w:t>
            </w:r>
          </w:p>
        </w:tc>
        <w:tc>
          <w:tcPr>
            <w:tcW w:w="1405" w:type="dxa"/>
          </w:tcPr>
          <w:p w:rsidR="002769D2" w:rsidRDefault="002769D2" w:rsidP="00F107DF">
            <w:r>
              <w:t>1275,00</w:t>
            </w:r>
          </w:p>
        </w:tc>
        <w:tc>
          <w:tcPr>
            <w:tcW w:w="1418" w:type="dxa"/>
          </w:tcPr>
          <w:p w:rsidR="002769D2" w:rsidRDefault="002769D2" w:rsidP="00F107DF">
            <w:r>
              <w:t>1275,00</w:t>
            </w:r>
          </w:p>
        </w:tc>
        <w:tc>
          <w:tcPr>
            <w:tcW w:w="1417" w:type="dxa"/>
          </w:tcPr>
          <w:p w:rsidR="002769D2" w:rsidRDefault="002769D2" w:rsidP="00F107DF">
            <w:r>
              <w:t>1275,00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Земельный налог с физических лиц</w:t>
            </w:r>
          </w:p>
        </w:tc>
        <w:tc>
          <w:tcPr>
            <w:tcW w:w="1491" w:type="dxa"/>
          </w:tcPr>
          <w:p w:rsidR="002769D2" w:rsidRDefault="002769D2" w:rsidP="00F107DF">
            <w:r>
              <w:t>600000,00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150000,00</w:t>
            </w:r>
          </w:p>
        </w:tc>
        <w:tc>
          <w:tcPr>
            <w:tcW w:w="1405" w:type="dxa"/>
          </w:tcPr>
          <w:p w:rsidR="002769D2" w:rsidRDefault="002769D2" w:rsidP="00F107DF">
            <w:r>
              <w:t>150000,00</w:t>
            </w:r>
          </w:p>
        </w:tc>
        <w:tc>
          <w:tcPr>
            <w:tcW w:w="1418" w:type="dxa"/>
          </w:tcPr>
          <w:p w:rsidR="002769D2" w:rsidRDefault="002769D2" w:rsidP="00F107DF">
            <w:r>
              <w:t>150000,00</w:t>
            </w:r>
          </w:p>
        </w:tc>
        <w:tc>
          <w:tcPr>
            <w:tcW w:w="1417" w:type="dxa"/>
          </w:tcPr>
          <w:p w:rsidR="002769D2" w:rsidRDefault="002769D2" w:rsidP="00F107DF">
            <w:r>
              <w:t>150000,00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955.1.11.05035.10.0000.120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91" w:type="dxa"/>
          </w:tcPr>
          <w:p w:rsidR="002769D2" w:rsidRDefault="002769D2" w:rsidP="00F107DF">
            <w:r>
              <w:t>350000,00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87500,00</w:t>
            </w:r>
          </w:p>
        </w:tc>
        <w:tc>
          <w:tcPr>
            <w:tcW w:w="1405" w:type="dxa"/>
          </w:tcPr>
          <w:p w:rsidR="002769D2" w:rsidRDefault="002769D2" w:rsidP="00F107DF">
            <w:r>
              <w:t>87500,00</w:t>
            </w:r>
          </w:p>
        </w:tc>
        <w:tc>
          <w:tcPr>
            <w:tcW w:w="1418" w:type="dxa"/>
          </w:tcPr>
          <w:p w:rsidR="002769D2" w:rsidRDefault="002769D2" w:rsidP="00F107DF">
            <w:r>
              <w:t>87500,00</w:t>
            </w:r>
          </w:p>
        </w:tc>
        <w:tc>
          <w:tcPr>
            <w:tcW w:w="1417" w:type="dxa"/>
          </w:tcPr>
          <w:p w:rsidR="002769D2" w:rsidRDefault="002769D2" w:rsidP="00F107DF">
            <w:r>
              <w:t>87500,00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100.1.03.0223</w:t>
            </w:r>
            <w:r>
              <w:rPr>
                <w:sz w:val="20"/>
                <w:szCs w:val="20"/>
              </w:rPr>
              <w:t>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Доходы от уплаты акцизов на дизельное топливо</w:t>
            </w:r>
          </w:p>
        </w:tc>
        <w:tc>
          <w:tcPr>
            <w:tcW w:w="1491" w:type="dxa"/>
          </w:tcPr>
          <w:p w:rsidR="002769D2" w:rsidRDefault="002769D2" w:rsidP="00F107DF">
            <w:r>
              <w:t>540850,00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135212,50</w:t>
            </w:r>
          </w:p>
        </w:tc>
        <w:tc>
          <w:tcPr>
            <w:tcW w:w="1405" w:type="dxa"/>
          </w:tcPr>
          <w:p w:rsidR="002769D2" w:rsidRDefault="002769D2" w:rsidP="00F107DF">
            <w:r>
              <w:t>135212,50</w:t>
            </w:r>
          </w:p>
        </w:tc>
        <w:tc>
          <w:tcPr>
            <w:tcW w:w="1418" w:type="dxa"/>
          </w:tcPr>
          <w:p w:rsidR="002769D2" w:rsidRDefault="002769D2" w:rsidP="00F107DF">
            <w:r>
              <w:t>135212,50</w:t>
            </w:r>
          </w:p>
        </w:tc>
        <w:tc>
          <w:tcPr>
            <w:tcW w:w="1417" w:type="dxa"/>
          </w:tcPr>
          <w:p w:rsidR="002769D2" w:rsidRDefault="002769D2" w:rsidP="00F107DF">
            <w:r>
              <w:t>135212,50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02241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Доходы от уплаты акцизов на моторные масла</w:t>
            </w:r>
          </w:p>
        </w:tc>
        <w:tc>
          <w:tcPr>
            <w:tcW w:w="1491" w:type="dxa"/>
          </w:tcPr>
          <w:p w:rsidR="002769D2" w:rsidRDefault="002769D2" w:rsidP="00F107DF">
            <w:r>
              <w:t>3080,00</w:t>
            </w:r>
          </w:p>
        </w:tc>
        <w:tc>
          <w:tcPr>
            <w:tcW w:w="1356" w:type="dxa"/>
          </w:tcPr>
          <w:p w:rsidR="002769D2" w:rsidRDefault="002769D2" w:rsidP="00F107DF">
            <w:r>
              <w:t>770,00</w:t>
            </w:r>
          </w:p>
        </w:tc>
        <w:tc>
          <w:tcPr>
            <w:tcW w:w="1405" w:type="dxa"/>
          </w:tcPr>
          <w:p w:rsidR="002769D2" w:rsidRDefault="002769D2" w:rsidP="00F107DF">
            <w:r>
              <w:t>770,00</w:t>
            </w:r>
          </w:p>
        </w:tc>
        <w:tc>
          <w:tcPr>
            <w:tcW w:w="1418" w:type="dxa"/>
          </w:tcPr>
          <w:p w:rsidR="002769D2" w:rsidRDefault="002769D2" w:rsidP="00F107DF">
            <w:r>
              <w:t>770,00</w:t>
            </w:r>
          </w:p>
        </w:tc>
        <w:tc>
          <w:tcPr>
            <w:tcW w:w="1417" w:type="dxa"/>
          </w:tcPr>
          <w:p w:rsidR="002769D2" w:rsidRDefault="002769D2" w:rsidP="00F107DF">
            <w:r>
              <w:t>770,00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02251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Доходы от уплаты акцизов на автомобильный бензин</w:t>
            </w:r>
          </w:p>
        </w:tc>
        <w:tc>
          <w:tcPr>
            <w:tcW w:w="1491" w:type="dxa"/>
          </w:tcPr>
          <w:p w:rsidR="002769D2" w:rsidRDefault="002769D2" w:rsidP="00F107DF">
            <w:r>
              <w:t>711460,00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177865,00</w:t>
            </w:r>
          </w:p>
        </w:tc>
        <w:tc>
          <w:tcPr>
            <w:tcW w:w="1405" w:type="dxa"/>
          </w:tcPr>
          <w:p w:rsidR="002769D2" w:rsidRDefault="002769D2" w:rsidP="00F107DF">
            <w:r>
              <w:t>177865,00</w:t>
            </w:r>
          </w:p>
        </w:tc>
        <w:tc>
          <w:tcPr>
            <w:tcW w:w="1418" w:type="dxa"/>
          </w:tcPr>
          <w:p w:rsidR="002769D2" w:rsidRDefault="002769D2" w:rsidP="00F107DF">
            <w:r>
              <w:t>177865,00</w:t>
            </w:r>
          </w:p>
        </w:tc>
        <w:tc>
          <w:tcPr>
            <w:tcW w:w="1417" w:type="dxa"/>
          </w:tcPr>
          <w:p w:rsidR="002769D2" w:rsidRDefault="002769D2" w:rsidP="00F107DF">
            <w:r>
              <w:t>177865,00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100.1.03.</w:t>
            </w:r>
            <w:r>
              <w:rPr>
                <w:sz w:val="20"/>
                <w:szCs w:val="20"/>
              </w:rPr>
              <w:t>02261</w:t>
            </w:r>
            <w:r w:rsidRPr="00E0701A">
              <w:rPr>
                <w:sz w:val="20"/>
                <w:szCs w:val="20"/>
              </w:rPr>
              <w:t>.01.0000.110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Доходы от уплаты акцизов на прямогонный бензин</w:t>
            </w:r>
          </w:p>
        </w:tc>
        <w:tc>
          <w:tcPr>
            <w:tcW w:w="1491" w:type="dxa"/>
          </w:tcPr>
          <w:p w:rsidR="002769D2" w:rsidRDefault="002769D2" w:rsidP="00F107DF">
            <w:r>
              <w:t>-77490,00</w:t>
            </w:r>
          </w:p>
        </w:tc>
        <w:tc>
          <w:tcPr>
            <w:tcW w:w="1356" w:type="dxa"/>
          </w:tcPr>
          <w:p w:rsidR="002769D2" w:rsidRDefault="002769D2" w:rsidP="00F107DF">
            <w:r>
              <w:t>-19372,50</w:t>
            </w:r>
          </w:p>
        </w:tc>
        <w:tc>
          <w:tcPr>
            <w:tcW w:w="1405" w:type="dxa"/>
          </w:tcPr>
          <w:p w:rsidR="002769D2" w:rsidRDefault="002769D2" w:rsidP="00F107DF">
            <w:r>
              <w:t>-19372,50</w:t>
            </w:r>
          </w:p>
        </w:tc>
        <w:tc>
          <w:tcPr>
            <w:tcW w:w="1418" w:type="dxa"/>
          </w:tcPr>
          <w:p w:rsidR="002769D2" w:rsidRDefault="002769D2" w:rsidP="00F107DF">
            <w:r>
              <w:t>-19372,50</w:t>
            </w:r>
          </w:p>
        </w:tc>
        <w:tc>
          <w:tcPr>
            <w:tcW w:w="1417" w:type="dxa"/>
          </w:tcPr>
          <w:p w:rsidR="002769D2" w:rsidRDefault="002769D2" w:rsidP="00F107DF">
            <w:r>
              <w:t>-19372,50</w:t>
            </w:r>
          </w:p>
        </w:tc>
      </w:tr>
      <w:tr w:rsidR="002769D2" w:rsidRPr="00981243" w:rsidTr="00F107DF">
        <w:tc>
          <w:tcPr>
            <w:tcW w:w="1560" w:type="dxa"/>
          </w:tcPr>
          <w:p w:rsidR="002769D2" w:rsidRPr="00981243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955.1.13.02995.10.0000.130</w:t>
            </w:r>
          </w:p>
        </w:tc>
        <w:tc>
          <w:tcPr>
            <w:tcW w:w="2410" w:type="dxa"/>
          </w:tcPr>
          <w:p w:rsidR="002769D2" w:rsidRPr="00981243" w:rsidRDefault="002769D2" w:rsidP="00F107DF">
            <w:r w:rsidRPr="00981243">
              <w:t>Прочие доходы от компенсации затрат бюджетов сельских поселений</w:t>
            </w:r>
          </w:p>
        </w:tc>
        <w:tc>
          <w:tcPr>
            <w:tcW w:w="1491" w:type="dxa"/>
          </w:tcPr>
          <w:p w:rsidR="002769D2" w:rsidRPr="00981243" w:rsidRDefault="002769D2" w:rsidP="00F107DF">
            <w:r>
              <w:t>1000,00</w:t>
            </w:r>
          </w:p>
        </w:tc>
        <w:tc>
          <w:tcPr>
            <w:tcW w:w="1356" w:type="dxa"/>
          </w:tcPr>
          <w:p w:rsidR="002769D2" w:rsidRPr="00981243" w:rsidRDefault="002769D2" w:rsidP="00F107DF">
            <w:r>
              <w:t>250,00</w:t>
            </w:r>
          </w:p>
        </w:tc>
        <w:tc>
          <w:tcPr>
            <w:tcW w:w="1405" w:type="dxa"/>
          </w:tcPr>
          <w:p w:rsidR="002769D2" w:rsidRPr="00981243" w:rsidRDefault="002769D2" w:rsidP="00F107DF">
            <w:r>
              <w:t>250,00</w:t>
            </w:r>
          </w:p>
        </w:tc>
        <w:tc>
          <w:tcPr>
            <w:tcW w:w="1418" w:type="dxa"/>
          </w:tcPr>
          <w:p w:rsidR="002769D2" w:rsidRPr="00981243" w:rsidRDefault="002769D2" w:rsidP="00F107DF">
            <w:r>
              <w:t>250,00</w:t>
            </w:r>
          </w:p>
        </w:tc>
        <w:tc>
          <w:tcPr>
            <w:tcW w:w="1417" w:type="dxa"/>
          </w:tcPr>
          <w:p w:rsidR="002769D2" w:rsidRDefault="002769D2" w:rsidP="00F107DF">
            <w:r>
              <w:t>250,00</w:t>
            </w:r>
          </w:p>
        </w:tc>
      </w:tr>
      <w:tr w:rsidR="002769D2" w:rsidRPr="00E0701A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>Итого собственных доходов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4296200,00</w:t>
            </w: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1074050,00</w:t>
            </w:r>
          </w:p>
        </w:tc>
        <w:tc>
          <w:tcPr>
            <w:tcW w:w="1405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1074050,00</w:t>
            </w:r>
          </w:p>
        </w:tc>
        <w:tc>
          <w:tcPr>
            <w:tcW w:w="1418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1074050,00</w:t>
            </w:r>
          </w:p>
        </w:tc>
        <w:tc>
          <w:tcPr>
            <w:tcW w:w="1417" w:type="dxa"/>
          </w:tcPr>
          <w:p w:rsidR="002769D2" w:rsidRDefault="002769D2" w:rsidP="00F107DF">
            <w:pPr>
              <w:rPr>
                <w:b/>
              </w:rPr>
            </w:pPr>
            <w:r>
              <w:rPr>
                <w:b/>
              </w:rPr>
              <w:t>1074050,00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 w:rsidRPr="00E0701A">
              <w:rPr>
                <w:sz w:val="20"/>
                <w:szCs w:val="20"/>
              </w:rPr>
              <w:t>985.2.02.15001.10.0000.15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769D2" w:rsidRDefault="002769D2" w:rsidP="00F107DF">
            <w:r>
              <w:t>Дотация на выравнивание уровня бюджетной обеспеченности</w:t>
            </w:r>
          </w:p>
        </w:tc>
        <w:tc>
          <w:tcPr>
            <w:tcW w:w="1491" w:type="dxa"/>
          </w:tcPr>
          <w:p w:rsidR="002769D2" w:rsidRDefault="002769D2" w:rsidP="00F107DF">
            <w:r>
              <w:t>4026000,00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1006500,00</w:t>
            </w:r>
          </w:p>
        </w:tc>
        <w:tc>
          <w:tcPr>
            <w:tcW w:w="1405" w:type="dxa"/>
          </w:tcPr>
          <w:p w:rsidR="002769D2" w:rsidRDefault="002769D2" w:rsidP="00F107DF">
            <w:r>
              <w:t>1006500,00</w:t>
            </w:r>
          </w:p>
        </w:tc>
        <w:tc>
          <w:tcPr>
            <w:tcW w:w="1418" w:type="dxa"/>
          </w:tcPr>
          <w:p w:rsidR="002769D2" w:rsidRDefault="002769D2" w:rsidP="00F107DF">
            <w:r>
              <w:t>1006500,00</w:t>
            </w:r>
          </w:p>
        </w:tc>
        <w:tc>
          <w:tcPr>
            <w:tcW w:w="1417" w:type="dxa"/>
          </w:tcPr>
          <w:p w:rsidR="002769D2" w:rsidRDefault="002769D2" w:rsidP="00F107DF">
            <w:r>
              <w:t>1006500,00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2769D2" w:rsidRDefault="002769D2" w:rsidP="00F107DF">
            <w:r>
              <w:t xml:space="preserve">Субвенция на сбалансированность </w:t>
            </w:r>
          </w:p>
        </w:tc>
        <w:tc>
          <w:tcPr>
            <w:tcW w:w="1491" w:type="dxa"/>
          </w:tcPr>
          <w:p w:rsidR="002769D2" w:rsidRDefault="002769D2" w:rsidP="00F107DF">
            <w:r>
              <w:t>579052,00</w:t>
            </w:r>
          </w:p>
        </w:tc>
        <w:tc>
          <w:tcPr>
            <w:tcW w:w="1356" w:type="dxa"/>
          </w:tcPr>
          <w:p w:rsidR="002769D2" w:rsidRDefault="002769D2" w:rsidP="00F107DF">
            <w:r>
              <w:t>144763,00</w:t>
            </w:r>
          </w:p>
        </w:tc>
        <w:tc>
          <w:tcPr>
            <w:tcW w:w="1405" w:type="dxa"/>
          </w:tcPr>
          <w:p w:rsidR="002769D2" w:rsidRDefault="002769D2" w:rsidP="00F107DF">
            <w:r>
              <w:t>144763,00</w:t>
            </w:r>
          </w:p>
        </w:tc>
        <w:tc>
          <w:tcPr>
            <w:tcW w:w="1418" w:type="dxa"/>
          </w:tcPr>
          <w:p w:rsidR="002769D2" w:rsidRDefault="002769D2" w:rsidP="00F107DF">
            <w:r>
              <w:t>144763,00</w:t>
            </w:r>
          </w:p>
        </w:tc>
        <w:tc>
          <w:tcPr>
            <w:tcW w:w="1417" w:type="dxa"/>
          </w:tcPr>
          <w:p w:rsidR="002769D2" w:rsidRDefault="002769D2" w:rsidP="00F107DF">
            <w:r>
              <w:t>144763,00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150.979</w:t>
            </w:r>
          </w:p>
        </w:tc>
        <w:tc>
          <w:tcPr>
            <w:tcW w:w="2410" w:type="dxa"/>
          </w:tcPr>
          <w:p w:rsidR="002769D2" w:rsidRDefault="002769D2" w:rsidP="00F107DF">
            <w:r>
              <w:t>Субвенция на сбалансированность (дорожная деятельность)</w:t>
            </w:r>
          </w:p>
        </w:tc>
        <w:tc>
          <w:tcPr>
            <w:tcW w:w="1491" w:type="dxa"/>
          </w:tcPr>
          <w:p w:rsidR="002769D2" w:rsidRDefault="002769D2" w:rsidP="00F107DF">
            <w:r>
              <w:t>598758,00</w:t>
            </w:r>
          </w:p>
        </w:tc>
        <w:tc>
          <w:tcPr>
            <w:tcW w:w="1356" w:type="dxa"/>
          </w:tcPr>
          <w:p w:rsidR="002769D2" w:rsidRDefault="002769D2" w:rsidP="00F107DF">
            <w:r>
              <w:t>149689,50</w:t>
            </w:r>
          </w:p>
        </w:tc>
        <w:tc>
          <w:tcPr>
            <w:tcW w:w="1405" w:type="dxa"/>
          </w:tcPr>
          <w:p w:rsidR="002769D2" w:rsidRDefault="002769D2" w:rsidP="00F107DF">
            <w:r>
              <w:t>149689,50</w:t>
            </w:r>
          </w:p>
        </w:tc>
        <w:tc>
          <w:tcPr>
            <w:tcW w:w="1418" w:type="dxa"/>
          </w:tcPr>
          <w:p w:rsidR="002769D2" w:rsidRDefault="002769D2" w:rsidP="00F107DF">
            <w:r>
              <w:t>149689,50</w:t>
            </w:r>
          </w:p>
        </w:tc>
        <w:tc>
          <w:tcPr>
            <w:tcW w:w="1417" w:type="dxa"/>
          </w:tcPr>
          <w:p w:rsidR="002769D2" w:rsidRDefault="002769D2" w:rsidP="00F107DF">
            <w:r>
              <w:t>149689,50</w:t>
            </w:r>
          </w:p>
        </w:tc>
      </w:tr>
      <w:tr w:rsidR="002769D2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985.2.02.4</w:t>
            </w:r>
            <w:r w:rsidRPr="00E0701A">
              <w:rPr>
                <w:sz w:val="20"/>
                <w:szCs w:val="20"/>
              </w:rPr>
              <w:t>9999.10.0000.</w:t>
            </w:r>
            <w:r>
              <w:rPr>
                <w:sz w:val="20"/>
                <w:szCs w:val="20"/>
              </w:rPr>
              <w:t>150.996. 002</w:t>
            </w:r>
          </w:p>
        </w:tc>
        <w:tc>
          <w:tcPr>
            <w:tcW w:w="2410" w:type="dxa"/>
          </w:tcPr>
          <w:p w:rsidR="002769D2" w:rsidRDefault="002769D2" w:rsidP="00F107DF">
            <w:r>
              <w:t>Субвенция на сбалансированность (содержание мест захоронения)</w:t>
            </w:r>
          </w:p>
        </w:tc>
        <w:tc>
          <w:tcPr>
            <w:tcW w:w="1491" w:type="dxa"/>
          </w:tcPr>
          <w:p w:rsidR="002769D2" w:rsidRDefault="002769D2" w:rsidP="00F107DF">
            <w:r>
              <w:t>34190,00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17095,00</w:t>
            </w:r>
          </w:p>
        </w:tc>
        <w:tc>
          <w:tcPr>
            <w:tcW w:w="1405" w:type="dxa"/>
          </w:tcPr>
          <w:p w:rsidR="002769D2" w:rsidRDefault="002769D2" w:rsidP="00F107DF">
            <w:r>
              <w:t>17095,00</w:t>
            </w:r>
          </w:p>
        </w:tc>
        <w:tc>
          <w:tcPr>
            <w:tcW w:w="1418" w:type="dxa"/>
          </w:tcPr>
          <w:p w:rsidR="002769D2" w:rsidRDefault="002769D2" w:rsidP="00F107DF">
            <w:r>
              <w:t>0,00</w:t>
            </w:r>
          </w:p>
        </w:tc>
        <w:tc>
          <w:tcPr>
            <w:tcW w:w="1417" w:type="dxa"/>
          </w:tcPr>
          <w:p w:rsidR="002769D2" w:rsidRDefault="002769D2" w:rsidP="00F107DF">
            <w:r>
              <w:t>0,00</w:t>
            </w:r>
          </w:p>
        </w:tc>
      </w:tr>
      <w:tr w:rsidR="002769D2" w:rsidTr="00F107DF">
        <w:tc>
          <w:tcPr>
            <w:tcW w:w="1560" w:type="dxa"/>
          </w:tcPr>
          <w:p w:rsidR="002769D2" w:rsidRPr="00534DE9" w:rsidRDefault="002769D2" w:rsidP="00F107DF">
            <w:pPr>
              <w:rPr>
                <w:sz w:val="20"/>
                <w:szCs w:val="20"/>
              </w:rPr>
            </w:pPr>
            <w:r w:rsidRPr="00534DE9">
              <w:rPr>
                <w:sz w:val="20"/>
                <w:szCs w:val="20"/>
              </w:rPr>
              <w:t>985.2.02.35118.10.0000.150</w:t>
            </w:r>
          </w:p>
        </w:tc>
        <w:tc>
          <w:tcPr>
            <w:tcW w:w="2410" w:type="dxa"/>
          </w:tcPr>
          <w:p w:rsidR="002769D2" w:rsidRPr="00534DE9" w:rsidRDefault="002769D2" w:rsidP="00F107DF">
            <w:r w:rsidRPr="00534DE9">
              <w:t>Субвенция ВУС</w:t>
            </w:r>
          </w:p>
        </w:tc>
        <w:tc>
          <w:tcPr>
            <w:tcW w:w="1491" w:type="dxa"/>
          </w:tcPr>
          <w:p w:rsidR="002769D2" w:rsidRPr="00534DE9" w:rsidRDefault="002769D2" w:rsidP="00F107DF">
            <w:r w:rsidRPr="00534DE9">
              <w:t>286200,00</w:t>
            </w:r>
          </w:p>
        </w:tc>
        <w:tc>
          <w:tcPr>
            <w:tcW w:w="1356" w:type="dxa"/>
          </w:tcPr>
          <w:p w:rsidR="002769D2" w:rsidRPr="00534DE9" w:rsidRDefault="002769D2" w:rsidP="00F107DF">
            <w:r>
              <w:t>71550,00</w:t>
            </w:r>
          </w:p>
        </w:tc>
        <w:tc>
          <w:tcPr>
            <w:tcW w:w="1405" w:type="dxa"/>
          </w:tcPr>
          <w:p w:rsidR="002769D2" w:rsidRPr="00534DE9" w:rsidRDefault="002769D2" w:rsidP="00F107DF">
            <w:r>
              <w:t>71550,00</w:t>
            </w:r>
          </w:p>
        </w:tc>
        <w:tc>
          <w:tcPr>
            <w:tcW w:w="1418" w:type="dxa"/>
          </w:tcPr>
          <w:p w:rsidR="002769D2" w:rsidRPr="00534DE9" w:rsidRDefault="002769D2" w:rsidP="00F107DF">
            <w:r>
              <w:t>71550,00</w:t>
            </w:r>
          </w:p>
        </w:tc>
        <w:tc>
          <w:tcPr>
            <w:tcW w:w="1417" w:type="dxa"/>
          </w:tcPr>
          <w:p w:rsidR="002769D2" w:rsidRPr="00534DE9" w:rsidRDefault="002769D2" w:rsidP="00F107DF">
            <w:r>
              <w:t>71550,00</w:t>
            </w:r>
          </w:p>
        </w:tc>
      </w:tr>
      <w:tr w:rsidR="002769D2" w:rsidTr="00F107DF">
        <w:tc>
          <w:tcPr>
            <w:tcW w:w="1560" w:type="dxa"/>
          </w:tcPr>
          <w:p w:rsidR="002769D2" w:rsidRPr="00534DE9" w:rsidRDefault="002769D2" w:rsidP="00F107DF">
            <w:pPr>
              <w:rPr>
                <w:sz w:val="20"/>
                <w:szCs w:val="20"/>
              </w:rPr>
            </w:pPr>
            <w:r w:rsidRPr="00534DE9">
              <w:rPr>
                <w:sz w:val="20"/>
                <w:szCs w:val="20"/>
              </w:rPr>
              <w:t>985.2.02.30024.10.0000.150</w:t>
            </w:r>
          </w:p>
        </w:tc>
        <w:tc>
          <w:tcPr>
            <w:tcW w:w="2410" w:type="dxa"/>
          </w:tcPr>
          <w:p w:rsidR="002769D2" w:rsidRPr="00534DE9" w:rsidRDefault="002769D2" w:rsidP="00F107DF">
            <w:r w:rsidRPr="00534DE9">
              <w:t>Субвенция на обеспечение деятельности административной комиссии</w:t>
            </w:r>
          </w:p>
        </w:tc>
        <w:tc>
          <w:tcPr>
            <w:tcW w:w="1491" w:type="dxa"/>
          </w:tcPr>
          <w:p w:rsidR="002769D2" w:rsidRPr="00534DE9" w:rsidRDefault="002769D2" w:rsidP="00F107DF">
            <w:r w:rsidRPr="00534DE9">
              <w:t>9600,00</w:t>
            </w:r>
          </w:p>
        </w:tc>
        <w:tc>
          <w:tcPr>
            <w:tcW w:w="1356" w:type="dxa"/>
          </w:tcPr>
          <w:p w:rsidR="002769D2" w:rsidRPr="00534DE9" w:rsidRDefault="002769D2" w:rsidP="00F107DF">
            <w:r>
              <w:t>2400,00</w:t>
            </w:r>
          </w:p>
        </w:tc>
        <w:tc>
          <w:tcPr>
            <w:tcW w:w="1405" w:type="dxa"/>
          </w:tcPr>
          <w:p w:rsidR="002769D2" w:rsidRPr="00534DE9" w:rsidRDefault="002769D2" w:rsidP="00F107DF">
            <w:r>
              <w:t>2400,00</w:t>
            </w:r>
          </w:p>
        </w:tc>
        <w:tc>
          <w:tcPr>
            <w:tcW w:w="1418" w:type="dxa"/>
          </w:tcPr>
          <w:p w:rsidR="002769D2" w:rsidRPr="00534DE9" w:rsidRDefault="002769D2" w:rsidP="00F107DF">
            <w:r>
              <w:t>2400,00</w:t>
            </w:r>
          </w:p>
        </w:tc>
        <w:tc>
          <w:tcPr>
            <w:tcW w:w="1417" w:type="dxa"/>
          </w:tcPr>
          <w:p w:rsidR="002769D2" w:rsidRPr="00534DE9" w:rsidRDefault="002769D2" w:rsidP="00F107DF">
            <w:r>
              <w:t>2400,00</w:t>
            </w:r>
          </w:p>
        </w:tc>
      </w:tr>
      <w:tr w:rsidR="002769D2" w:rsidRPr="00E0701A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2410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 xml:space="preserve">Итого </w:t>
            </w:r>
            <w:r>
              <w:rPr>
                <w:b/>
              </w:rPr>
              <w:t>безвозмездных поступлений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5533800,00</w:t>
            </w: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1391997,50</w:t>
            </w:r>
          </w:p>
        </w:tc>
        <w:tc>
          <w:tcPr>
            <w:tcW w:w="1405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1391997,50</w:t>
            </w:r>
          </w:p>
        </w:tc>
        <w:tc>
          <w:tcPr>
            <w:tcW w:w="1418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1374902,50</w:t>
            </w:r>
          </w:p>
        </w:tc>
        <w:tc>
          <w:tcPr>
            <w:tcW w:w="1417" w:type="dxa"/>
          </w:tcPr>
          <w:p w:rsidR="002769D2" w:rsidRDefault="002769D2" w:rsidP="00F107DF">
            <w:pPr>
              <w:rPr>
                <w:b/>
              </w:rPr>
            </w:pPr>
            <w:r>
              <w:rPr>
                <w:b/>
              </w:rPr>
              <w:t>1374902,50</w:t>
            </w:r>
          </w:p>
        </w:tc>
      </w:tr>
      <w:tr w:rsidR="002769D2" w:rsidRPr="00E0701A" w:rsidTr="00F107DF">
        <w:tc>
          <w:tcPr>
            <w:tcW w:w="1560" w:type="dxa"/>
          </w:tcPr>
          <w:p w:rsidR="002769D2" w:rsidRPr="00E0701A" w:rsidRDefault="002769D2" w:rsidP="00F107DF">
            <w:pPr>
              <w:rPr>
                <w:b/>
              </w:rPr>
            </w:pPr>
          </w:p>
        </w:tc>
        <w:tc>
          <w:tcPr>
            <w:tcW w:w="2410" w:type="dxa"/>
          </w:tcPr>
          <w:p w:rsidR="002769D2" w:rsidRPr="00E0701A" w:rsidRDefault="002769D2" w:rsidP="00F107DF">
            <w:pPr>
              <w:rPr>
                <w:b/>
              </w:rPr>
            </w:pPr>
            <w:r w:rsidRPr="00E0701A">
              <w:rPr>
                <w:b/>
              </w:rPr>
              <w:t>ВСЕГО</w:t>
            </w:r>
          </w:p>
        </w:tc>
        <w:tc>
          <w:tcPr>
            <w:tcW w:w="1491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9830000,00</w:t>
            </w:r>
          </w:p>
        </w:tc>
        <w:tc>
          <w:tcPr>
            <w:tcW w:w="1356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2466047,50</w:t>
            </w:r>
          </w:p>
        </w:tc>
        <w:tc>
          <w:tcPr>
            <w:tcW w:w="1405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2466047,50</w:t>
            </w:r>
          </w:p>
        </w:tc>
        <w:tc>
          <w:tcPr>
            <w:tcW w:w="1418" w:type="dxa"/>
          </w:tcPr>
          <w:p w:rsidR="002769D2" w:rsidRPr="00E0701A" w:rsidRDefault="002769D2" w:rsidP="00F107DF">
            <w:pPr>
              <w:rPr>
                <w:b/>
              </w:rPr>
            </w:pPr>
            <w:r>
              <w:rPr>
                <w:b/>
              </w:rPr>
              <w:t>2448952,50</w:t>
            </w:r>
          </w:p>
        </w:tc>
        <w:tc>
          <w:tcPr>
            <w:tcW w:w="1417" w:type="dxa"/>
          </w:tcPr>
          <w:p w:rsidR="002769D2" w:rsidRDefault="002769D2" w:rsidP="00F107DF">
            <w:pPr>
              <w:rPr>
                <w:b/>
              </w:rPr>
            </w:pPr>
            <w:r>
              <w:rPr>
                <w:b/>
              </w:rPr>
              <w:t>2448952,50</w:t>
            </w:r>
          </w:p>
        </w:tc>
      </w:tr>
    </w:tbl>
    <w:p w:rsidR="002769D2" w:rsidRDefault="002769D2" w:rsidP="00E63A87"/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E63A87">
      <w:pPr>
        <w:jc w:val="right"/>
      </w:pPr>
      <w:r>
        <w:t xml:space="preserve">Приложение № 3 </w:t>
      </w:r>
    </w:p>
    <w:p w:rsidR="002769D2" w:rsidRDefault="002769D2" w:rsidP="00E63A87">
      <w:pPr>
        <w:jc w:val="right"/>
      </w:pPr>
      <w:r>
        <w:t xml:space="preserve">к решению Эльтонского сельского Совета </w:t>
      </w:r>
    </w:p>
    <w:p w:rsidR="002769D2" w:rsidRDefault="002769D2" w:rsidP="00E63A87">
      <w:pPr>
        <w:jc w:val="right"/>
      </w:pPr>
      <w:r>
        <w:t>от 30.12.2020 г. № 37</w:t>
      </w:r>
    </w:p>
    <w:p w:rsidR="002769D2" w:rsidRDefault="002769D2" w:rsidP="00E63A87"/>
    <w:p w:rsidR="002769D2" w:rsidRPr="00EA67F3" w:rsidRDefault="002769D2" w:rsidP="00E63A87">
      <w:pPr>
        <w:jc w:val="center"/>
        <w:rPr>
          <w:b/>
        </w:rPr>
      </w:pPr>
      <w:r w:rsidRPr="00EA67F3">
        <w:rPr>
          <w:b/>
        </w:rPr>
        <w:t xml:space="preserve">Распределение расходов бюджета Эльтонского сельского поселения </w:t>
      </w:r>
      <w:r w:rsidRPr="003D336E">
        <w:rPr>
          <w:b/>
        </w:rPr>
        <w:t xml:space="preserve"> </w:t>
      </w:r>
      <w:r>
        <w:rPr>
          <w:b/>
        </w:rPr>
        <w:t>на 2021</w:t>
      </w:r>
      <w:r w:rsidRPr="00022D3C">
        <w:rPr>
          <w:b/>
        </w:rPr>
        <w:t xml:space="preserve"> год и на </w:t>
      </w:r>
      <w:r>
        <w:rPr>
          <w:b/>
        </w:rPr>
        <w:t xml:space="preserve">плановый </w:t>
      </w:r>
      <w:r w:rsidRPr="00022D3C">
        <w:rPr>
          <w:b/>
        </w:rPr>
        <w:t xml:space="preserve">период </w:t>
      </w:r>
      <w:r>
        <w:rPr>
          <w:b/>
        </w:rPr>
        <w:t xml:space="preserve"> </w:t>
      </w:r>
      <w:r w:rsidRPr="00022D3C">
        <w:rPr>
          <w:b/>
        </w:rPr>
        <w:t>20</w:t>
      </w:r>
      <w:r>
        <w:rPr>
          <w:b/>
        </w:rPr>
        <w:t>22-2023 годов</w:t>
      </w:r>
      <w:r w:rsidRPr="00022D3C">
        <w:rPr>
          <w:b/>
        </w:rPr>
        <w:t>»</w:t>
      </w:r>
      <w:r>
        <w:rPr>
          <w:b/>
        </w:rPr>
        <w:t xml:space="preserve"> </w:t>
      </w:r>
      <w:r w:rsidRPr="00EA67F3">
        <w:rPr>
          <w:b/>
        </w:rPr>
        <w:t>по разделам, подразделам функциональной классификации расходов бюджета РФ</w:t>
      </w:r>
    </w:p>
    <w:p w:rsidR="002769D2" w:rsidRDefault="002769D2" w:rsidP="00E63A87">
      <w:pPr>
        <w:jc w:val="right"/>
      </w:pPr>
      <w:r>
        <w:t>руб.</w:t>
      </w:r>
    </w:p>
    <w:p w:rsidR="002769D2" w:rsidRDefault="002769D2" w:rsidP="00E63A87">
      <w:pPr>
        <w:jc w:val="righ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3912"/>
        <w:gridCol w:w="1356"/>
        <w:gridCol w:w="1476"/>
        <w:gridCol w:w="1476"/>
      </w:tblGrid>
      <w:tr w:rsidR="002769D2" w:rsidRPr="000B61FC" w:rsidTr="00F107DF">
        <w:tc>
          <w:tcPr>
            <w:tcW w:w="1358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Раздел, подраздел</w:t>
            </w:r>
          </w:p>
        </w:tc>
        <w:tc>
          <w:tcPr>
            <w:tcW w:w="4145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Наименование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B61FC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B61FC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0B61FC">
              <w:rPr>
                <w:b/>
              </w:rPr>
              <w:t xml:space="preserve"> год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0102</w:t>
            </w:r>
          </w:p>
        </w:tc>
        <w:tc>
          <w:tcPr>
            <w:tcW w:w="4145" w:type="dxa"/>
          </w:tcPr>
          <w:p w:rsidR="002769D2" w:rsidRDefault="002769D2" w:rsidP="00F107D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730000,00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730000,00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730000,00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0104</w:t>
            </w:r>
          </w:p>
        </w:tc>
        <w:tc>
          <w:tcPr>
            <w:tcW w:w="4145" w:type="dxa"/>
          </w:tcPr>
          <w:p w:rsidR="002769D2" w:rsidRDefault="002769D2" w:rsidP="00F107DF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2784837,00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2784837,00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2784837,00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0106</w:t>
            </w:r>
          </w:p>
        </w:tc>
        <w:tc>
          <w:tcPr>
            <w:tcW w:w="4145" w:type="dxa"/>
          </w:tcPr>
          <w:p w:rsidR="002769D2" w:rsidRDefault="002769D2" w:rsidP="00F107DF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4763,00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4763,00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4763,00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0111</w:t>
            </w:r>
          </w:p>
        </w:tc>
        <w:tc>
          <w:tcPr>
            <w:tcW w:w="4145" w:type="dxa"/>
          </w:tcPr>
          <w:p w:rsidR="002769D2" w:rsidRDefault="002769D2" w:rsidP="00F107DF">
            <w:pPr>
              <w:tabs>
                <w:tab w:val="left" w:pos="940"/>
              </w:tabs>
            </w:pPr>
            <w:r>
              <w:t>Резервный фонд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7000,00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0113</w:t>
            </w:r>
          </w:p>
        </w:tc>
        <w:tc>
          <w:tcPr>
            <w:tcW w:w="4145" w:type="dxa"/>
          </w:tcPr>
          <w:p w:rsidR="002769D2" w:rsidRDefault="002769D2" w:rsidP="00F107DF">
            <w:r>
              <w:t>Другие общегосударственные вопросы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536000,00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536000,00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536000,00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0203</w:t>
            </w:r>
          </w:p>
        </w:tc>
        <w:tc>
          <w:tcPr>
            <w:tcW w:w="4145" w:type="dxa"/>
          </w:tcPr>
          <w:p w:rsidR="002769D2" w:rsidRDefault="002769D2" w:rsidP="00F107DF">
            <w:r>
              <w:t>Мобилизационная и вневойсковая подготовка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286200,00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289100,00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300300,00</w:t>
            </w:r>
          </w:p>
        </w:tc>
      </w:tr>
      <w:tr w:rsidR="002769D2" w:rsidTr="00F107DF">
        <w:tc>
          <w:tcPr>
            <w:tcW w:w="1358" w:type="dxa"/>
          </w:tcPr>
          <w:p w:rsidR="002769D2" w:rsidRPr="00CB094A" w:rsidRDefault="002769D2" w:rsidP="00F107DF">
            <w:pPr>
              <w:jc w:val="center"/>
            </w:pPr>
            <w:r w:rsidRPr="00CB094A">
              <w:t>0310</w:t>
            </w:r>
          </w:p>
        </w:tc>
        <w:tc>
          <w:tcPr>
            <w:tcW w:w="4145" w:type="dxa"/>
          </w:tcPr>
          <w:p w:rsidR="002769D2" w:rsidRDefault="002769D2" w:rsidP="00F107D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150000,00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150000,00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150000,00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0409</w:t>
            </w:r>
          </w:p>
        </w:tc>
        <w:tc>
          <w:tcPr>
            <w:tcW w:w="4145" w:type="dxa"/>
          </w:tcPr>
          <w:p w:rsidR="002769D2" w:rsidRDefault="002769D2" w:rsidP="00F107DF">
            <w:r>
              <w:t>Дорожное хозяйство (дорожный фонд)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1776658,00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1872748,00</w:t>
            </w:r>
          </w:p>
        </w:tc>
        <w:tc>
          <w:tcPr>
            <w:tcW w:w="1356" w:type="dxa"/>
          </w:tcPr>
          <w:p w:rsidR="002769D2" w:rsidRDefault="002769D2" w:rsidP="00F107DF">
            <w:r>
              <w:t>1892828,00</w:t>
            </w:r>
          </w:p>
        </w:tc>
      </w:tr>
      <w:tr w:rsidR="002769D2" w:rsidTr="00F107DF">
        <w:trPr>
          <w:trHeight w:val="469"/>
        </w:trPr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0412</w:t>
            </w:r>
          </w:p>
        </w:tc>
        <w:tc>
          <w:tcPr>
            <w:tcW w:w="4145" w:type="dxa"/>
          </w:tcPr>
          <w:p w:rsidR="002769D2" w:rsidRDefault="002769D2" w:rsidP="00F107DF">
            <w:r>
              <w:t>Другие вопросы в области национальной экономики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0503</w:t>
            </w:r>
          </w:p>
        </w:tc>
        <w:tc>
          <w:tcPr>
            <w:tcW w:w="4145" w:type="dxa"/>
          </w:tcPr>
          <w:p w:rsidR="002769D2" w:rsidRDefault="002769D2" w:rsidP="00F107DF">
            <w:r>
              <w:t xml:space="preserve">Благоустройство 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1686542,00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1562430,00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1345320,00</w:t>
            </w:r>
          </w:p>
        </w:tc>
      </w:tr>
      <w:tr w:rsidR="002769D2" w:rsidRPr="005D7E9A" w:rsidTr="00F107DF">
        <w:tc>
          <w:tcPr>
            <w:tcW w:w="1358" w:type="dxa"/>
          </w:tcPr>
          <w:p w:rsidR="002769D2" w:rsidRPr="005D7E9A" w:rsidRDefault="002769D2" w:rsidP="00F107DF">
            <w:pPr>
              <w:jc w:val="center"/>
            </w:pPr>
            <w:r w:rsidRPr="005D7E9A">
              <w:t>0707</w:t>
            </w:r>
          </w:p>
        </w:tc>
        <w:tc>
          <w:tcPr>
            <w:tcW w:w="4145" w:type="dxa"/>
          </w:tcPr>
          <w:p w:rsidR="002769D2" w:rsidRPr="005D7E9A" w:rsidRDefault="002769D2" w:rsidP="00F107DF">
            <w:r w:rsidRPr="005D7E9A">
              <w:t>Молодежная политика</w:t>
            </w:r>
          </w:p>
        </w:tc>
        <w:tc>
          <w:tcPr>
            <w:tcW w:w="1356" w:type="dxa"/>
          </w:tcPr>
          <w:p w:rsidR="002769D2" w:rsidRPr="005D7E9A" w:rsidRDefault="002769D2" w:rsidP="00F107DF">
            <w:pPr>
              <w:jc w:val="center"/>
            </w:pPr>
            <w:r w:rsidRPr="005D7E9A">
              <w:t>1000,00</w:t>
            </w:r>
          </w:p>
        </w:tc>
        <w:tc>
          <w:tcPr>
            <w:tcW w:w="1356" w:type="dxa"/>
          </w:tcPr>
          <w:p w:rsidR="002769D2" w:rsidRPr="005D7E9A" w:rsidRDefault="002769D2" w:rsidP="00F107DF">
            <w:pPr>
              <w:jc w:val="center"/>
            </w:pPr>
            <w:r w:rsidRPr="005D7E9A">
              <w:t>1000,00</w:t>
            </w:r>
          </w:p>
        </w:tc>
        <w:tc>
          <w:tcPr>
            <w:tcW w:w="1356" w:type="dxa"/>
          </w:tcPr>
          <w:p w:rsidR="002769D2" w:rsidRPr="005D7E9A" w:rsidRDefault="002769D2" w:rsidP="00F107DF">
            <w:pPr>
              <w:jc w:val="center"/>
            </w:pPr>
            <w:r w:rsidRPr="005D7E9A">
              <w:t>1000,00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0801</w:t>
            </w:r>
          </w:p>
        </w:tc>
        <w:tc>
          <w:tcPr>
            <w:tcW w:w="4145" w:type="dxa"/>
          </w:tcPr>
          <w:p w:rsidR="002769D2" w:rsidRDefault="002769D2" w:rsidP="00F107DF">
            <w:r>
              <w:t xml:space="preserve">Культура 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1614000,00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1614000,00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1614000,00</w:t>
            </w:r>
          </w:p>
        </w:tc>
      </w:tr>
      <w:tr w:rsidR="002769D2" w:rsidRPr="000F5ACB" w:rsidTr="00F107DF">
        <w:tc>
          <w:tcPr>
            <w:tcW w:w="1358" w:type="dxa"/>
          </w:tcPr>
          <w:p w:rsidR="002769D2" w:rsidRPr="000F5ACB" w:rsidRDefault="002769D2" w:rsidP="00F107DF">
            <w:pPr>
              <w:jc w:val="center"/>
            </w:pPr>
            <w:r w:rsidRPr="000F5ACB">
              <w:t>1001</w:t>
            </w:r>
          </w:p>
        </w:tc>
        <w:tc>
          <w:tcPr>
            <w:tcW w:w="4145" w:type="dxa"/>
          </w:tcPr>
          <w:p w:rsidR="002769D2" w:rsidRPr="000F5ACB" w:rsidRDefault="002769D2" w:rsidP="00F107DF">
            <w:r w:rsidRPr="000F5ACB">
              <w:t>Пенсионное обеспечение</w:t>
            </w:r>
          </w:p>
        </w:tc>
        <w:tc>
          <w:tcPr>
            <w:tcW w:w="1356" w:type="dxa"/>
          </w:tcPr>
          <w:p w:rsidR="002769D2" w:rsidRPr="000F5ACB" w:rsidRDefault="002769D2" w:rsidP="00F107DF">
            <w:pPr>
              <w:jc w:val="center"/>
            </w:pPr>
            <w:r w:rsidRPr="000F5ACB">
              <w:t>220000,00</w:t>
            </w:r>
          </w:p>
        </w:tc>
        <w:tc>
          <w:tcPr>
            <w:tcW w:w="1356" w:type="dxa"/>
          </w:tcPr>
          <w:p w:rsidR="002769D2" w:rsidRPr="000F5ACB" w:rsidRDefault="002769D2" w:rsidP="00F107DF">
            <w:pPr>
              <w:jc w:val="center"/>
            </w:pPr>
            <w:r w:rsidRPr="000F5ACB">
              <w:t>220000,00</w:t>
            </w:r>
          </w:p>
        </w:tc>
        <w:tc>
          <w:tcPr>
            <w:tcW w:w="1356" w:type="dxa"/>
          </w:tcPr>
          <w:p w:rsidR="002769D2" w:rsidRPr="000F5ACB" w:rsidRDefault="002769D2" w:rsidP="00F107DF">
            <w:pPr>
              <w:jc w:val="center"/>
            </w:pPr>
            <w:r w:rsidRPr="000F5ACB">
              <w:t>220000,00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>
            <w:pPr>
              <w:jc w:val="center"/>
            </w:pPr>
            <w:r>
              <w:t>1101</w:t>
            </w:r>
          </w:p>
        </w:tc>
        <w:tc>
          <w:tcPr>
            <w:tcW w:w="4145" w:type="dxa"/>
          </w:tcPr>
          <w:p w:rsidR="002769D2" w:rsidRDefault="002769D2" w:rsidP="00F107DF">
            <w:r>
              <w:t>Физическая культура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32000,00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32000,00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32000,00</w:t>
            </w:r>
          </w:p>
        </w:tc>
      </w:tr>
      <w:tr w:rsidR="002769D2" w:rsidTr="00F107DF">
        <w:tc>
          <w:tcPr>
            <w:tcW w:w="1358" w:type="dxa"/>
          </w:tcPr>
          <w:p w:rsidR="002769D2" w:rsidRDefault="002769D2" w:rsidP="00F107DF"/>
        </w:tc>
        <w:tc>
          <w:tcPr>
            <w:tcW w:w="4145" w:type="dxa"/>
          </w:tcPr>
          <w:p w:rsidR="002769D2" w:rsidRDefault="002769D2" w:rsidP="00F107DF">
            <w:r>
              <w:t>Условно-прогнозируемые расходы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245122,00</w:t>
            </w:r>
          </w:p>
        </w:tc>
        <w:tc>
          <w:tcPr>
            <w:tcW w:w="1356" w:type="dxa"/>
          </w:tcPr>
          <w:p w:rsidR="002769D2" w:rsidRDefault="002769D2" w:rsidP="00F107DF">
            <w:pPr>
              <w:jc w:val="center"/>
            </w:pPr>
            <w:r>
              <w:t>480952,00</w:t>
            </w:r>
          </w:p>
        </w:tc>
      </w:tr>
      <w:tr w:rsidR="002769D2" w:rsidRPr="000B61FC" w:rsidTr="00F107DF">
        <w:tc>
          <w:tcPr>
            <w:tcW w:w="1358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</w:p>
        </w:tc>
        <w:tc>
          <w:tcPr>
            <w:tcW w:w="4145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 w:rsidRPr="000B61FC">
              <w:rPr>
                <w:b/>
              </w:rPr>
              <w:t>ВСЕГО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9830000,00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10050000,00</w:t>
            </w:r>
          </w:p>
        </w:tc>
        <w:tc>
          <w:tcPr>
            <w:tcW w:w="1356" w:type="dxa"/>
          </w:tcPr>
          <w:p w:rsidR="002769D2" w:rsidRPr="000B61FC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10100000,00</w:t>
            </w:r>
          </w:p>
        </w:tc>
      </w:tr>
    </w:tbl>
    <w:p w:rsidR="002769D2" w:rsidRDefault="002769D2" w:rsidP="00E63A87"/>
    <w:p w:rsidR="002769D2" w:rsidRDefault="002769D2" w:rsidP="00266709">
      <w:pPr>
        <w:tabs>
          <w:tab w:val="left" w:pos="3480"/>
        </w:tabs>
        <w:rPr>
          <w:sz w:val="28"/>
          <w:szCs w:val="28"/>
        </w:rPr>
        <w:sectPr w:rsidR="002769D2" w:rsidSect="00B72361">
          <w:pgSz w:w="11906" w:h="16838"/>
          <w:pgMar w:top="0" w:right="748" w:bottom="0" w:left="1701" w:header="709" w:footer="709" w:gutter="0"/>
          <w:cols w:space="708"/>
          <w:docGrid w:linePitch="360"/>
        </w:sectPr>
      </w:pPr>
    </w:p>
    <w:tbl>
      <w:tblPr>
        <w:tblW w:w="15417" w:type="dxa"/>
        <w:tblInd w:w="93" w:type="dxa"/>
        <w:tblLayout w:type="fixed"/>
        <w:tblLook w:val="0000"/>
      </w:tblPr>
      <w:tblGrid>
        <w:gridCol w:w="632"/>
        <w:gridCol w:w="5873"/>
        <w:gridCol w:w="1070"/>
        <w:gridCol w:w="667"/>
        <w:gridCol w:w="820"/>
        <w:gridCol w:w="1307"/>
        <w:gridCol w:w="1149"/>
        <w:gridCol w:w="1223"/>
        <w:gridCol w:w="1337"/>
        <w:gridCol w:w="1339"/>
      </w:tblGrid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Приложение № 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 решению Эльтонского сельского Совета 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 30.12.2020 г. № 37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5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Эльтонского сельского поселения на 2021 год  и на плановый период 2022-2023 годов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руб.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2023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Эльтонское сельское поселение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9000000030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730 000,00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9000000030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121,  122,  129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730 000,00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2 784 837,00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9000000010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2 775 237,00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2 775 237,00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2 775 237,00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9000000010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121,  122,  129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2 055 600,00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2 055 600,00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2 055 600,00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9000000010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663 537,00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663 537,00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663 537,00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9000000010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56 100,00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56 100,00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56 100,00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 (Административная комиссия)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9 600,00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9 600,00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9 600,00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4 763,00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4 763,00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4 763,00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4 763,00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9900000670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9900000670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Непрограмные направления 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536 000,00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442 000,00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442 000,00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300 300,00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300 300,00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121,  122,  129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261 400,00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264 100,00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275 400,00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24 800,00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24 900,00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</w:tr>
      <w:tr w:rsidR="002769D2" w:rsidTr="00E63A87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"Защита населения от чрезвычайных ситуаций и обеспечение мер противопожарной безопасности на территории Эльтонского сельского поселения 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6500015900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1 776 658,00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1 872 748,00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1 892 828,00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ВЦП </w:t>
            </w:r>
            <w:r>
              <w:rPr>
                <w:rFonts w:ascii="Arial" w:hAnsi="Arial"/>
                <w:sz w:val="20"/>
                <w:szCs w:val="20"/>
              </w:rPr>
              <w:t>"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Совершенствование и развитие автомобильных дорог общего пользование Эльтонского сельского поселения 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6900015352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1 177 900,00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1 273 990,00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1 294 070,00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6900015352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1 177 900,00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1 273 990,00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1 294 070,00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598 758,00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598 758,00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598 758,00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6900071740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598 758,00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598 758,00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598 758,00</w:t>
            </w:r>
          </w:p>
        </w:tc>
      </w:tr>
      <w:tr w:rsidR="002769D2" w:rsidTr="00E63A8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 Управление муниципальной собственностью Эльтонского сельского поселенияна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6400015900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1 686 542,00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1 562 430,00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1 345 320,00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"Энергосбережение и повышение энергетической эффективности Эльтонского сельского поселения на 2020 - 2022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6600015700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6600015720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"Благоустройство территории Эльтонского сельского поселения 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6800015700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1 636 542,00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1 512 430,00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1 295 320,00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6800015720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640 000,00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6800015730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98 000,00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Содержание мест захоронение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6800015740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34 190,00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34 190,00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34 190,00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34 190,00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34 190,00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34 190,00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6800015750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874 352,00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698 240,00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521 130,00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219 352,00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698 240,00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521 130,00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6800015750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655 000,00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 Обеспечение условий для развития молодежной политики на территории Эльтонского сельского поселения 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7000015900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1 614 000,00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1 614 000,00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1 614 000,00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214 000,00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214 000,00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214 000,00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214 000,00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1 400 000,00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1 400 000,00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220 000,00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Пенсия муниципальным служащим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</w:tr>
      <w:tr w:rsidR="002769D2" w:rsidTr="00E63A87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ВЦП "Развитие физической культуры и спорта на территории Эльтонского сельского поселения на 2020-2022 годы"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7100015900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32 000,00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7100015900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32 000,00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9900000900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Условно - прогнозируемые расходы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245 122,00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480 952,00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769D2" w:rsidTr="00E63A87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9 830 000,00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10 050 000,00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10 100 000,00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  <w:sectPr w:rsidR="002769D2" w:rsidSect="00E63A87">
          <w:pgSz w:w="16838" w:h="11906" w:orient="landscape"/>
          <w:pgMar w:top="1701" w:right="295" w:bottom="748" w:left="289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000"/>
      </w:tblPr>
      <w:tblGrid>
        <w:gridCol w:w="1866"/>
        <w:gridCol w:w="4342"/>
        <w:gridCol w:w="3632"/>
      </w:tblGrid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Приложение № 5</w:t>
            </w:r>
          </w:p>
        </w:tc>
      </w:tr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решению Эльтонского сельского Совета</w:t>
            </w:r>
          </w:p>
        </w:tc>
      </w:tr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 30.12.2020 г № 37</w:t>
            </w:r>
          </w:p>
        </w:tc>
      </w:tr>
      <w:tr w:rsidR="002769D2" w:rsidTr="00E63A87">
        <w:trPr>
          <w:trHeight w:val="87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Перечень главных администраторов источников финансирования дефицита бюджета Эльтонского сельского поселения на 2021 год и на плановый период 2022-2023 годов</w:t>
            </w:r>
          </w:p>
        </w:tc>
      </w:tr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69D2" w:rsidTr="00E63A87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2769D2" w:rsidTr="00E63A87">
        <w:trPr>
          <w:trHeight w:val="25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769D2" w:rsidTr="00E63A87">
        <w:trPr>
          <w:trHeight w:val="130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01050201100000510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Увеличение прочих остатков денежных средств бюджета Эльтонского сельского поселения</w:t>
            </w:r>
          </w:p>
        </w:tc>
      </w:tr>
      <w:tr w:rsidR="002769D2" w:rsidTr="00E63A87">
        <w:trPr>
          <w:trHeight w:val="129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01050201100000610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D2" w:rsidRDefault="00276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Уменьшение прочих остатков денежных средств бюджета Эльтонского сельского поселения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37"/>
        <w:gridCol w:w="1166"/>
        <w:gridCol w:w="1263"/>
        <w:gridCol w:w="1262"/>
      </w:tblGrid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6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Эльтонскго сельского Совета</w:t>
            </w: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30.12.2020 г. № 37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муниципальных взаимствований Эльтонского сельского поселения, направляемых на покрытие дефицита бюджета Эльтонского сельского поселения на 2021 год и на плановый период 2022-2023 годов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муниципальных заимствований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Привлечение кредита от кредитных организаций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Эльтонского сельского поселения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Состав источников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Разница между полученными и погашенными в валюте РФ кредитами кредитных организаций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 Эльтонского сельского поселения в течении соответствующего финансового года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 дефицита бюджета Эльтонского сельского поселения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E63A87">
      <w:pPr>
        <w:jc w:val="right"/>
      </w:pPr>
      <w:r>
        <w:t>Приложение № 7</w:t>
      </w:r>
    </w:p>
    <w:p w:rsidR="002769D2" w:rsidRDefault="002769D2" w:rsidP="00E63A87">
      <w:pPr>
        <w:jc w:val="right"/>
      </w:pPr>
      <w:r>
        <w:t xml:space="preserve">к решению Эльтонского сельского Совета </w:t>
      </w:r>
    </w:p>
    <w:p w:rsidR="002769D2" w:rsidRDefault="002769D2" w:rsidP="00E63A87">
      <w:pPr>
        <w:jc w:val="right"/>
      </w:pPr>
      <w:r>
        <w:t>от 30.12.2020 г. № 37</w:t>
      </w:r>
    </w:p>
    <w:p w:rsidR="002769D2" w:rsidRDefault="002769D2" w:rsidP="00E63A87"/>
    <w:p w:rsidR="002769D2" w:rsidRDefault="002769D2" w:rsidP="00E63A87"/>
    <w:p w:rsidR="002769D2" w:rsidRPr="00A92B0D" w:rsidRDefault="002769D2" w:rsidP="00E63A87">
      <w:pPr>
        <w:jc w:val="center"/>
        <w:rPr>
          <w:b/>
        </w:rPr>
      </w:pPr>
      <w:r w:rsidRPr="00A92B0D">
        <w:rPr>
          <w:b/>
        </w:rPr>
        <w:t>СМЕТА</w:t>
      </w:r>
    </w:p>
    <w:p w:rsidR="002769D2" w:rsidRPr="00A92B0D" w:rsidRDefault="002769D2" w:rsidP="00E63A87">
      <w:pPr>
        <w:jc w:val="center"/>
        <w:rPr>
          <w:b/>
        </w:rPr>
      </w:pPr>
      <w:r w:rsidRPr="00A92B0D">
        <w:rPr>
          <w:b/>
        </w:rPr>
        <w:t>доходов и расходов дорожного фонда Эльтонского сельского поселения Палласовского муниципального района Волгоградской области</w:t>
      </w:r>
    </w:p>
    <w:p w:rsidR="002769D2" w:rsidRDefault="002769D2" w:rsidP="00E63A87"/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39"/>
        <w:gridCol w:w="1397"/>
        <w:gridCol w:w="1356"/>
        <w:gridCol w:w="1356"/>
      </w:tblGrid>
      <w:tr w:rsidR="002769D2" w:rsidRPr="000C3A4E" w:rsidTr="00F107DF">
        <w:tc>
          <w:tcPr>
            <w:tcW w:w="643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№ п/п</w:t>
            </w:r>
          </w:p>
        </w:tc>
        <w:tc>
          <w:tcPr>
            <w:tcW w:w="5039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Наименование показателей</w:t>
            </w:r>
          </w:p>
        </w:tc>
        <w:tc>
          <w:tcPr>
            <w:tcW w:w="1397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0C3A4E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C3A4E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0C3A4E">
              <w:rPr>
                <w:b/>
              </w:rPr>
              <w:t xml:space="preserve"> год</w:t>
            </w:r>
          </w:p>
        </w:tc>
      </w:tr>
      <w:tr w:rsidR="002769D2" w:rsidRPr="000C3A4E" w:rsidTr="00F107DF">
        <w:tc>
          <w:tcPr>
            <w:tcW w:w="643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1</w:t>
            </w:r>
          </w:p>
        </w:tc>
        <w:tc>
          <w:tcPr>
            <w:tcW w:w="5039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2</w:t>
            </w:r>
          </w:p>
        </w:tc>
        <w:tc>
          <w:tcPr>
            <w:tcW w:w="1397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3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4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5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/>
        </w:tc>
        <w:tc>
          <w:tcPr>
            <w:tcW w:w="5039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ДОХОДЫ – всего</w:t>
            </w:r>
          </w:p>
        </w:tc>
        <w:tc>
          <w:tcPr>
            <w:tcW w:w="1397" w:type="dxa"/>
          </w:tcPr>
          <w:p w:rsidR="002769D2" w:rsidRPr="00DE0AE3" w:rsidRDefault="002769D2" w:rsidP="00F107DF">
            <w:pPr>
              <w:rPr>
                <w:b/>
              </w:rPr>
            </w:pPr>
            <w:r w:rsidRPr="00DE0AE3">
              <w:rPr>
                <w:b/>
              </w:rPr>
              <w:t>1776658,00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/>
        </w:tc>
        <w:tc>
          <w:tcPr>
            <w:tcW w:w="5039" w:type="dxa"/>
          </w:tcPr>
          <w:p w:rsidR="002769D2" w:rsidRDefault="002769D2" w:rsidP="00F107DF">
            <w:r>
              <w:t>в том числе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1</w:t>
            </w:r>
          </w:p>
        </w:tc>
        <w:tc>
          <w:tcPr>
            <w:tcW w:w="5039" w:type="dxa"/>
          </w:tcPr>
          <w:p w:rsidR="002769D2" w:rsidRDefault="002769D2" w:rsidP="00F107DF">
            <w:r>
              <w:t>Остаток средств фонда на 1 января очередного финансового года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2</w:t>
            </w:r>
          </w:p>
        </w:tc>
        <w:tc>
          <w:tcPr>
            <w:tcW w:w="5039" w:type="dxa"/>
          </w:tcPr>
          <w:p w:rsidR="002769D2" w:rsidRDefault="002769D2" w:rsidP="00F107DF">
            <w:r>
              <w:t>Средства бюджета Эльтонского сельского поселения в размере прогнозируемых поступлений от:</w:t>
            </w:r>
          </w:p>
        </w:tc>
        <w:tc>
          <w:tcPr>
            <w:tcW w:w="1397" w:type="dxa"/>
          </w:tcPr>
          <w:p w:rsidR="002769D2" w:rsidRDefault="002769D2" w:rsidP="00F107DF">
            <w:r>
              <w:t>1776658,00</w:t>
            </w:r>
          </w:p>
        </w:tc>
        <w:tc>
          <w:tcPr>
            <w:tcW w:w="1356" w:type="dxa"/>
          </w:tcPr>
          <w:p w:rsidR="002769D2" w:rsidRDefault="002769D2" w:rsidP="00F107DF">
            <w:r>
              <w:t>1872748,00</w:t>
            </w:r>
          </w:p>
        </w:tc>
        <w:tc>
          <w:tcPr>
            <w:tcW w:w="1356" w:type="dxa"/>
          </w:tcPr>
          <w:p w:rsidR="002769D2" w:rsidRDefault="002769D2" w:rsidP="00F107DF">
            <w:r>
              <w:t>1892828,00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2.1.</w:t>
            </w:r>
          </w:p>
        </w:tc>
        <w:tc>
          <w:tcPr>
            <w:tcW w:w="5039" w:type="dxa"/>
          </w:tcPr>
          <w:p w:rsidR="002769D2" w:rsidRDefault="002769D2" w:rsidP="00F107DF">
            <w: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</w:t>
            </w:r>
          </w:p>
        </w:tc>
        <w:tc>
          <w:tcPr>
            <w:tcW w:w="1397" w:type="dxa"/>
          </w:tcPr>
          <w:p w:rsidR="002769D2" w:rsidRDefault="002769D2" w:rsidP="00F107DF">
            <w:r>
              <w:t>1177900,00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1273990,00</w:t>
            </w:r>
          </w:p>
        </w:tc>
        <w:tc>
          <w:tcPr>
            <w:tcW w:w="1356" w:type="dxa"/>
          </w:tcPr>
          <w:p w:rsidR="002769D2" w:rsidRDefault="002769D2" w:rsidP="00F107DF">
            <w:r>
              <w:t>1294070,00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3</w:t>
            </w:r>
          </w:p>
        </w:tc>
        <w:tc>
          <w:tcPr>
            <w:tcW w:w="5039" w:type="dxa"/>
          </w:tcPr>
          <w:p w:rsidR="002769D2" w:rsidRDefault="002769D2" w:rsidP="00F107DF">
            <w:r>
              <w:t>Субсидий из областного бюджета на формирование дорожного фонда Эльтонского сельского поселения</w:t>
            </w:r>
          </w:p>
        </w:tc>
        <w:tc>
          <w:tcPr>
            <w:tcW w:w="1397" w:type="dxa"/>
          </w:tcPr>
          <w:p w:rsidR="002769D2" w:rsidRDefault="002769D2" w:rsidP="00F107DF">
            <w:r>
              <w:t>598758,00</w:t>
            </w:r>
          </w:p>
        </w:tc>
        <w:tc>
          <w:tcPr>
            <w:tcW w:w="1356" w:type="dxa"/>
          </w:tcPr>
          <w:p w:rsidR="002769D2" w:rsidRDefault="002769D2" w:rsidP="00F107DF">
            <w:r>
              <w:t>598758,00</w:t>
            </w:r>
          </w:p>
        </w:tc>
        <w:tc>
          <w:tcPr>
            <w:tcW w:w="1356" w:type="dxa"/>
          </w:tcPr>
          <w:p w:rsidR="002769D2" w:rsidRDefault="002769D2" w:rsidP="00F107DF">
            <w:r>
              <w:t>598758,00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4</w:t>
            </w:r>
          </w:p>
        </w:tc>
        <w:tc>
          <w:tcPr>
            <w:tcW w:w="5039" w:type="dxa"/>
          </w:tcPr>
          <w:p w:rsidR="002769D2" w:rsidRDefault="002769D2" w:rsidP="00F107DF">
            <w:r>
              <w:t>Иные поступления, не противоречащих законодательству РФ и Волгоградской области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/>
        </w:tc>
        <w:tc>
          <w:tcPr>
            <w:tcW w:w="5039" w:type="dxa"/>
          </w:tcPr>
          <w:p w:rsidR="002769D2" w:rsidRPr="000C3A4E" w:rsidRDefault="002769D2" w:rsidP="00F107DF">
            <w:pPr>
              <w:jc w:val="center"/>
              <w:rPr>
                <w:b/>
              </w:rPr>
            </w:pPr>
            <w:r w:rsidRPr="000C3A4E">
              <w:rPr>
                <w:b/>
              </w:rPr>
              <w:t>РАСХОДЫ - всего</w:t>
            </w:r>
          </w:p>
        </w:tc>
        <w:tc>
          <w:tcPr>
            <w:tcW w:w="1397" w:type="dxa"/>
          </w:tcPr>
          <w:p w:rsidR="002769D2" w:rsidRPr="00DE0AE3" w:rsidRDefault="002769D2" w:rsidP="00F107DF">
            <w:pPr>
              <w:rPr>
                <w:b/>
              </w:rPr>
            </w:pPr>
            <w:r w:rsidRPr="00DE0AE3">
              <w:rPr>
                <w:b/>
              </w:rPr>
              <w:t>1776658,00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2769D2" w:rsidRPr="000C3A4E" w:rsidRDefault="002769D2" w:rsidP="00F107DF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/>
        </w:tc>
        <w:tc>
          <w:tcPr>
            <w:tcW w:w="5039" w:type="dxa"/>
          </w:tcPr>
          <w:p w:rsidR="002769D2" w:rsidRDefault="002769D2" w:rsidP="00F107DF">
            <w:r>
              <w:t xml:space="preserve">в том числе 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1</w:t>
            </w:r>
          </w:p>
        </w:tc>
        <w:tc>
          <w:tcPr>
            <w:tcW w:w="5039" w:type="dxa"/>
          </w:tcPr>
          <w:p w:rsidR="002769D2" w:rsidRDefault="002769D2" w:rsidP="00F107DF">
            <w: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97" w:type="dxa"/>
          </w:tcPr>
          <w:p w:rsidR="002769D2" w:rsidRPr="00DE0AE3" w:rsidRDefault="002769D2" w:rsidP="00F107DF">
            <w:pPr>
              <w:rPr>
                <w:b/>
              </w:rPr>
            </w:pPr>
            <w:r w:rsidRPr="00DE0AE3">
              <w:rPr>
                <w:b/>
              </w:rPr>
              <w:t>1776658,00</w:t>
            </w:r>
          </w:p>
        </w:tc>
        <w:tc>
          <w:tcPr>
            <w:tcW w:w="1356" w:type="dxa"/>
          </w:tcPr>
          <w:p w:rsidR="002769D2" w:rsidRPr="00632B6E" w:rsidRDefault="002769D2" w:rsidP="00F107DF">
            <w:r w:rsidRPr="00632B6E">
              <w:t>1872748,00</w:t>
            </w:r>
          </w:p>
        </w:tc>
        <w:tc>
          <w:tcPr>
            <w:tcW w:w="1356" w:type="dxa"/>
          </w:tcPr>
          <w:p w:rsidR="002769D2" w:rsidRPr="00632B6E" w:rsidRDefault="002769D2" w:rsidP="00F107DF">
            <w:r w:rsidRPr="00632B6E">
              <w:t>1892828,00</w:t>
            </w:r>
          </w:p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2</w:t>
            </w:r>
          </w:p>
        </w:tc>
        <w:tc>
          <w:tcPr>
            <w:tcW w:w="5039" w:type="dxa"/>
          </w:tcPr>
          <w:p w:rsidR="002769D2" w:rsidRDefault="002769D2" w:rsidP="00F107DF">
            <w:r>
              <w:t>Проектно-изыскательских работ в области дорожной деятельности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3</w:t>
            </w:r>
          </w:p>
        </w:tc>
        <w:tc>
          <w:tcPr>
            <w:tcW w:w="5039" w:type="dxa"/>
          </w:tcPr>
          <w:p w:rsidR="002769D2" w:rsidRDefault="002769D2" w:rsidP="00F107DF">
            <w:r>
              <w:t>Капитальный ремонт и ремонт дворовых территории многоквартирных домов, проездов к дворовым территориям многоквартирных домов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4</w:t>
            </w:r>
          </w:p>
        </w:tc>
        <w:tc>
          <w:tcPr>
            <w:tcW w:w="5039" w:type="dxa"/>
          </w:tcPr>
          <w:p w:rsidR="002769D2" w:rsidRDefault="002769D2" w:rsidP="00F107DF">
            <w: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5</w:t>
            </w:r>
          </w:p>
        </w:tc>
        <w:tc>
          <w:tcPr>
            <w:tcW w:w="5039" w:type="dxa"/>
          </w:tcPr>
          <w:p w:rsidR="002769D2" w:rsidRDefault="002769D2" w:rsidP="00F107DF">
            <w:r>
              <w:t>Создание резерва средств дорожного фонда Эльтонского сельского поселения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  <w:tr w:rsidR="002769D2" w:rsidTr="00F107DF">
        <w:tc>
          <w:tcPr>
            <w:tcW w:w="643" w:type="dxa"/>
          </w:tcPr>
          <w:p w:rsidR="002769D2" w:rsidRDefault="002769D2" w:rsidP="00F107DF">
            <w:r>
              <w:t>6</w:t>
            </w:r>
          </w:p>
        </w:tc>
        <w:tc>
          <w:tcPr>
            <w:tcW w:w="5039" w:type="dxa"/>
          </w:tcPr>
          <w:p w:rsidR="002769D2" w:rsidRDefault="002769D2" w:rsidP="00F107DF">
            <w: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397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  <w:tc>
          <w:tcPr>
            <w:tcW w:w="1356" w:type="dxa"/>
          </w:tcPr>
          <w:p w:rsidR="002769D2" w:rsidRDefault="002769D2" w:rsidP="00F107DF"/>
        </w:tc>
      </w:tr>
    </w:tbl>
    <w:p w:rsidR="002769D2" w:rsidRDefault="002769D2" w:rsidP="00E63A87"/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4195"/>
        <w:gridCol w:w="1387"/>
        <w:gridCol w:w="1483"/>
        <w:gridCol w:w="1308"/>
      </w:tblGrid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8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Эльтонского сельского Совета</w:t>
            </w: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30.12.2020 г. № 37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на реализацию ведомственных целевых программ на 2021 год и на плановый период 2022-2023 годов  по Эльтонскому сельскому поселению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чрезвычайных ситуаций и обеспечение мер противопожарной безопасности на территории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и развитие сети автомобильных дорог общего пользования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1 776 658,00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1 872 748,00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1 892 828,00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муниципальной собственностью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Эльтонского сельского поселения на 2020-2023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1 636 542,00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1 512 430,00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1 295 320,00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молодежной политики на территории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физической культуры и спорта на территории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Эльтонского сельского поселения на 2020-2022 годы.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3 647 200,00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3 619 178,00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3 422 148,00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4195"/>
        <w:gridCol w:w="1387"/>
        <w:gridCol w:w="1483"/>
        <w:gridCol w:w="1308"/>
      </w:tblGrid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Эльтонского сельского Совета</w:t>
            </w: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30.12.2020 г. № 37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 w:rsidTr="00E63A8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на реализацию муниципальной  программы на 2021 год и на плановый период 2022-2023 годов  по Эльтонскому сельскому поселению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субъектов малого и среднего предпринимательства в Эльтонском сельском поселении на 2020 - 2022 годы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69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D2" w:rsidRDefault="0027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266709">
      <w:pPr>
        <w:tabs>
          <w:tab w:val="left" w:pos="3480"/>
        </w:tabs>
        <w:rPr>
          <w:sz w:val="28"/>
          <w:szCs w:val="28"/>
        </w:rPr>
      </w:pPr>
    </w:p>
    <w:p w:rsidR="002769D2" w:rsidRDefault="002769D2" w:rsidP="00E63A87"/>
    <w:p w:rsidR="002769D2" w:rsidRDefault="002769D2" w:rsidP="00E63A87">
      <w:pPr>
        <w:jc w:val="center"/>
        <w:rPr>
          <w:b/>
        </w:rPr>
      </w:pPr>
      <w:r w:rsidRPr="00FF40EB">
        <w:rPr>
          <w:b/>
        </w:rPr>
        <w:t xml:space="preserve">РЕШЕНИЯ ЭЛЬТОНСКОГО СЕЛЬСКОГО СОВЕТА </w:t>
      </w:r>
    </w:p>
    <w:p w:rsidR="002769D2" w:rsidRDefault="002769D2" w:rsidP="00E63A87">
      <w:pPr>
        <w:jc w:val="center"/>
        <w:rPr>
          <w:b/>
          <w:color w:val="FF0000"/>
        </w:rPr>
      </w:pPr>
      <w:r w:rsidRPr="00FF40EB">
        <w:rPr>
          <w:b/>
        </w:rPr>
        <w:t>«О</w:t>
      </w:r>
      <w:r>
        <w:rPr>
          <w:b/>
        </w:rPr>
        <w:t xml:space="preserve"> ПРИНЯТИИ БЮДЖЕТА</w:t>
      </w:r>
      <w:r w:rsidRPr="00FF40EB">
        <w:rPr>
          <w:b/>
        </w:rPr>
        <w:t xml:space="preserve"> ЭЛЬТОНСКОГО СЕЛЬСКОГО ПОСЕЛЕНИЯ </w:t>
      </w:r>
      <w:r w:rsidRPr="00635D52">
        <w:rPr>
          <w:b/>
        </w:rPr>
        <w:t>НА 2</w:t>
      </w:r>
      <w:r>
        <w:rPr>
          <w:b/>
        </w:rPr>
        <w:t>021</w:t>
      </w:r>
      <w:r w:rsidRPr="00635D52">
        <w:rPr>
          <w:b/>
        </w:rPr>
        <w:t xml:space="preserve"> ГОД И НА </w:t>
      </w:r>
      <w:r>
        <w:rPr>
          <w:b/>
        </w:rPr>
        <w:t xml:space="preserve">ПЛАНОВЫЙ </w:t>
      </w:r>
      <w:r w:rsidRPr="00635D52">
        <w:rPr>
          <w:b/>
        </w:rPr>
        <w:t>ПЕРИОД 20</w:t>
      </w:r>
      <w:r>
        <w:rPr>
          <w:b/>
        </w:rPr>
        <w:t>22-2023 ГОДОВ</w:t>
      </w:r>
      <w:r w:rsidRPr="00635D52">
        <w:rPr>
          <w:b/>
        </w:rPr>
        <w:t>»</w:t>
      </w:r>
    </w:p>
    <w:p w:rsidR="002769D2" w:rsidRPr="00FF40EB" w:rsidRDefault="002769D2" w:rsidP="00E63A87">
      <w:pPr>
        <w:jc w:val="center"/>
        <w:rPr>
          <w:b/>
          <w:color w:val="FF0000"/>
        </w:rPr>
      </w:pPr>
    </w:p>
    <w:p w:rsidR="002769D2" w:rsidRDefault="002769D2" w:rsidP="00E63A87">
      <w:pPr>
        <w:jc w:val="both"/>
      </w:pPr>
    </w:p>
    <w:p w:rsidR="002769D2" w:rsidRDefault="002769D2" w:rsidP="00E63A87">
      <w:pPr>
        <w:jc w:val="both"/>
      </w:pPr>
      <w:r>
        <w:t>1. Утвердить основные характеристики бюджета Эльтонского сельского поселения на 2021 год:</w:t>
      </w:r>
    </w:p>
    <w:p w:rsidR="002769D2" w:rsidRDefault="002769D2" w:rsidP="00E63A87">
      <w:pPr>
        <w:jc w:val="both"/>
      </w:pPr>
      <w:r>
        <w:t>1.1. прогнозируемый общий объем доходов бюджета Эльтонского сельского поселения в сумме 9830,0 тыс. руб., в том числе:</w:t>
      </w:r>
    </w:p>
    <w:p w:rsidR="002769D2" w:rsidRDefault="002769D2" w:rsidP="00E63A87">
      <w:pPr>
        <w:jc w:val="both"/>
      </w:pPr>
      <w:r>
        <w:t>1.1.1. налоговые и неналоговые доходы в сумме 4296,2 тыс. руб.;</w:t>
      </w:r>
    </w:p>
    <w:p w:rsidR="002769D2" w:rsidRDefault="002769D2" w:rsidP="00E63A87">
      <w:pPr>
        <w:jc w:val="both"/>
      </w:pPr>
      <w:r>
        <w:t>1.1.2. безвозмездные поступления из бюджетов других уровней в сумме 5533,8 тыс. руб.</w:t>
      </w:r>
    </w:p>
    <w:p w:rsidR="002769D2" w:rsidRDefault="002769D2" w:rsidP="00E63A87">
      <w:pPr>
        <w:jc w:val="both"/>
      </w:pPr>
      <w:r>
        <w:t>1.2. прогнозируемый общий объем расходов бюджета Эльтонского сельского поселения в сумме 9830,0 тыс. руб.</w:t>
      </w:r>
    </w:p>
    <w:p w:rsidR="002769D2" w:rsidRDefault="002769D2" w:rsidP="00E63A87">
      <w:pPr>
        <w:jc w:val="both"/>
      </w:pPr>
      <w:r>
        <w:t>2. Утвердить основные характеристики бюджета Эльтонского сельского поселения на 2022 и 2023 годы в следующих размерах:</w:t>
      </w:r>
    </w:p>
    <w:p w:rsidR="002769D2" w:rsidRDefault="002769D2" w:rsidP="00E63A87">
      <w:pPr>
        <w:jc w:val="both"/>
      </w:pPr>
      <w:r>
        <w:t>2.1. прогнозируемый общий объем доходов бюджета Эльтонского сельского поселения на 2022 год в сумме 10050,0 тыс. руб., на 2023 год в сумме 10100,0 тыс. руб., из них:</w:t>
      </w:r>
    </w:p>
    <w:p w:rsidR="002769D2" w:rsidRDefault="002769D2" w:rsidP="00E63A87">
      <w:pPr>
        <w:jc w:val="both"/>
      </w:pPr>
      <w:r>
        <w:t>2.1.1. налоговые и неналоговые доходы в 2022 году в сумме 4513,3 тыс. руб., в 2023 году в сумме 4601,1 тыс. руб.;</w:t>
      </w:r>
    </w:p>
    <w:p w:rsidR="002769D2" w:rsidRDefault="002769D2" w:rsidP="00E63A87">
      <w:pPr>
        <w:jc w:val="both"/>
      </w:pPr>
      <w:r>
        <w:t>2.1.2. безвозмездные поступления из бюджетов других уровней в 2022 в сумме 5536,7 тыс. руб., в 2023 году в сумме 5498,9 тыс.руб.</w:t>
      </w:r>
    </w:p>
    <w:p w:rsidR="002769D2" w:rsidRDefault="002769D2" w:rsidP="00E63A87">
      <w:pPr>
        <w:jc w:val="both"/>
      </w:pPr>
      <w:r>
        <w:t>2.2. прогнозируемый общий объем расходов бюджета Эльтонского сельского поселения в 2022 году в сумме 10050,0 тыс. руб., в 2023 году в сумме 10100,0 тыс.руб.</w:t>
      </w:r>
    </w:p>
    <w:p w:rsidR="002769D2" w:rsidRPr="00CC0845" w:rsidRDefault="002769D2" w:rsidP="00E63A87">
      <w:pPr>
        <w:jc w:val="both"/>
      </w:pPr>
      <w:r w:rsidRPr="00CC0845">
        <w:t>3. Утвердить расходные полномочия мун</w:t>
      </w:r>
      <w:r>
        <w:t>иципальному бюджету района в 2021</w:t>
      </w:r>
      <w:r w:rsidRPr="00CC0845">
        <w:t xml:space="preserve"> году по разделу «Кул</w:t>
      </w:r>
      <w:r>
        <w:t>ьтура» в сумме 140</w:t>
      </w:r>
      <w:r w:rsidRPr="00CC0845">
        <w:t>0,0 т</w:t>
      </w:r>
      <w:r>
        <w:t>ыс. руб., в 2022</w:t>
      </w:r>
      <w:r w:rsidRPr="00CC0845">
        <w:t xml:space="preserve"> году в сумме </w:t>
      </w:r>
      <w:r>
        <w:t>140</w:t>
      </w:r>
      <w:r w:rsidRPr="00CC0845">
        <w:t xml:space="preserve">0,0 </w:t>
      </w:r>
      <w:r>
        <w:t>тыс.руб., в 2023</w:t>
      </w:r>
      <w:r w:rsidRPr="00CC0845">
        <w:t xml:space="preserve"> году в сумме </w:t>
      </w:r>
      <w:r>
        <w:t>140</w:t>
      </w:r>
      <w:r w:rsidRPr="00CC0845">
        <w:t xml:space="preserve">0,0 тыс.руб. на основании Соглашений о передаче муниципальному району части полномочий сельского поселения. </w:t>
      </w:r>
    </w:p>
    <w:p w:rsidR="002769D2" w:rsidRDefault="002769D2" w:rsidP="00E63A87">
      <w:pPr>
        <w:jc w:val="both"/>
      </w:pPr>
      <w:r>
        <w:t>Утвердить расходные полномочия муниципальному бюджету района в 2021 году по разделу «Обеспечение деятельности финансовых, налоговых и таможенных органов финансового (финансово-бюджетного) надзора» в сумме 4,8 тыс. руб., в 2022 году в сумме 4,8 тыс. руб., в 2023 году в сумме 4,8 тыс. руб. на основании Соглашений о передаче муниципальному району части полномочий сельского поселения.</w:t>
      </w:r>
    </w:p>
    <w:p w:rsidR="002769D2" w:rsidRDefault="002769D2" w:rsidP="00E63A87">
      <w:pPr>
        <w:jc w:val="both"/>
      </w:pPr>
      <w:r>
        <w:t>4. Утвердить:</w:t>
      </w:r>
    </w:p>
    <w:p w:rsidR="002769D2" w:rsidRDefault="002769D2" w:rsidP="00E63A87">
      <w:pPr>
        <w:jc w:val="both"/>
      </w:pPr>
      <w:r>
        <w:t>4.1. перечень главных администраторов доходов бюджета Эльтонского сельского поселения согласно приложению № 1 к настоящему решению;</w:t>
      </w:r>
    </w:p>
    <w:p w:rsidR="002769D2" w:rsidRDefault="002769D2" w:rsidP="00E63A87">
      <w:pPr>
        <w:jc w:val="both"/>
      </w:pPr>
      <w:r>
        <w:t>4.2. поступления доходов на 2021</w:t>
      </w:r>
      <w:r w:rsidRPr="00635D52">
        <w:t xml:space="preserve"> год и на </w:t>
      </w:r>
      <w:r>
        <w:t xml:space="preserve">плановый </w:t>
      </w:r>
      <w:r w:rsidRPr="00635D52">
        <w:t xml:space="preserve">период </w:t>
      </w:r>
      <w:r>
        <w:t>2022-2023 годов согласно приложению № 2 к настоящему решению;</w:t>
      </w:r>
    </w:p>
    <w:p w:rsidR="002769D2" w:rsidRDefault="002769D2" w:rsidP="00E63A87">
      <w:pPr>
        <w:jc w:val="both"/>
      </w:pPr>
      <w:r>
        <w:t xml:space="preserve">4.3. нормативы отчислений от уплаты налогов, пошлин, сборов и иных платежей в бюджет Эльтонского сельского поселения на 2021 год и на плановый </w:t>
      </w:r>
      <w:r w:rsidRPr="00635D52">
        <w:t>период 20</w:t>
      </w:r>
      <w:r>
        <w:t xml:space="preserve">22-2023 годов согласно приложению </w:t>
      </w:r>
      <w:r w:rsidRPr="00635D52">
        <w:t>№ 2</w:t>
      </w:r>
      <w:r w:rsidRPr="00A15CCD">
        <w:rPr>
          <w:color w:val="FF0000"/>
        </w:rPr>
        <w:t xml:space="preserve"> </w:t>
      </w:r>
      <w:r>
        <w:t>к настоящему проекту. В случае изменения в 2019 году состава и (или) функций главных администраторов доходов бюджета Эльтонского сельского поселения или главных администраторов источников финансирования дефицита бюджета Эльтонского сельского поселения, администрация вправе вносить соответствующие изменения в состав закрепленных за ними кодов классификации доходов бюджетов РФ или классификации источников финансирования дефицитов бюджетов РФ с последующим внесением изменений в настоящий проект решения.</w:t>
      </w:r>
    </w:p>
    <w:p w:rsidR="002769D2" w:rsidRDefault="002769D2" w:rsidP="00E63A87">
      <w:pPr>
        <w:jc w:val="both"/>
      </w:pPr>
      <w:r>
        <w:t>5.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на 2021</w:t>
      </w:r>
      <w:r w:rsidRPr="00635D52">
        <w:t xml:space="preserve"> год и на </w:t>
      </w:r>
      <w:r>
        <w:t xml:space="preserve">плановый </w:t>
      </w:r>
      <w:r w:rsidRPr="00635D52">
        <w:t>период 20</w:t>
      </w:r>
      <w:r>
        <w:t>22-2023 годов согласно приложению № 3 к настоящему решению.</w:t>
      </w:r>
    </w:p>
    <w:p w:rsidR="002769D2" w:rsidRDefault="002769D2" w:rsidP="00E63A87">
      <w:pPr>
        <w:jc w:val="both"/>
      </w:pPr>
      <w:r>
        <w:t>6. Утвердить ведомственную структуру расходов бюджета Эльтонского сельского поселения на 2021</w:t>
      </w:r>
      <w:r w:rsidRPr="00635D52">
        <w:t xml:space="preserve"> год и на </w:t>
      </w:r>
      <w:r>
        <w:t xml:space="preserve">плановый </w:t>
      </w:r>
      <w:r w:rsidRPr="00635D52">
        <w:t>период</w:t>
      </w:r>
      <w:r>
        <w:t xml:space="preserve"> </w:t>
      </w:r>
      <w:r w:rsidRPr="00635D52">
        <w:t>20</w:t>
      </w:r>
      <w:r>
        <w:t>22-2023 годов согласно приложению № 4 к настоящему решению.</w:t>
      </w:r>
    </w:p>
    <w:p w:rsidR="002769D2" w:rsidRDefault="002769D2" w:rsidP="00E63A87">
      <w:pPr>
        <w:jc w:val="both"/>
      </w:pPr>
      <w:r>
        <w:t>7. Установить, что заключение и оплата договоров, исполнение которых осуществляется за счет средств бюджета Эльтонского сельского поселения, производится в пределах, утвержденных им лимитов бюджетных обязательств в соответствии с ведомственной, функциональной и экономической структурами расходов бюджета Эльтонского сельского поселения и с учетом принятых и неисполненных обязательств.</w:t>
      </w:r>
    </w:p>
    <w:p w:rsidR="002769D2" w:rsidRDefault="002769D2" w:rsidP="00E63A87">
      <w:pPr>
        <w:jc w:val="both"/>
      </w:pPr>
      <w:r>
        <w:t>8. Утвердить перечень главных администраторов источников финансирования дефицита бюджета Эльтонского сельского поселения на 2021</w:t>
      </w:r>
      <w:r w:rsidRPr="00635D52">
        <w:t xml:space="preserve"> год и на </w:t>
      </w:r>
      <w:r>
        <w:t xml:space="preserve">плановый </w:t>
      </w:r>
      <w:r w:rsidRPr="00635D52">
        <w:t>период 20</w:t>
      </w:r>
      <w:r>
        <w:t>22-2023 годов согласно приложению № 5 к настоящему решению.</w:t>
      </w:r>
    </w:p>
    <w:p w:rsidR="002769D2" w:rsidRDefault="002769D2" w:rsidP="00E63A87">
      <w:pPr>
        <w:jc w:val="both"/>
      </w:pPr>
      <w:r>
        <w:t>9. Утвердить Программу муниципальных заимствований Эльтонского сельского поселения, направляемых на покрытие дефицита бюджета Эльтонского сельского поселения согласно приложению № 6.</w:t>
      </w:r>
    </w:p>
    <w:p w:rsidR="002769D2" w:rsidRDefault="002769D2" w:rsidP="00E63A87">
      <w:pPr>
        <w:jc w:val="both"/>
      </w:pPr>
      <w:r>
        <w:t>10. Утвердить смету доходов и расходов дорожного фонда Эльтонского сельского поселения согласно приложению № 7.</w:t>
      </w:r>
    </w:p>
    <w:p w:rsidR="002769D2" w:rsidRDefault="002769D2" w:rsidP="00E63A87">
      <w:pPr>
        <w:jc w:val="both"/>
      </w:pPr>
      <w:r>
        <w:t>11. Утвердить ведомственные программы и распределение бюджетных ассигнований на их реализацию согласно приложению № 8.</w:t>
      </w:r>
    </w:p>
    <w:p w:rsidR="002769D2" w:rsidRDefault="002769D2" w:rsidP="00E63A87">
      <w:pPr>
        <w:jc w:val="both"/>
      </w:pPr>
      <w:r>
        <w:t>12. Утвердить муниципальные программы и распределение бюджетных ассигнований на их реализацию согласно приложению № 9</w:t>
      </w:r>
    </w:p>
    <w:p w:rsidR="002769D2" w:rsidRDefault="002769D2" w:rsidP="00E63A87">
      <w:pPr>
        <w:jc w:val="both"/>
      </w:pPr>
      <w:r>
        <w:t>13. Утвердить предельную штатную численность муниципальных служащих Эльтонского сельского поселения в количестве 8 человек, содержание которых осуществляется за счет средств бюджета на 2021</w:t>
      </w:r>
      <w:r w:rsidRPr="00635D52">
        <w:t xml:space="preserve"> год и на </w:t>
      </w:r>
      <w:r>
        <w:t xml:space="preserve">плановый </w:t>
      </w:r>
      <w:r w:rsidRPr="00635D52">
        <w:t>период 20</w:t>
      </w:r>
      <w:r>
        <w:t>22-2023 годов.</w:t>
      </w:r>
    </w:p>
    <w:p w:rsidR="002769D2" w:rsidRDefault="002769D2" w:rsidP="00E63A87">
      <w:pPr>
        <w:jc w:val="both"/>
      </w:pPr>
      <w:r>
        <w:t>14. Неиспользованные в 2020 году целевые средства, переданные из областного бюджета поселения подлежать использованию в 2021 году на те же цели. Неиспользованные целевые средства, потребность которые в 2020 году отсутствует, подлежать возврату в доход областного бюджета.</w:t>
      </w:r>
    </w:p>
    <w:p w:rsidR="002769D2" w:rsidRDefault="002769D2" w:rsidP="00E63A87">
      <w:pPr>
        <w:jc w:val="both"/>
      </w:pPr>
      <w:r>
        <w:t>15. Настоящее решение вступает в силу с 01 января 2021 года.</w:t>
      </w:r>
    </w:p>
    <w:p w:rsidR="002769D2" w:rsidRDefault="002769D2" w:rsidP="00E63A87"/>
    <w:p w:rsidR="002769D2" w:rsidRDefault="002769D2" w:rsidP="00E63A87"/>
    <w:p w:rsidR="002769D2" w:rsidRDefault="002769D2" w:rsidP="00E63A87"/>
    <w:p w:rsidR="002769D2" w:rsidRDefault="002769D2" w:rsidP="00E63A87">
      <w:r>
        <w:t>И.о. главы Эльтонского сельского поселения</w:t>
      </w:r>
      <w:r>
        <w:tab/>
      </w:r>
      <w:r>
        <w:tab/>
      </w:r>
      <w:r>
        <w:tab/>
      </w:r>
      <w:r>
        <w:tab/>
        <w:t>Уразгалиева Р.К.</w:t>
      </w:r>
    </w:p>
    <w:p w:rsidR="002769D2" w:rsidRPr="00746B2E" w:rsidRDefault="002769D2" w:rsidP="00E63A87"/>
    <w:p w:rsidR="002769D2" w:rsidRPr="008C20CB" w:rsidRDefault="002769D2" w:rsidP="00266709">
      <w:pPr>
        <w:tabs>
          <w:tab w:val="left" w:pos="3480"/>
        </w:tabs>
        <w:rPr>
          <w:sz w:val="28"/>
          <w:szCs w:val="28"/>
        </w:rPr>
      </w:pPr>
    </w:p>
    <w:sectPr w:rsidR="002769D2" w:rsidRPr="008C20CB" w:rsidSect="00E63A87">
      <w:pgSz w:w="11906" w:h="16838"/>
      <w:pgMar w:top="295" w:right="748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11BAF"/>
    <w:multiLevelType w:val="hybridMultilevel"/>
    <w:tmpl w:val="5F9440A8"/>
    <w:lvl w:ilvl="0" w:tplc="17F0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58A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60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347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ADA8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22E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2A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6C0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0"/>
  </w:num>
  <w:num w:numId="5">
    <w:abstractNumId w:val="20"/>
  </w:num>
  <w:num w:numId="6">
    <w:abstractNumId w:val="11"/>
  </w:num>
  <w:num w:numId="7">
    <w:abstractNumId w:val="12"/>
  </w:num>
  <w:num w:numId="8">
    <w:abstractNumId w:val="23"/>
  </w:num>
  <w:num w:numId="9">
    <w:abstractNumId w:val="6"/>
  </w:num>
  <w:num w:numId="10">
    <w:abstractNumId w:val="21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27"/>
  </w:num>
  <w:num w:numId="16">
    <w:abstractNumId w:val="24"/>
  </w:num>
  <w:num w:numId="17">
    <w:abstractNumId w:val="13"/>
  </w:num>
  <w:num w:numId="18">
    <w:abstractNumId w:val="7"/>
  </w:num>
  <w:num w:numId="19">
    <w:abstractNumId w:val="26"/>
  </w:num>
  <w:num w:numId="20">
    <w:abstractNumId w:val="3"/>
  </w:num>
  <w:num w:numId="21">
    <w:abstractNumId w:val="25"/>
  </w:num>
  <w:num w:numId="22">
    <w:abstractNumId w:val="16"/>
  </w:num>
  <w:num w:numId="23">
    <w:abstractNumId w:val="17"/>
  </w:num>
  <w:num w:numId="24">
    <w:abstractNumId w:val="8"/>
  </w:num>
  <w:num w:numId="25">
    <w:abstractNumId w:val="9"/>
  </w:num>
  <w:num w:numId="26">
    <w:abstractNumId w:val="19"/>
  </w:num>
  <w:num w:numId="27">
    <w:abstractNumId w:val="1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90E"/>
    <w:rsid w:val="00004AD0"/>
    <w:rsid w:val="00006929"/>
    <w:rsid w:val="00006D7C"/>
    <w:rsid w:val="000116A3"/>
    <w:rsid w:val="00022D3C"/>
    <w:rsid w:val="00023668"/>
    <w:rsid w:val="00037911"/>
    <w:rsid w:val="00043B1F"/>
    <w:rsid w:val="00043CBC"/>
    <w:rsid w:val="000601A2"/>
    <w:rsid w:val="0007568E"/>
    <w:rsid w:val="00077565"/>
    <w:rsid w:val="00086C38"/>
    <w:rsid w:val="00087CE7"/>
    <w:rsid w:val="00087E8D"/>
    <w:rsid w:val="000910F0"/>
    <w:rsid w:val="00095E07"/>
    <w:rsid w:val="000B226D"/>
    <w:rsid w:val="000B23C8"/>
    <w:rsid w:val="000B2B44"/>
    <w:rsid w:val="000B61FC"/>
    <w:rsid w:val="000C3A4E"/>
    <w:rsid w:val="000C4754"/>
    <w:rsid w:val="000E7820"/>
    <w:rsid w:val="000F5ACB"/>
    <w:rsid w:val="00111096"/>
    <w:rsid w:val="00131AC9"/>
    <w:rsid w:val="00142510"/>
    <w:rsid w:val="001436E5"/>
    <w:rsid w:val="0014520C"/>
    <w:rsid w:val="00151E9D"/>
    <w:rsid w:val="00155952"/>
    <w:rsid w:val="00157533"/>
    <w:rsid w:val="00176F0D"/>
    <w:rsid w:val="00183CED"/>
    <w:rsid w:val="00196FB8"/>
    <w:rsid w:val="001B0817"/>
    <w:rsid w:val="001C450F"/>
    <w:rsid w:val="001D71F8"/>
    <w:rsid w:val="001E3A36"/>
    <w:rsid w:val="001E41D6"/>
    <w:rsid w:val="001E69BC"/>
    <w:rsid w:val="001F019E"/>
    <w:rsid w:val="001F1A97"/>
    <w:rsid w:val="00205C82"/>
    <w:rsid w:val="002103C0"/>
    <w:rsid w:val="002125EB"/>
    <w:rsid w:val="002245AB"/>
    <w:rsid w:val="00230C2D"/>
    <w:rsid w:val="002464FA"/>
    <w:rsid w:val="00254783"/>
    <w:rsid w:val="002554D2"/>
    <w:rsid w:val="0026381C"/>
    <w:rsid w:val="00266709"/>
    <w:rsid w:val="00275F40"/>
    <w:rsid w:val="002769D2"/>
    <w:rsid w:val="002775F2"/>
    <w:rsid w:val="00287EF8"/>
    <w:rsid w:val="00293CB9"/>
    <w:rsid w:val="002969F8"/>
    <w:rsid w:val="00296A47"/>
    <w:rsid w:val="002A4DE9"/>
    <w:rsid w:val="002A5C90"/>
    <w:rsid w:val="002B7F95"/>
    <w:rsid w:val="002C76BD"/>
    <w:rsid w:val="002E1854"/>
    <w:rsid w:val="002E5854"/>
    <w:rsid w:val="002E683E"/>
    <w:rsid w:val="002E6A96"/>
    <w:rsid w:val="002F08C6"/>
    <w:rsid w:val="002F0DA7"/>
    <w:rsid w:val="002F4B07"/>
    <w:rsid w:val="002F7DEF"/>
    <w:rsid w:val="00302979"/>
    <w:rsid w:val="0030465D"/>
    <w:rsid w:val="003100D7"/>
    <w:rsid w:val="0031086F"/>
    <w:rsid w:val="00311128"/>
    <w:rsid w:val="00314278"/>
    <w:rsid w:val="003232ED"/>
    <w:rsid w:val="00331BF5"/>
    <w:rsid w:val="003336AC"/>
    <w:rsid w:val="00334DD8"/>
    <w:rsid w:val="00341FBD"/>
    <w:rsid w:val="00342B33"/>
    <w:rsid w:val="00353680"/>
    <w:rsid w:val="0035597E"/>
    <w:rsid w:val="0036416E"/>
    <w:rsid w:val="00366930"/>
    <w:rsid w:val="003737E9"/>
    <w:rsid w:val="00381164"/>
    <w:rsid w:val="003B0779"/>
    <w:rsid w:val="003D336E"/>
    <w:rsid w:val="003D3B36"/>
    <w:rsid w:val="003D64A0"/>
    <w:rsid w:val="003E1529"/>
    <w:rsid w:val="00407F09"/>
    <w:rsid w:val="004132BB"/>
    <w:rsid w:val="00423E7E"/>
    <w:rsid w:val="0043029F"/>
    <w:rsid w:val="00435381"/>
    <w:rsid w:val="00440721"/>
    <w:rsid w:val="00446993"/>
    <w:rsid w:val="00446DB7"/>
    <w:rsid w:val="004512FE"/>
    <w:rsid w:val="00457B12"/>
    <w:rsid w:val="004608C0"/>
    <w:rsid w:val="00463D46"/>
    <w:rsid w:val="00477CC7"/>
    <w:rsid w:val="00494001"/>
    <w:rsid w:val="004A0FF3"/>
    <w:rsid w:val="004A199A"/>
    <w:rsid w:val="004A2131"/>
    <w:rsid w:val="004A3913"/>
    <w:rsid w:val="004A512B"/>
    <w:rsid w:val="004B2C80"/>
    <w:rsid w:val="004D2407"/>
    <w:rsid w:val="004E091E"/>
    <w:rsid w:val="004F3A0E"/>
    <w:rsid w:val="004F5720"/>
    <w:rsid w:val="004F6172"/>
    <w:rsid w:val="0050532D"/>
    <w:rsid w:val="00534DE9"/>
    <w:rsid w:val="00540628"/>
    <w:rsid w:val="0055005F"/>
    <w:rsid w:val="005536E6"/>
    <w:rsid w:val="005543CB"/>
    <w:rsid w:val="00561B3E"/>
    <w:rsid w:val="00566590"/>
    <w:rsid w:val="0057080D"/>
    <w:rsid w:val="00577263"/>
    <w:rsid w:val="005806E2"/>
    <w:rsid w:val="00582FC5"/>
    <w:rsid w:val="00591DE5"/>
    <w:rsid w:val="00595BF0"/>
    <w:rsid w:val="005A07AD"/>
    <w:rsid w:val="005A5422"/>
    <w:rsid w:val="005A7A6B"/>
    <w:rsid w:val="005C59FF"/>
    <w:rsid w:val="005C5E61"/>
    <w:rsid w:val="005D4A39"/>
    <w:rsid w:val="005D7E9A"/>
    <w:rsid w:val="005F1330"/>
    <w:rsid w:val="005F2870"/>
    <w:rsid w:val="005F2B34"/>
    <w:rsid w:val="005F5027"/>
    <w:rsid w:val="005F5258"/>
    <w:rsid w:val="00606A21"/>
    <w:rsid w:val="0061623B"/>
    <w:rsid w:val="00617079"/>
    <w:rsid w:val="00632B6E"/>
    <w:rsid w:val="006351BE"/>
    <w:rsid w:val="00635352"/>
    <w:rsid w:val="00635D52"/>
    <w:rsid w:val="00637926"/>
    <w:rsid w:val="00642BA5"/>
    <w:rsid w:val="006444C1"/>
    <w:rsid w:val="006444F9"/>
    <w:rsid w:val="00646C59"/>
    <w:rsid w:val="00647F3E"/>
    <w:rsid w:val="0065027C"/>
    <w:rsid w:val="00650DE2"/>
    <w:rsid w:val="00660B45"/>
    <w:rsid w:val="00661AB3"/>
    <w:rsid w:val="00665D88"/>
    <w:rsid w:val="00681CDB"/>
    <w:rsid w:val="006A6509"/>
    <w:rsid w:val="006A7C8E"/>
    <w:rsid w:val="006B3FFA"/>
    <w:rsid w:val="006C2D2C"/>
    <w:rsid w:val="006D1272"/>
    <w:rsid w:val="006D41B6"/>
    <w:rsid w:val="006E035D"/>
    <w:rsid w:val="006E0929"/>
    <w:rsid w:val="006E7E83"/>
    <w:rsid w:val="006F46E7"/>
    <w:rsid w:val="006F4D58"/>
    <w:rsid w:val="00703392"/>
    <w:rsid w:val="00703816"/>
    <w:rsid w:val="0070532F"/>
    <w:rsid w:val="00725005"/>
    <w:rsid w:val="007278DF"/>
    <w:rsid w:val="00732256"/>
    <w:rsid w:val="00733493"/>
    <w:rsid w:val="00735198"/>
    <w:rsid w:val="0074158F"/>
    <w:rsid w:val="00742120"/>
    <w:rsid w:val="00746B2E"/>
    <w:rsid w:val="007575BA"/>
    <w:rsid w:val="007622A3"/>
    <w:rsid w:val="007641D7"/>
    <w:rsid w:val="00766D81"/>
    <w:rsid w:val="00783F60"/>
    <w:rsid w:val="007B0B98"/>
    <w:rsid w:val="007D0B0F"/>
    <w:rsid w:val="007D6A15"/>
    <w:rsid w:val="007E0FAB"/>
    <w:rsid w:val="007F1CAB"/>
    <w:rsid w:val="00803425"/>
    <w:rsid w:val="00806327"/>
    <w:rsid w:val="00806C4F"/>
    <w:rsid w:val="00812020"/>
    <w:rsid w:val="0081533A"/>
    <w:rsid w:val="008159DF"/>
    <w:rsid w:val="0083017A"/>
    <w:rsid w:val="008328AD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906BD"/>
    <w:rsid w:val="008A3A3B"/>
    <w:rsid w:val="008A4DA7"/>
    <w:rsid w:val="008B0E8B"/>
    <w:rsid w:val="008B67AA"/>
    <w:rsid w:val="008C0156"/>
    <w:rsid w:val="008C20CB"/>
    <w:rsid w:val="008C2E29"/>
    <w:rsid w:val="008C65FC"/>
    <w:rsid w:val="008C67BC"/>
    <w:rsid w:val="008D4C88"/>
    <w:rsid w:val="008D757B"/>
    <w:rsid w:val="008E3EC2"/>
    <w:rsid w:val="008E5BA1"/>
    <w:rsid w:val="008F0D96"/>
    <w:rsid w:val="008F70A4"/>
    <w:rsid w:val="0092473C"/>
    <w:rsid w:val="009276D6"/>
    <w:rsid w:val="00937C0B"/>
    <w:rsid w:val="00941AEA"/>
    <w:rsid w:val="009429CD"/>
    <w:rsid w:val="009478F3"/>
    <w:rsid w:val="0095388D"/>
    <w:rsid w:val="009623F4"/>
    <w:rsid w:val="00964B0C"/>
    <w:rsid w:val="00966DF9"/>
    <w:rsid w:val="009709E3"/>
    <w:rsid w:val="00970FC9"/>
    <w:rsid w:val="009718AB"/>
    <w:rsid w:val="00972C5C"/>
    <w:rsid w:val="00976287"/>
    <w:rsid w:val="00976557"/>
    <w:rsid w:val="00977768"/>
    <w:rsid w:val="00981243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15CCD"/>
    <w:rsid w:val="00A25E37"/>
    <w:rsid w:val="00A32EF0"/>
    <w:rsid w:val="00A60257"/>
    <w:rsid w:val="00A62AD3"/>
    <w:rsid w:val="00A66C19"/>
    <w:rsid w:val="00A705E4"/>
    <w:rsid w:val="00A80A50"/>
    <w:rsid w:val="00A823FC"/>
    <w:rsid w:val="00A92B0D"/>
    <w:rsid w:val="00A96343"/>
    <w:rsid w:val="00AA65CB"/>
    <w:rsid w:val="00AA6BE3"/>
    <w:rsid w:val="00AA767E"/>
    <w:rsid w:val="00AB1B0B"/>
    <w:rsid w:val="00AC0880"/>
    <w:rsid w:val="00AC2891"/>
    <w:rsid w:val="00AD0117"/>
    <w:rsid w:val="00AD1E6B"/>
    <w:rsid w:val="00AD3154"/>
    <w:rsid w:val="00AD5CF8"/>
    <w:rsid w:val="00AF1D70"/>
    <w:rsid w:val="00AF6287"/>
    <w:rsid w:val="00AF6B11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603EF"/>
    <w:rsid w:val="00B72361"/>
    <w:rsid w:val="00B75F11"/>
    <w:rsid w:val="00B7704F"/>
    <w:rsid w:val="00BA3A5B"/>
    <w:rsid w:val="00BA3A60"/>
    <w:rsid w:val="00BB1595"/>
    <w:rsid w:val="00BB190E"/>
    <w:rsid w:val="00BC28A4"/>
    <w:rsid w:val="00BD65E3"/>
    <w:rsid w:val="00BD6804"/>
    <w:rsid w:val="00BE73CE"/>
    <w:rsid w:val="00BF2357"/>
    <w:rsid w:val="00C25E07"/>
    <w:rsid w:val="00C36790"/>
    <w:rsid w:val="00C40099"/>
    <w:rsid w:val="00C41E38"/>
    <w:rsid w:val="00C41FE0"/>
    <w:rsid w:val="00C42DE8"/>
    <w:rsid w:val="00C53391"/>
    <w:rsid w:val="00C674CE"/>
    <w:rsid w:val="00C6764D"/>
    <w:rsid w:val="00C73965"/>
    <w:rsid w:val="00C76736"/>
    <w:rsid w:val="00C76F03"/>
    <w:rsid w:val="00C95F8F"/>
    <w:rsid w:val="00CA0DAD"/>
    <w:rsid w:val="00CA6319"/>
    <w:rsid w:val="00CA714F"/>
    <w:rsid w:val="00CB094A"/>
    <w:rsid w:val="00CB5AB6"/>
    <w:rsid w:val="00CB6C3F"/>
    <w:rsid w:val="00CC0845"/>
    <w:rsid w:val="00CC3CA1"/>
    <w:rsid w:val="00CC3FCF"/>
    <w:rsid w:val="00CC6CB2"/>
    <w:rsid w:val="00CC7FAC"/>
    <w:rsid w:val="00CD59AC"/>
    <w:rsid w:val="00CD798B"/>
    <w:rsid w:val="00CE1930"/>
    <w:rsid w:val="00CF69B6"/>
    <w:rsid w:val="00D04088"/>
    <w:rsid w:val="00D22635"/>
    <w:rsid w:val="00D26614"/>
    <w:rsid w:val="00D35AE0"/>
    <w:rsid w:val="00D51B2D"/>
    <w:rsid w:val="00D51B4D"/>
    <w:rsid w:val="00D5346E"/>
    <w:rsid w:val="00D53903"/>
    <w:rsid w:val="00D567F5"/>
    <w:rsid w:val="00D60F7A"/>
    <w:rsid w:val="00D6306B"/>
    <w:rsid w:val="00D70E18"/>
    <w:rsid w:val="00D74531"/>
    <w:rsid w:val="00DA0873"/>
    <w:rsid w:val="00DA111A"/>
    <w:rsid w:val="00DA3A6F"/>
    <w:rsid w:val="00DA7D9D"/>
    <w:rsid w:val="00DB3E9A"/>
    <w:rsid w:val="00DB6FDC"/>
    <w:rsid w:val="00DC6D77"/>
    <w:rsid w:val="00DD75E8"/>
    <w:rsid w:val="00DE0AE3"/>
    <w:rsid w:val="00DE3FCA"/>
    <w:rsid w:val="00DF498B"/>
    <w:rsid w:val="00DF61DA"/>
    <w:rsid w:val="00E05F68"/>
    <w:rsid w:val="00E0701A"/>
    <w:rsid w:val="00E1734A"/>
    <w:rsid w:val="00E21DB4"/>
    <w:rsid w:val="00E25548"/>
    <w:rsid w:val="00E25627"/>
    <w:rsid w:val="00E31797"/>
    <w:rsid w:val="00E60143"/>
    <w:rsid w:val="00E63A87"/>
    <w:rsid w:val="00E7004C"/>
    <w:rsid w:val="00E70351"/>
    <w:rsid w:val="00E82A23"/>
    <w:rsid w:val="00E8562B"/>
    <w:rsid w:val="00E979EC"/>
    <w:rsid w:val="00EA67F3"/>
    <w:rsid w:val="00EA7329"/>
    <w:rsid w:val="00EB742E"/>
    <w:rsid w:val="00EC2F23"/>
    <w:rsid w:val="00EC4B7C"/>
    <w:rsid w:val="00ED201F"/>
    <w:rsid w:val="00EE1F94"/>
    <w:rsid w:val="00EE4D69"/>
    <w:rsid w:val="00EF1E66"/>
    <w:rsid w:val="00EF30FF"/>
    <w:rsid w:val="00F012B5"/>
    <w:rsid w:val="00F0306E"/>
    <w:rsid w:val="00F042C5"/>
    <w:rsid w:val="00F107DF"/>
    <w:rsid w:val="00F326E8"/>
    <w:rsid w:val="00F34288"/>
    <w:rsid w:val="00F344DA"/>
    <w:rsid w:val="00F36BA7"/>
    <w:rsid w:val="00F476D6"/>
    <w:rsid w:val="00F547A6"/>
    <w:rsid w:val="00F706E6"/>
    <w:rsid w:val="00F76377"/>
    <w:rsid w:val="00F85847"/>
    <w:rsid w:val="00F86CA0"/>
    <w:rsid w:val="00F9245F"/>
    <w:rsid w:val="00FA4C6E"/>
    <w:rsid w:val="00FA7C31"/>
    <w:rsid w:val="00FD7EAD"/>
    <w:rsid w:val="00FF40EB"/>
    <w:rsid w:val="00FF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CA"/>
    <w:rPr>
      <w:sz w:val="0"/>
      <w:szCs w:val="0"/>
    </w:rPr>
  </w:style>
  <w:style w:type="character" w:styleId="Hyperlink">
    <w:name w:val="Hyperlink"/>
    <w:basedOn w:val="DefaultParagraphFont"/>
    <w:uiPriority w:val="99"/>
    <w:rsid w:val="00E63A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63A87"/>
    <w:rPr>
      <w:rFonts w:cs="Times New Roman"/>
      <w:color w:val="800080"/>
      <w:u w:val="single"/>
    </w:rPr>
  </w:style>
  <w:style w:type="paragraph" w:customStyle="1" w:styleId="font1">
    <w:name w:val="font1"/>
    <w:basedOn w:val="Normal"/>
    <w:uiPriority w:val="99"/>
    <w:rsid w:val="00E63A87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rsid w:val="00E63A87"/>
    <w:pPr>
      <w:spacing w:before="100" w:beforeAutospacing="1" w:after="100" w:afterAutospacing="1"/>
    </w:pPr>
    <w:rPr>
      <w:rFonts w:ascii="Arial" w:hAnsi="Arial"/>
      <w:b/>
      <w:bCs/>
      <w:sz w:val="20"/>
      <w:szCs w:val="20"/>
    </w:rPr>
  </w:style>
  <w:style w:type="paragraph" w:customStyle="1" w:styleId="xl63">
    <w:name w:val="xl63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E6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E63A87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5560</Words>
  <Characters>-32766</Characters>
  <Application>Microsoft Office Outlook</Application>
  <DocSecurity>0</DocSecurity>
  <Lines>0</Lines>
  <Paragraphs>0</Paragraphs>
  <ScaleCrop>false</ScaleCrop>
  <Company>Государственная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subject/>
  <dc:creator>Александр</dc:creator>
  <cp:keywords/>
  <dc:description/>
  <cp:lastModifiedBy>user</cp:lastModifiedBy>
  <cp:revision>2</cp:revision>
  <cp:lastPrinted>2016-03-28T13:52:00Z</cp:lastPrinted>
  <dcterms:created xsi:type="dcterms:W3CDTF">2021-01-14T13:56:00Z</dcterms:created>
  <dcterms:modified xsi:type="dcterms:W3CDTF">2021-01-14T13:56:00Z</dcterms:modified>
</cp:coreProperties>
</file>