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50" w:rsidRPr="00924323" w:rsidRDefault="00824350" w:rsidP="00346610">
      <w:pPr>
        <w:jc w:val="center"/>
        <w:rPr>
          <w:b/>
          <w:bCs/>
        </w:rPr>
      </w:pPr>
      <w:r w:rsidRPr="00924323">
        <w:rPr>
          <w:b/>
          <w:bCs/>
        </w:rPr>
        <w:t xml:space="preserve">ВОЛГОГРАДСКАЯ ОБЛАСТЬ </w:t>
      </w:r>
    </w:p>
    <w:p w:rsidR="00824350" w:rsidRPr="00924323" w:rsidRDefault="00824350" w:rsidP="00346610">
      <w:pPr>
        <w:jc w:val="center"/>
        <w:rPr>
          <w:b/>
          <w:bCs/>
        </w:rPr>
      </w:pPr>
      <w:r w:rsidRPr="00924323">
        <w:rPr>
          <w:b/>
          <w:bCs/>
        </w:rPr>
        <w:t>ПАЛЛАСОВСКИЙ МУНИЦИПАЛЬНЫЙ РАЙОН</w:t>
      </w:r>
    </w:p>
    <w:p w:rsidR="00824350" w:rsidRPr="00924323" w:rsidRDefault="00824350" w:rsidP="0034661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ЭЛЬТОНСКИЙ</w:t>
      </w:r>
      <w:r w:rsidRPr="00924323">
        <w:rPr>
          <w:b/>
          <w:bCs/>
        </w:rPr>
        <w:t xml:space="preserve"> СЕЛЬСКИЙ СОВЕТ</w:t>
      </w:r>
    </w:p>
    <w:p w:rsidR="00824350" w:rsidRPr="00924323" w:rsidRDefault="00824350" w:rsidP="00346610">
      <w:pPr>
        <w:rPr>
          <w:b/>
          <w:bCs/>
        </w:rPr>
      </w:pPr>
    </w:p>
    <w:p w:rsidR="00824350" w:rsidRPr="00924323" w:rsidRDefault="00824350" w:rsidP="00346610">
      <w:pPr>
        <w:jc w:val="center"/>
        <w:rPr>
          <w:b/>
          <w:bCs/>
        </w:rPr>
      </w:pPr>
      <w:r w:rsidRPr="00924323">
        <w:rPr>
          <w:b/>
          <w:bCs/>
        </w:rPr>
        <w:t>Р Е Ш Е Н И Е</w:t>
      </w:r>
    </w:p>
    <w:p w:rsidR="00824350" w:rsidRPr="00924323" w:rsidRDefault="00824350" w:rsidP="00346610">
      <w:r w:rsidRPr="00924323">
        <w:t>«</w:t>
      </w:r>
      <w:r>
        <w:t>20» мая 2019</w:t>
      </w:r>
      <w:r w:rsidRPr="00924323">
        <w:t xml:space="preserve"> год                      </w:t>
      </w:r>
      <w:r>
        <w:t xml:space="preserve">             п. Эльтон</w:t>
      </w:r>
      <w:r w:rsidRPr="00924323">
        <w:t xml:space="preserve">                                                   № </w:t>
      </w:r>
      <w:r>
        <w:t>15</w:t>
      </w:r>
    </w:p>
    <w:p w:rsidR="00824350" w:rsidRPr="00924323" w:rsidRDefault="00824350" w:rsidP="00346610"/>
    <w:p w:rsidR="00824350" w:rsidRPr="00924323" w:rsidRDefault="00824350" w:rsidP="002E667C">
      <w:pPr>
        <w:ind w:right="4110"/>
        <w:rPr>
          <w:b/>
          <w:bCs/>
        </w:rPr>
      </w:pPr>
      <w:r w:rsidRPr="00924323">
        <w:rPr>
          <w:b/>
          <w:bCs/>
        </w:rPr>
        <w:t xml:space="preserve">О внесении изменений и дополнений в Решение </w:t>
      </w:r>
      <w:r>
        <w:rPr>
          <w:b/>
          <w:bCs/>
        </w:rPr>
        <w:t xml:space="preserve">№ 11 </w:t>
      </w:r>
      <w:r w:rsidRPr="00924323">
        <w:rPr>
          <w:b/>
          <w:bCs/>
        </w:rPr>
        <w:t xml:space="preserve">от </w:t>
      </w:r>
      <w:r>
        <w:rPr>
          <w:b/>
          <w:bCs/>
        </w:rPr>
        <w:t>16 апреля 2019</w:t>
      </w:r>
      <w:r w:rsidRPr="00924323">
        <w:rPr>
          <w:b/>
          <w:bCs/>
        </w:rPr>
        <w:t>г. «</w:t>
      </w:r>
      <w:r w:rsidRPr="002E667C">
        <w:rPr>
          <w:b/>
          <w:bCs/>
        </w:rPr>
        <w:t>Об ут</w:t>
      </w:r>
      <w:r>
        <w:rPr>
          <w:b/>
          <w:bCs/>
        </w:rPr>
        <w:t xml:space="preserve">верждении Порядка осуществления </w:t>
      </w:r>
      <w:r w:rsidRPr="002E667C">
        <w:rPr>
          <w:b/>
          <w:bCs/>
        </w:rPr>
        <w:t>муниципа</w:t>
      </w:r>
      <w:r>
        <w:rPr>
          <w:b/>
          <w:bCs/>
        </w:rPr>
        <w:t xml:space="preserve">льного контроля за обеспечением </w:t>
      </w:r>
      <w:r w:rsidRPr="002E667C">
        <w:rPr>
          <w:b/>
          <w:bCs/>
        </w:rPr>
        <w:t>сохраннос</w:t>
      </w:r>
      <w:r>
        <w:rPr>
          <w:b/>
          <w:bCs/>
        </w:rPr>
        <w:t xml:space="preserve">ти автомобильных дорог местного </w:t>
      </w:r>
      <w:r w:rsidRPr="002E667C">
        <w:rPr>
          <w:b/>
          <w:bCs/>
        </w:rPr>
        <w:t>значения</w:t>
      </w:r>
      <w:r>
        <w:rPr>
          <w:b/>
          <w:bCs/>
        </w:rPr>
        <w:t xml:space="preserve">  в границах населенных пунктов </w:t>
      </w:r>
      <w:r w:rsidRPr="002E667C">
        <w:rPr>
          <w:b/>
          <w:bCs/>
        </w:rPr>
        <w:t>Эльтонского сельского поселения</w:t>
      </w:r>
      <w:r w:rsidRPr="00924323">
        <w:rPr>
          <w:b/>
          <w:bCs/>
        </w:rPr>
        <w:t xml:space="preserve">» </w:t>
      </w:r>
    </w:p>
    <w:p w:rsidR="00824350" w:rsidRPr="00924323" w:rsidRDefault="00824350" w:rsidP="00346610">
      <w:pPr>
        <w:jc w:val="both"/>
      </w:pPr>
    </w:p>
    <w:p w:rsidR="00824350" w:rsidRPr="00924323" w:rsidRDefault="00824350" w:rsidP="00DE5AD1">
      <w:pPr>
        <w:jc w:val="both"/>
      </w:pPr>
      <w:r w:rsidRPr="00924323">
        <w:t xml:space="preserve">        С целью приведения законодательства </w:t>
      </w:r>
      <w:r>
        <w:t>Эльтонского</w:t>
      </w:r>
      <w:r w:rsidRPr="00924323"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>
        <w:t>Эльтонский</w:t>
      </w:r>
      <w:r w:rsidRPr="00924323">
        <w:t xml:space="preserve"> сельский Совет </w:t>
      </w:r>
    </w:p>
    <w:p w:rsidR="00824350" w:rsidRPr="00924323" w:rsidRDefault="00824350" w:rsidP="00DE5AD1">
      <w:pPr>
        <w:jc w:val="center"/>
        <w:rPr>
          <w:b/>
          <w:bCs/>
        </w:rPr>
      </w:pPr>
      <w:r w:rsidRPr="00924323">
        <w:rPr>
          <w:b/>
          <w:bCs/>
        </w:rPr>
        <w:t>Р Е Ш И Л:</w:t>
      </w:r>
    </w:p>
    <w:p w:rsidR="00824350" w:rsidRPr="00924323" w:rsidRDefault="00824350" w:rsidP="00346610">
      <w:pPr>
        <w:jc w:val="both"/>
        <w:rPr>
          <w:b/>
          <w:bCs/>
          <w:highlight w:val="yellow"/>
        </w:rPr>
      </w:pPr>
      <w:r>
        <w:t xml:space="preserve">       </w:t>
      </w:r>
      <w:r w:rsidRPr="00924323">
        <w:t xml:space="preserve">1. Внести изменения и дополнения в Решение </w:t>
      </w:r>
      <w:r>
        <w:t>Эльтонского</w:t>
      </w:r>
      <w:r w:rsidRPr="00924323">
        <w:t xml:space="preserve"> сельского Совета </w:t>
      </w:r>
      <w:r w:rsidRPr="002E667C">
        <w:t xml:space="preserve">№ 11 от 16 апреля 2019г. «Об утверждении Порядка осуществления муниципального контроля за обеспечением сохранности автомобильных дорог местного значения  в границах населенных пунктов Эльтонского сельского поселения» </w:t>
      </w:r>
      <w:r>
        <w:t xml:space="preserve"> </w:t>
      </w:r>
      <w:r w:rsidRPr="00924323">
        <w:rPr>
          <w:b/>
          <w:bCs/>
        </w:rPr>
        <w:t>(</w:t>
      </w:r>
      <w:r w:rsidRPr="00924323">
        <w:t xml:space="preserve">далее - Решение).  </w:t>
      </w:r>
    </w:p>
    <w:p w:rsidR="00824350" w:rsidRDefault="00824350" w:rsidP="00346610">
      <w:pPr>
        <w:jc w:val="both"/>
        <w:rPr>
          <w:b/>
          <w:bCs/>
        </w:rPr>
      </w:pPr>
      <w:r>
        <w:t xml:space="preserve">       </w:t>
      </w:r>
      <w:r w:rsidRPr="00924323">
        <w:rPr>
          <w:b/>
          <w:bCs/>
        </w:rPr>
        <w:t xml:space="preserve">1.1 </w:t>
      </w:r>
      <w:r>
        <w:rPr>
          <w:b/>
          <w:bCs/>
        </w:rPr>
        <w:t>В преамбуле Решения слова «Заволжский сельский Совет» заменить словами «Эльтонский сельский Совет».</w:t>
      </w:r>
    </w:p>
    <w:p w:rsidR="00824350" w:rsidRDefault="00824350" w:rsidP="00F42B56">
      <w:pPr>
        <w:jc w:val="both"/>
      </w:pPr>
      <w:r w:rsidRPr="00BB766F">
        <w:t xml:space="preserve">       </w:t>
      </w:r>
      <w:r>
        <w:t>2.Контроль за исполнением настоящего Решения оставляю за собой.</w:t>
      </w:r>
    </w:p>
    <w:p w:rsidR="00824350" w:rsidRDefault="00824350" w:rsidP="00F42B56">
      <w:pPr>
        <w:jc w:val="both"/>
      </w:pPr>
      <w:r>
        <w:t xml:space="preserve">       3.Настоящее Решение вступает в силу с момента его официального опубликования (обнародования).</w:t>
      </w:r>
    </w:p>
    <w:p w:rsidR="00824350" w:rsidRPr="00BC6332" w:rsidRDefault="00824350" w:rsidP="00F42B56">
      <w:pPr>
        <w:jc w:val="both"/>
      </w:pPr>
      <w:bookmarkStart w:id="0" w:name="_GoBack"/>
      <w:bookmarkEnd w:id="0"/>
    </w:p>
    <w:p w:rsidR="00824350" w:rsidRPr="00924323" w:rsidRDefault="00824350" w:rsidP="00346610">
      <w:pPr>
        <w:rPr>
          <w:b/>
          <w:bCs/>
        </w:rPr>
      </w:pPr>
      <w:r w:rsidRPr="00924323">
        <w:rPr>
          <w:b/>
          <w:bCs/>
        </w:rPr>
        <w:t xml:space="preserve">Глава </w:t>
      </w:r>
      <w:r>
        <w:rPr>
          <w:b/>
          <w:bCs/>
        </w:rPr>
        <w:t>Эльтонского</w:t>
      </w:r>
      <w:r w:rsidRPr="00924323">
        <w:rPr>
          <w:b/>
          <w:bCs/>
        </w:rPr>
        <w:t xml:space="preserve">                                                                 </w:t>
      </w:r>
    </w:p>
    <w:p w:rsidR="00824350" w:rsidRPr="00BC6332" w:rsidRDefault="00824350" w:rsidP="00BC6332">
      <w:pPr>
        <w:rPr>
          <w:b/>
          <w:bCs/>
        </w:rPr>
      </w:pPr>
      <w:r w:rsidRPr="00924323">
        <w:rPr>
          <w:b/>
          <w:bCs/>
        </w:rPr>
        <w:t xml:space="preserve">сельского поселения                                                                        </w:t>
      </w:r>
      <w:r>
        <w:rPr>
          <w:b/>
          <w:bCs/>
        </w:rPr>
        <w:t xml:space="preserve">              </w:t>
      </w:r>
      <w:r w:rsidRPr="00924323">
        <w:rPr>
          <w:b/>
          <w:bCs/>
        </w:rPr>
        <w:t xml:space="preserve">   </w:t>
      </w:r>
      <w:r>
        <w:rPr>
          <w:b/>
          <w:bCs/>
        </w:rPr>
        <w:t>Н.А. Сурганов</w:t>
      </w:r>
    </w:p>
    <w:p w:rsidR="00824350" w:rsidRDefault="00824350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24350" w:rsidRDefault="00824350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Рег: № 23</w:t>
      </w:r>
      <w:r w:rsidRPr="0092432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24350" w:rsidRDefault="00824350"/>
    <w:sectPr w:rsidR="00824350" w:rsidSect="00D7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0C"/>
    <w:rsid w:val="00040926"/>
    <w:rsid w:val="000C340C"/>
    <w:rsid w:val="001A4948"/>
    <w:rsid w:val="002128BB"/>
    <w:rsid w:val="002B097F"/>
    <w:rsid w:val="002E667C"/>
    <w:rsid w:val="00312CE2"/>
    <w:rsid w:val="00346610"/>
    <w:rsid w:val="003B708F"/>
    <w:rsid w:val="003C64A5"/>
    <w:rsid w:val="003E6086"/>
    <w:rsid w:val="00416D7B"/>
    <w:rsid w:val="004321D7"/>
    <w:rsid w:val="00486669"/>
    <w:rsid w:val="005549DC"/>
    <w:rsid w:val="005A0064"/>
    <w:rsid w:val="006F0B28"/>
    <w:rsid w:val="00753BA7"/>
    <w:rsid w:val="00806B53"/>
    <w:rsid w:val="00824350"/>
    <w:rsid w:val="0088602D"/>
    <w:rsid w:val="008A0E8B"/>
    <w:rsid w:val="008B60CF"/>
    <w:rsid w:val="008D6E7C"/>
    <w:rsid w:val="00924323"/>
    <w:rsid w:val="009832E7"/>
    <w:rsid w:val="00986393"/>
    <w:rsid w:val="009A18AC"/>
    <w:rsid w:val="009F6F0C"/>
    <w:rsid w:val="00A13FA1"/>
    <w:rsid w:val="00A755A1"/>
    <w:rsid w:val="00AD3341"/>
    <w:rsid w:val="00B22EA5"/>
    <w:rsid w:val="00BB766F"/>
    <w:rsid w:val="00BC6332"/>
    <w:rsid w:val="00D201A9"/>
    <w:rsid w:val="00D2024A"/>
    <w:rsid w:val="00D761AA"/>
    <w:rsid w:val="00D937E3"/>
    <w:rsid w:val="00DE5AD1"/>
    <w:rsid w:val="00E106EB"/>
    <w:rsid w:val="00E3327F"/>
    <w:rsid w:val="00E3721D"/>
    <w:rsid w:val="00E67BD5"/>
    <w:rsid w:val="00ED3424"/>
    <w:rsid w:val="00F42B56"/>
    <w:rsid w:val="00F9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66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247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 </dc:title>
  <dc:subject/>
  <dc:creator>User</dc:creator>
  <cp:keywords/>
  <dc:description/>
  <cp:lastModifiedBy>user</cp:lastModifiedBy>
  <cp:revision>2</cp:revision>
  <cp:lastPrinted>2018-09-13T08:17:00Z</cp:lastPrinted>
  <dcterms:created xsi:type="dcterms:W3CDTF">2019-05-20T11:13:00Z</dcterms:created>
  <dcterms:modified xsi:type="dcterms:W3CDTF">2019-05-20T11:13:00Z</dcterms:modified>
</cp:coreProperties>
</file>