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18" w:rsidRDefault="00191718" w:rsidP="000004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-36pt;width:36.25pt;height:54.35pt;z-index:-251658240" wrapcoords="-450 0 -450 21300 21600 21300 21600 0 -450 0">
            <v:imagedata r:id="rId6" o:title=""/>
            <w10:wrap type="tight"/>
          </v:shape>
        </w:pict>
      </w:r>
    </w:p>
    <w:p w:rsidR="00191718" w:rsidRDefault="00191718" w:rsidP="000004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91718" w:rsidRPr="000D62BC" w:rsidRDefault="00191718" w:rsidP="000004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D6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ВОЛГОГРАДСКАЯ ОБЛАСТЬ</w:t>
      </w:r>
    </w:p>
    <w:p w:rsidR="00191718" w:rsidRPr="000D62BC" w:rsidRDefault="00191718" w:rsidP="000004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D6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ПАЛЛАСОВСКИЙ МУНИЦИПАЛЬНЫЙ РАЙОН</w:t>
      </w:r>
    </w:p>
    <w:p w:rsidR="00191718" w:rsidRPr="000D62BC" w:rsidRDefault="00191718" w:rsidP="0000047E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D6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ЭЛЬТОНСКИЙ СЕЛЬСКИЙ СОВЕТ</w:t>
      </w:r>
    </w:p>
    <w:p w:rsidR="00191718" w:rsidRPr="000D62BC" w:rsidRDefault="00191718" w:rsidP="0000047E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91718" w:rsidRPr="000D62BC" w:rsidRDefault="00191718" w:rsidP="00E37C4B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D6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Р Е Ш Е Н И Е</w:t>
      </w:r>
    </w:p>
    <w:p w:rsidR="00191718" w:rsidRPr="000D62BC" w:rsidRDefault="00191718" w:rsidP="0000047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от «20» мая </w:t>
      </w:r>
      <w:r w:rsidRPr="000D62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2019 г.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0D62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п. Эльтон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№ 15/2</w:t>
      </w:r>
    </w:p>
    <w:p w:rsidR="00191718" w:rsidRPr="000D62BC" w:rsidRDefault="00191718" w:rsidP="00000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1718" w:rsidRPr="000D62BC" w:rsidRDefault="00191718" w:rsidP="0000047E">
      <w:pPr>
        <w:spacing w:after="0" w:line="240" w:lineRule="exact"/>
        <w:ind w:right="340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6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ний и дополнений в решение от 21</w:t>
      </w:r>
      <w:r w:rsidRPr="000D6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.03.2016 №9/1 «Об утверждении Положения о порядке представления депутатами Эльтонского сельского Совета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и Положения о порядке размещения сведений о доходах, об имуществе и обязательствах имущественного характера, представляемых депутатами Эльтонского сельского Совета, на официальном сайте Администрации Эльтонского сельского поселения и предоставления этих сведений общероссийским средствам массовой информации для опубликования»</w:t>
      </w:r>
    </w:p>
    <w:p w:rsidR="00191718" w:rsidRPr="000D62BC" w:rsidRDefault="00191718" w:rsidP="00F65163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718" w:rsidRPr="000D62BC" w:rsidRDefault="00191718" w:rsidP="0000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2BC">
        <w:rPr>
          <w:rFonts w:ascii="Times New Roman" w:hAnsi="Times New Roman" w:cs="Times New Roman"/>
          <w:color w:val="000000"/>
          <w:sz w:val="24"/>
          <w:szCs w:val="24"/>
        </w:rPr>
        <w:t xml:space="preserve">     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Эльтонский сельский Совет</w:t>
      </w:r>
    </w:p>
    <w:p w:rsidR="00191718" w:rsidRPr="000D62BC" w:rsidRDefault="00191718" w:rsidP="0000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718" w:rsidRPr="000D62BC" w:rsidRDefault="00191718" w:rsidP="00F65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6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РЕШИЛ:</w:t>
      </w:r>
    </w:p>
    <w:p w:rsidR="00191718" w:rsidRPr="000D62BC" w:rsidRDefault="00191718" w:rsidP="00F651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718" w:rsidRPr="000D62BC" w:rsidRDefault="00191718" w:rsidP="00F651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2BC">
        <w:rPr>
          <w:rFonts w:ascii="Times New Roman" w:hAnsi="Times New Roman" w:cs="Times New Roman"/>
          <w:color w:val="000000"/>
          <w:sz w:val="24"/>
          <w:szCs w:val="24"/>
        </w:rPr>
        <w:t>1. Внести изменения и дополнения в решение Эльтонск</w:t>
      </w:r>
      <w:r>
        <w:rPr>
          <w:rFonts w:ascii="Times New Roman" w:hAnsi="Times New Roman" w:cs="Times New Roman"/>
          <w:color w:val="000000"/>
          <w:sz w:val="24"/>
          <w:szCs w:val="24"/>
        </w:rPr>
        <w:t>ого сельского Совета № 9/1 от 21</w:t>
      </w:r>
      <w:r w:rsidRPr="000D62BC">
        <w:rPr>
          <w:rFonts w:ascii="Times New Roman" w:hAnsi="Times New Roman" w:cs="Times New Roman"/>
          <w:color w:val="000000"/>
          <w:sz w:val="24"/>
          <w:szCs w:val="24"/>
        </w:rPr>
        <w:t>.03.2016 года «Об утверждении Положения о порядке представления депутатами Эльтонского сельского Совета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и Положения о порядке размещения сведений о доходах, об имуществе и обязательствах имущественного характера, представляемых депутатами Эльтонского сельского Совета, на официальном сайте Администрации Эльтонского сельского поселения и предоставления этих сведений общероссийским средствам массовой информации для опубликования» (далее - решение).</w:t>
      </w:r>
    </w:p>
    <w:p w:rsidR="00191718" w:rsidRPr="000D62BC" w:rsidRDefault="00191718" w:rsidP="00F651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718" w:rsidRDefault="00191718" w:rsidP="00ED6C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6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 Пункт 2 Положения о порядке размещения сведений о доходах, об имуществе и обязательствах имущественного характера, представляемых депутатами Эльтонского сельского Совета, на официальном сайте Администрации Эльтонского сельского поселения и предоставления этих сведений общероссийским средствам массовой информации для опубликования (приложение №2 к решению), дополнить подпунктом «г» следующего содержания:</w:t>
      </w:r>
    </w:p>
    <w:p w:rsidR="00191718" w:rsidRPr="000D62BC" w:rsidRDefault="00191718" w:rsidP="00ED6C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1718" w:rsidRPr="000D62BC" w:rsidRDefault="00191718" w:rsidP="000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2BC">
        <w:rPr>
          <w:rFonts w:ascii="Times New Roman" w:hAnsi="Times New Roman" w:cs="Times New Roman"/>
          <w:color w:val="000000"/>
          <w:sz w:val="24"/>
          <w:szCs w:val="24"/>
        </w:rPr>
        <w:t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редшествующих отчетному периоду</w:t>
      </w:r>
      <w:r w:rsidRPr="000D62B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91718" w:rsidRDefault="00191718" w:rsidP="00F65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718" w:rsidRDefault="00191718" w:rsidP="00F65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718" w:rsidRPr="000D62BC" w:rsidRDefault="00191718" w:rsidP="00F65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718" w:rsidRDefault="00191718" w:rsidP="00473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2BC">
        <w:rPr>
          <w:rFonts w:ascii="Times New Roman" w:hAnsi="Times New Roman" w:cs="Times New Roman"/>
          <w:color w:val="000000"/>
          <w:sz w:val="24"/>
          <w:szCs w:val="24"/>
        </w:rPr>
        <w:t xml:space="preserve">       2. Контроль за исполнением настоящего решения, оставляю за собой. </w:t>
      </w:r>
    </w:p>
    <w:p w:rsidR="00191718" w:rsidRPr="000D62BC" w:rsidRDefault="00191718" w:rsidP="00473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718" w:rsidRPr="000D62BC" w:rsidRDefault="00191718" w:rsidP="00473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2BC">
        <w:rPr>
          <w:rFonts w:ascii="Times New Roman" w:hAnsi="Times New Roman" w:cs="Times New Roman"/>
          <w:color w:val="000000"/>
          <w:sz w:val="24"/>
          <w:szCs w:val="24"/>
        </w:rPr>
        <w:t xml:space="preserve">       3.Настоящее решение вступает в силу с момента официального опубликования (обнародования).</w:t>
      </w:r>
    </w:p>
    <w:p w:rsidR="00191718" w:rsidRPr="000D62BC" w:rsidRDefault="00191718" w:rsidP="00473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718" w:rsidRPr="000D62BC" w:rsidRDefault="00191718" w:rsidP="00473E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0D6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Эльтонского</w:t>
      </w:r>
    </w:p>
    <w:p w:rsidR="00191718" w:rsidRPr="000D62BC" w:rsidRDefault="00191718" w:rsidP="00473E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0D6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                                                                                       Н.А. Сурганов</w:t>
      </w:r>
    </w:p>
    <w:p w:rsidR="00191718" w:rsidRPr="000D62BC" w:rsidRDefault="00191718" w:rsidP="00473E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1718" w:rsidRPr="000D62BC" w:rsidRDefault="00191718" w:rsidP="00473E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Рег. № 25</w:t>
      </w:r>
      <w:r w:rsidRPr="000D62BC">
        <w:rPr>
          <w:rFonts w:ascii="Times New Roman" w:hAnsi="Times New Roman" w:cs="Times New Roman"/>
          <w:color w:val="000000"/>
          <w:sz w:val="24"/>
          <w:szCs w:val="24"/>
        </w:rPr>
        <w:t>/2019г.</w:t>
      </w:r>
    </w:p>
    <w:p w:rsidR="00191718" w:rsidRPr="000D62BC" w:rsidRDefault="00191718" w:rsidP="00F651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1718" w:rsidRPr="000D62BC" w:rsidRDefault="00191718" w:rsidP="00F651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1718" w:rsidRPr="000D62BC" w:rsidRDefault="00191718" w:rsidP="00F651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1718" w:rsidRPr="000D62BC" w:rsidRDefault="00191718" w:rsidP="00F651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1718" w:rsidRPr="000D62BC" w:rsidRDefault="00191718" w:rsidP="00F651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1718" w:rsidRPr="000D62BC" w:rsidRDefault="00191718" w:rsidP="00F65163">
      <w:pPr>
        <w:pStyle w:val="ConsPlusNormal"/>
        <w:widowControl/>
        <w:tabs>
          <w:tab w:val="left" w:pos="3225"/>
        </w:tabs>
        <w:spacing w:line="24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91718" w:rsidRPr="000D62BC" w:rsidSect="00470E37">
      <w:headerReference w:type="default" r:id="rId7"/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18" w:rsidRDefault="00191718" w:rsidP="00D27EBB">
      <w:pPr>
        <w:spacing w:after="0" w:line="240" w:lineRule="auto"/>
      </w:pPr>
      <w:r>
        <w:separator/>
      </w:r>
    </w:p>
  </w:endnote>
  <w:endnote w:type="continuationSeparator" w:id="0">
    <w:p w:rsidR="00191718" w:rsidRDefault="00191718" w:rsidP="00D2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18" w:rsidRDefault="00191718" w:rsidP="00D27EBB">
      <w:pPr>
        <w:spacing w:after="0" w:line="240" w:lineRule="auto"/>
      </w:pPr>
      <w:r>
        <w:separator/>
      </w:r>
    </w:p>
  </w:footnote>
  <w:footnote w:type="continuationSeparator" w:id="0">
    <w:p w:rsidR="00191718" w:rsidRDefault="00191718" w:rsidP="00D2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18" w:rsidRDefault="001917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1F7"/>
    <w:rsid w:val="0000047E"/>
    <w:rsid w:val="00007370"/>
    <w:rsid w:val="000109F3"/>
    <w:rsid w:val="00021354"/>
    <w:rsid w:val="000236D1"/>
    <w:rsid w:val="00023A79"/>
    <w:rsid w:val="00033C93"/>
    <w:rsid w:val="00033FFC"/>
    <w:rsid w:val="00041377"/>
    <w:rsid w:val="000424A7"/>
    <w:rsid w:val="000673D3"/>
    <w:rsid w:val="00082AFF"/>
    <w:rsid w:val="000849DB"/>
    <w:rsid w:val="00086092"/>
    <w:rsid w:val="00093430"/>
    <w:rsid w:val="00094DDF"/>
    <w:rsid w:val="00095D8F"/>
    <w:rsid w:val="000A62AF"/>
    <w:rsid w:val="000A679F"/>
    <w:rsid w:val="000B6009"/>
    <w:rsid w:val="000C3F00"/>
    <w:rsid w:val="000D1995"/>
    <w:rsid w:val="000D6230"/>
    <w:rsid w:val="000D62BC"/>
    <w:rsid w:val="000E20D9"/>
    <w:rsid w:val="000E4641"/>
    <w:rsid w:val="000E78EE"/>
    <w:rsid w:val="000F2531"/>
    <w:rsid w:val="00101C85"/>
    <w:rsid w:val="00106C30"/>
    <w:rsid w:val="00114046"/>
    <w:rsid w:val="00115BE0"/>
    <w:rsid w:val="0012680F"/>
    <w:rsid w:val="001276F1"/>
    <w:rsid w:val="001310F3"/>
    <w:rsid w:val="001331E8"/>
    <w:rsid w:val="0013477F"/>
    <w:rsid w:val="001354F6"/>
    <w:rsid w:val="00137E1A"/>
    <w:rsid w:val="001419D0"/>
    <w:rsid w:val="001441BC"/>
    <w:rsid w:val="001459DA"/>
    <w:rsid w:val="00147F1D"/>
    <w:rsid w:val="00160281"/>
    <w:rsid w:val="00165949"/>
    <w:rsid w:val="00165EEA"/>
    <w:rsid w:val="001771ED"/>
    <w:rsid w:val="00187C81"/>
    <w:rsid w:val="00191718"/>
    <w:rsid w:val="001954BB"/>
    <w:rsid w:val="001B1D2C"/>
    <w:rsid w:val="001B3A2A"/>
    <w:rsid w:val="001B6047"/>
    <w:rsid w:val="001B6D74"/>
    <w:rsid w:val="001B7E2D"/>
    <w:rsid w:val="001C198F"/>
    <w:rsid w:val="001C4230"/>
    <w:rsid w:val="001C4E7B"/>
    <w:rsid w:val="001D16EF"/>
    <w:rsid w:val="001D2F2F"/>
    <w:rsid w:val="001D3A9C"/>
    <w:rsid w:val="001E0ABC"/>
    <w:rsid w:val="001E2208"/>
    <w:rsid w:val="001E6E27"/>
    <w:rsid w:val="00206FCB"/>
    <w:rsid w:val="00213B75"/>
    <w:rsid w:val="002239C8"/>
    <w:rsid w:val="002358FD"/>
    <w:rsid w:val="00244FF3"/>
    <w:rsid w:val="00253FD0"/>
    <w:rsid w:val="00255999"/>
    <w:rsid w:val="00264F73"/>
    <w:rsid w:val="00265D4D"/>
    <w:rsid w:val="0026744E"/>
    <w:rsid w:val="002746F0"/>
    <w:rsid w:val="00285727"/>
    <w:rsid w:val="00287161"/>
    <w:rsid w:val="0028763E"/>
    <w:rsid w:val="002A1960"/>
    <w:rsid w:val="002A1F7E"/>
    <w:rsid w:val="002A6390"/>
    <w:rsid w:val="002A772D"/>
    <w:rsid w:val="002B0004"/>
    <w:rsid w:val="002B0181"/>
    <w:rsid w:val="002C0369"/>
    <w:rsid w:val="002D5AB0"/>
    <w:rsid w:val="002E02BE"/>
    <w:rsid w:val="002F038F"/>
    <w:rsid w:val="002F1C1E"/>
    <w:rsid w:val="00314240"/>
    <w:rsid w:val="003173FA"/>
    <w:rsid w:val="00323366"/>
    <w:rsid w:val="0032504E"/>
    <w:rsid w:val="00330619"/>
    <w:rsid w:val="003351D4"/>
    <w:rsid w:val="003408C6"/>
    <w:rsid w:val="00345CC0"/>
    <w:rsid w:val="00347879"/>
    <w:rsid w:val="00352745"/>
    <w:rsid w:val="003545A0"/>
    <w:rsid w:val="00361A1E"/>
    <w:rsid w:val="003701CD"/>
    <w:rsid w:val="00384D1C"/>
    <w:rsid w:val="003859F5"/>
    <w:rsid w:val="003906A2"/>
    <w:rsid w:val="00393813"/>
    <w:rsid w:val="00394583"/>
    <w:rsid w:val="00395101"/>
    <w:rsid w:val="00397305"/>
    <w:rsid w:val="003A0816"/>
    <w:rsid w:val="003A0FEB"/>
    <w:rsid w:val="003A6170"/>
    <w:rsid w:val="003A7511"/>
    <w:rsid w:val="003B2FCE"/>
    <w:rsid w:val="003B410F"/>
    <w:rsid w:val="003B7CA9"/>
    <w:rsid w:val="003C02CD"/>
    <w:rsid w:val="003C45F1"/>
    <w:rsid w:val="003D0DF2"/>
    <w:rsid w:val="003F01C7"/>
    <w:rsid w:val="003F06E3"/>
    <w:rsid w:val="003F0A00"/>
    <w:rsid w:val="003F1DC7"/>
    <w:rsid w:val="003F2DF0"/>
    <w:rsid w:val="003F41E3"/>
    <w:rsid w:val="0040492C"/>
    <w:rsid w:val="00405562"/>
    <w:rsid w:val="0040739B"/>
    <w:rsid w:val="00420540"/>
    <w:rsid w:val="00422289"/>
    <w:rsid w:val="0042421F"/>
    <w:rsid w:val="00427833"/>
    <w:rsid w:val="0044452B"/>
    <w:rsid w:val="00455160"/>
    <w:rsid w:val="00467999"/>
    <w:rsid w:val="00470E37"/>
    <w:rsid w:val="00471F76"/>
    <w:rsid w:val="00473E4F"/>
    <w:rsid w:val="00476B26"/>
    <w:rsid w:val="004852A5"/>
    <w:rsid w:val="0049501F"/>
    <w:rsid w:val="00496C48"/>
    <w:rsid w:val="004A2908"/>
    <w:rsid w:val="004A748E"/>
    <w:rsid w:val="004A7869"/>
    <w:rsid w:val="004B4BDA"/>
    <w:rsid w:val="004B6848"/>
    <w:rsid w:val="004B7B8C"/>
    <w:rsid w:val="004E0361"/>
    <w:rsid w:val="004E1044"/>
    <w:rsid w:val="004E2340"/>
    <w:rsid w:val="004E3777"/>
    <w:rsid w:val="004E4528"/>
    <w:rsid w:val="004E491A"/>
    <w:rsid w:val="004E5605"/>
    <w:rsid w:val="004E5A67"/>
    <w:rsid w:val="004F5931"/>
    <w:rsid w:val="0050443A"/>
    <w:rsid w:val="005222D5"/>
    <w:rsid w:val="005368FC"/>
    <w:rsid w:val="00536B52"/>
    <w:rsid w:val="00536DA6"/>
    <w:rsid w:val="005401F7"/>
    <w:rsid w:val="00542DFB"/>
    <w:rsid w:val="00542EAB"/>
    <w:rsid w:val="005465B5"/>
    <w:rsid w:val="0055180D"/>
    <w:rsid w:val="0055523F"/>
    <w:rsid w:val="005564C4"/>
    <w:rsid w:val="005725AA"/>
    <w:rsid w:val="005726A5"/>
    <w:rsid w:val="00581238"/>
    <w:rsid w:val="005949BD"/>
    <w:rsid w:val="005A22F0"/>
    <w:rsid w:val="005A2485"/>
    <w:rsid w:val="005A323A"/>
    <w:rsid w:val="005B1227"/>
    <w:rsid w:val="005B3656"/>
    <w:rsid w:val="005C05BC"/>
    <w:rsid w:val="005C125E"/>
    <w:rsid w:val="005C18C9"/>
    <w:rsid w:val="005C3820"/>
    <w:rsid w:val="005D7A0A"/>
    <w:rsid w:val="005D7B55"/>
    <w:rsid w:val="005D7FBF"/>
    <w:rsid w:val="005E1010"/>
    <w:rsid w:val="005E42C6"/>
    <w:rsid w:val="005E6276"/>
    <w:rsid w:val="005F3308"/>
    <w:rsid w:val="005F43F6"/>
    <w:rsid w:val="00613624"/>
    <w:rsid w:val="00613754"/>
    <w:rsid w:val="0062592A"/>
    <w:rsid w:val="006305FE"/>
    <w:rsid w:val="00637B43"/>
    <w:rsid w:val="006405E7"/>
    <w:rsid w:val="006435CB"/>
    <w:rsid w:val="006510BD"/>
    <w:rsid w:val="00654935"/>
    <w:rsid w:val="00661914"/>
    <w:rsid w:val="006655B2"/>
    <w:rsid w:val="00683841"/>
    <w:rsid w:val="006848CF"/>
    <w:rsid w:val="006947DF"/>
    <w:rsid w:val="006A3B48"/>
    <w:rsid w:val="006A7451"/>
    <w:rsid w:val="006B2279"/>
    <w:rsid w:val="006B316C"/>
    <w:rsid w:val="006C5C88"/>
    <w:rsid w:val="006C6A89"/>
    <w:rsid w:val="006C7729"/>
    <w:rsid w:val="006D4DAB"/>
    <w:rsid w:val="006D5F52"/>
    <w:rsid w:val="006E2D43"/>
    <w:rsid w:val="006F0C41"/>
    <w:rsid w:val="006F473F"/>
    <w:rsid w:val="006F4793"/>
    <w:rsid w:val="006F7E87"/>
    <w:rsid w:val="00704FE6"/>
    <w:rsid w:val="0070663F"/>
    <w:rsid w:val="00713DD4"/>
    <w:rsid w:val="007155DD"/>
    <w:rsid w:val="00722AE5"/>
    <w:rsid w:val="00725A9D"/>
    <w:rsid w:val="0072672D"/>
    <w:rsid w:val="00732AB9"/>
    <w:rsid w:val="0073775A"/>
    <w:rsid w:val="007479C6"/>
    <w:rsid w:val="0075125A"/>
    <w:rsid w:val="00751825"/>
    <w:rsid w:val="00753826"/>
    <w:rsid w:val="007546DD"/>
    <w:rsid w:val="00756B08"/>
    <w:rsid w:val="00760A7F"/>
    <w:rsid w:val="007832B0"/>
    <w:rsid w:val="00783AAA"/>
    <w:rsid w:val="007854F3"/>
    <w:rsid w:val="00786D7C"/>
    <w:rsid w:val="00790BD4"/>
    <w:rsid w:val="0079368E"/>
    <w:rsid w:val="00793C6F"/>
    <w:rsid w:val="00794EFA"/>
    <w:rsid w:val="00795B72"/>
    <w:rsid w:val="007A4DA7"/>
    <w:rsid w:val="007B1020"/>
    <w:rsid w:val="007C0E1E"/>
    <w:rsid w:val="007C3042"/>
    <w:rsid w:val="007D05FC"/>
    <w:rsid w:val="007D319E"/>
    <w:rsid w:val="007E0FD8"/>
    <w:rsid w:val="007E5841"/>
    <w:rsid w:val="007E70AF"/>
    <w:rsid w:val="007F07D3"/>
    <w:rsid w:val="007F6939"/>
    <w:rsid w:val="00813927"/>
    <w:rsid w:val="00815CFE"/>
    <w:rsid w:val="00815D82"/>
    <w:rsid w:val="008243DA"/>
    <w:rsid w:val="0082652C"/>
    <w:rsid w:val="008278A7"/>
    <w:rsid w:val="008308E0"/>
    <w:rsid w:val="00835CBE"/>
    <w:rsid w:val="00835D98"/>
    <w:rsid w:val="00837773"/>
    <w:rsid w:val="00840C53"/>
    <w:rsid w:val="00841CFC"/>
    <w:rsid w:val="00844498"/>
    <w:rsid w:val="00860D0E"/>
    <w:rsid w:val="00866E92"/>
    <w:rsid w:val="00885211"/>
    <w:rsid w:val="00886AE9"/>
    <w:rsid w:val="008A2093"/>
    <w:rsid w:val="008A6336"/>
    <w:rsid w:val="008A7BC1"/>
    <w:rsid w:val="008B25A4"/>
    <w:rsid w:val="008B53FB"/>
    <w:rsid w:val="008B7763"/>
    <w:rsid w:val="008C6520"/>
    <w:rsid w:val="008D2947"/>
    <w:rsid w:val="008D4BC7"/>
    <w:rsid w:val="008D6612"/>
    <w:rsid w:val="008F2961"/>
    <w:rsid w:val="009054E3"/>
    <w:rsid w:val="00916252"/>
    <w:rsid w:val="00917D30"/>
    <w:rsid w:val="00921DEF"/>
    <w:rsid w:val="00932B61"/>
    <w:rsid w:val="00942D25"/>
    <w:rsid w:val="00945801"/>
    <w:rsid w:val="00951F37"/>
    <w:rsid w:val="009532F6"/>
    <w:rsid w:val="009543FC"/>
    <w:rsid w:val="009565CE"/>
    <w:rsid w:val="00956E4E"/>
    <w:rsid w:val="009621C7"/>
    <w:rsid w:val="0096383C"/>
    <w:rsid w:val="00967EDC"/>
    <w:rsid w:val="0098002C"/>
    <w:rsid w:val="009818E2"/>
    <w:rsid w:val="0098597D"/>
    <w:rsid w:val="0098619E"/>
    <w:rsid w:val="00993014"/>
    <w:rsid w:val="00994BAD"/>
    <w:rsid w:val="00994D0C"/>
    <w:rsid w:val="009B333A"/>
    <w:rsid w:val="009B603A"/>
    <w:rsid w:val="009B72DA"/>
    <w:rsid w:val="009D1092"/>
    <w:rsid w:val="009D19E8"/>
    <w:rsid w:val="009D20A6"/>
    <w:rsid w:val="009D350F"/>
    <w:rsid w:val="009E0CAE"/>
    <w:rsid w:val="009E194D"/>
    <w:rsid w:val="009E357D"/>
    <w:rsid w:val="009E3A15"/>
    <w:rsid w:val="009F2788"/>
    <w:rsid w:val="00A049CD"/>
    <w:rsid w:val="00A05622"/>
    <w:rsid w:val="00A07C23"/>
    <w:rsid w:val="00A07F9D"/>
    <w:rsid w:val="00A2249E"/>
    <w:rsid w:val="00A24FC8"/>
    <w:rsid w:val="00A31486"/>
    <w:rsid w:val="00A35B34"/>
    <w:rsid w:val="00A45BA6"/>
    <w:rsid w:val="00A60B0E"/>
    <w:rsid w:val="00A63238"/>
    <w:rsid w:val="00A642E4"/>
    <w:rsid w:val="00A6670E"/>
    <w:rsid w:val="00A72E68"/>
    <w:rsid w:val="00A73430"/>
    <w:rsid w:val="00A85BD3"/>
    <w:rsid w:val="00A87390"/>
    <w:rsid w:val="00A90E5B"/>
    <w:rsid w:val="00A925B5"/>
    <w:rsid w:val="00A96D3C"/>
    <w:rsid w:val="00AA6B9B"/>
    <w:rsid w:val="00AB05AB"/>
    <w:rsid w:val="00AB49CC"/>
    <w:rsid w:val="00AB73FB"/>
    <w:rsid w:val="00AC1D53"/>
    <w:rsid w:val="00AD00CA"/>
    <w:rsid w:val="00AD7A6C"/>
    <w:rsid w:val="00AE53CD"/>
    <w:rsid w:val="00AE5A9D"/>
    <w:rsid w:val="00AE5F3F"/>
    <w:rsid w:val="00AE655B"/>
    <w:rsid w:val="00AF3089"/>
    <w:rsid w:val="00B0161D"/>
    <w:rsid w:val="00B12309"/>
    <w:rsid w:val="00B158A2"/>
    <w:rsid w:val="00B23ED3"/>
    <w:rsid w:val="00B30969"/>
    <w:rsid w:val="00B32751"/>
    <w:rsid w:val="00B33508"/>
    <w:rsid w:val="00B33C1C"/>
    <w:rsid w:val="00B37A0D"/>
    <w:rsid w:val="00B44464"/>
    <w:rsid w:val="00B47FC6"/>
    <w:rsid w:val="00B513EE"/>
    <w:rsid w:val="00B81B28"/>
    <w:rsid w:val="00B82571"/>
    <w:rsid w:val="00B8318E"/>
    <w:rsid w:val="00B87176"/>
    <w:rsid w:val="00B93678"/>
    <w:rsid w:val="00B94802"/>
    <w:rsid w:val="00B952A4"/>
    <w:rsid w:val="00BA2E3D"/>
    <w:rsid w:val="00BA623E"/>
    <w:rsid w:val="00BC1720"/>
    <w:rsid w:val="00BC2718"/>
    <w:rsid w:val="00BC5248"/>
    <w:rsid w:val="00BC7C92"/>
    <w:rsid w:val="00BD43A2"/>
    <w:rsid w:val="00BD514B"/>
    <w:rsid w:val="00BD5901"/>
    <w:rsid w:val="00BD6514"/>
    <w:rsid w:val="00BE1295"/>
    <w:rsid w:val="00BF0D14"/>
    <w:rsid w:val="00BF4359"/>
    <w:rsid w:val="00BF5949"/>
    <w:rsid w:val="00C03699"/>
    <w:rsid w:val="00C21A3C"/>
    <w:rsid w:val="00C26F5E"/>
    <w:rsid w:val="00C30EDE"/>
    <w:rsid w:val="00C40384"/>
    <w:rsid w:val="00C416DD"/>
    <w:rsid w:val="00C41E01"/>
    <w:rsid w:val="00C44D33"/>
    <w:rsid w:val="00C45C99"/>
    <w:rsid w:val="00C46ECB"/>
    <w:rsid w:val="00C47BD5"/>
    <w:rsid w:val="00C54252"/>
    <w:rsid w:val="00C55D23"/>
    <w:rsid w:val="00C6246E"/>
    <w:rsid w:val="00C64C8F"/>
    <w:rsid w:val="00C774F7"/>
    <w:rsid w:val="00C83476"/>
    <w:rsid w:val="00C86E81"/>
    <w:rsid w:val="00C93D93"/>
    <w:rsid w:val="00C96355"/>
    <w:rsid w:val="00C972E1"/>
    <w:rsid w:val="00C976D5"/>
    <w:rsid w:val="00CA17DD"/>
    <w:rsid w:val="00CA254C"/>
    <w:rsid w:val="00CA65E7"/>
    <w:rsid w:val="00CB281A"/>
    <w:rsid w:val="00CC2AA7"/>
    <w:rsid w:val="00CE2F6F"/>
    <w:rsid w:val="00CE323C"/>
    <w:rsid w:val="00CF38BE"/>
    <w:rsid w:val="00CF3CED"/>
    <w:rsid w:val="00D02E4F"/>
    <w:rsid w:val="00D04915"/>
    <w:rsid w:val="00D10A51"/>
    <w:rsid w:val="00D235AF"/>
    <w:rsid w:val="00D25797"/>
    <w:rsid w:val="00D27EBB"/>
    <w:rsid w:val="00D30B45"/>
    <w:rsid w:val="00D34A5C"/>
    <w:rsid w:val="00D360FD"/>
    <w:rsid w:val="00D43E5B"/>
    <w:rsid w:val="00D4780C"/>
    <w:rsid w:val="00D505A6"/>
    <w:rsid w:val="00D51669"/>
    <w:rsid w:val="00D529EA"/>
    <w:rsid w:val="00D52A5E"/>
    <w:rsid w:val="00D549BE"/>
    <w:rsid w:val="00D61B0C"/>
    <w:rsid w:val="00D71F40"/>
    <w:rsid w:val="00D72415"/>
    <w:rsid w:val="00D80B0A"/>
    <w:rsid w:val="00D84D43"/>
    <w:rsid w:val="00D90378"/>
    <w:rsid w:val="00D91F26"/>
    <w:rsid w:val="00D942A8"/>
    <w:rsid w:val="00D9772C"/>
    <w:rsid w:val="00DA08F5"/>
    <w:rsid w:val="00DA15AC"/>
    <w:rsid w:val="00DA5580"/>
    <w:rsid w:val="00DA63FD"/>
    <w:rsid w:val="00DB1423"/>
    <w:rsid w:val="00DB44F9"/>
    <w:rsid w:val="00DB79BA"/>
    <w:rsid w:val="00DC13B5"/>
    <w:rsid w:val="00DC3CB4"/>
    <w:rsid w:val="00DC78A5"/>
    <w:rsid w:val="00DE2B06"/>
    <w:rsid w:val="00DF50FF"/>
    <w:rsid w:val="00E0400B"/>
    <w:rsid w:val="00E13B3D"/>
    <w:rsid w:val="00E160BD"/>
    <w:rsid w:val="00E20C9D"/>
    <w:rsid w:val="00E22277"/>
    <w:rsid w:val="00E32FA8"/>
    <w:rsid w:val="00E33DB7"/>
    <w:rsid w:val="00E36E7B"/>
    <w:rsid w:val="00E37C4B"/>
    <w:rsid w:val="00E54E27"/>
    <w:rsid w:val="00E563E2"/>
    <w:rsid w:val="00E6056C"/>
    <w:rsid w:val="00E60734"/>
    <w:rsid w:val="00E73E7F"/>
    <w:rsid w:val="00E76EBE"/>
    <w:rsid w:val="00E825E1"/>
    <w:rsid w:val="00E86A5C"/>
    <w:rsid w:val="00E965E8"/>
    <w:rsid w:val="00EA22E5"/>
    <w:rsid w:val="00EA29EA"/>
    <w:rsid w:val="00EA55C3"/>
    <w:rsid w:val="00EC1FA1"/>
    <w:rsid w:val="00EC7D68"/>
    <w:rsid w:val="00ED1639"/>
    <w:rsid w:val="00ED548A"/>
    <w:rsid w:val="00ED6C21"/>
    <w:rsid w:val="00EE7240"/>
    <w:rsid w:val="00F02C02"/>
    <w:rsid w:val="00F149E5"/>
    <w:rsid w:val="00F16452"/>
    <w:rsid w:val="00F25E2A"/>
    <w:rsid w:val="00F261BA"/>
    <w:rsid w:val="00F309E3"/>
    <w:rsid w:val="00F33992"/>
    <w:rsid w:val="00F3549F"/>
    <w:rsid w:val="00F418CE"/>
    <w:rsid w:val="00F50962"/>
    <w:rsid w:val="00F53727"/>
    <w:rsid w:val="00F5592D"/>
    <w:rsid w:val="00F62660"/>
    <w:rsid w:val="00F65163"/>
    <w:rsid w:val="00F662E5"/>
    <w:rsid w:val="00F7287A"/>
    <w:rsid w:val="00F748F1"/>
    <w:rsid w:val="00F763CC"/>
    <w:rsid w:val="00F77876"/>
    <w:rsid w:val="00F77898"/>
    <w:rsid w:val="00F82A94"/>
    <w:rsid w:val="00F83F8B"/>
    <w:rsid w:val="00F85DA7"/>
    <w:rsid w:val="00F940E9"/>
    <w:rsid w:val="00F94D08"/>
    <w:rsid w:val="00FA64AA"/>
    <w:rsid w:val="00FB22A8"/>
    <w:rsid w:val="00FC04F3"/>
    <w:rsid w:val="00FC37F2"/>
    <w:rsid w:val="00FD1062"/>
    <w:rsid w:val="00FE0E96"/>
    <w:rsid w:val="00FE28AC"/>
    <w:rsid w:val="00FE35E4"/>
    <w:rsid w:val="00FE4B05"/>
    <w:rsid w:val="00FE63CA"/>
    <w:rsid w:val="00FE75A3"/>
    <w:rsid w:val="00FF3EE8"/>
    <w:rsid w:val="00FF51FF"/>
    <w:rsid w:val="00FF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B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01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01F7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5401F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401F7"/>
    <w:rPr>
      <w:color w:val="0000FF"/>
      <w:u w:val="single"/>
    </w:rPr>
  </w:style>
  <w:style w:type="paragraph" w:customStyle="1" w:styleId="ConsPlusNormal">
    <w:name w:val="ConsPlusNormal"/>
    <w:uiPriority w:val="99"/>
    <w:rsid w:val="00BE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31486"/>
    <w:pPr>
      <w:spacing w:after="0" w:line="240" w:lineRule="auto"/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A31486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3C02CD"/>
    <w:pPr>
      <w:ind w:left="720"/>
    </w:pPr>
  </w:style>
  <w:style w:type="paragraph" w:styleId="Header">
    <w:name w:val="header"/>
    <w:basedOn w:val="Normal"/>
    <w:link w:val="HeaderChar"/>
    <w:uiPriority w:val="99"/>
    <w:rsid w:val="00D2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7EBB"/>
  </w:style>
  <w:style w:type="paragraph" w:styleId="Footer">
    <w:name w:val="footer"/>
    <w:basedOn w:val="Normal"/>
    <w:link w:val="FooterChar"/>
    <w:uiPriority w:val="99"/>
    <w:semiHidden/>
    <w:rsid w:val="00D2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EBB"/>
  </w:style>
  <w:style w:type="paragraph" w:styleId="NormalWeb">
    <w:name w:val="Normal (Web)"/>
    <w:basedOn w:val="Normal"/>
    <w:uiPriority w:val="99"/>
    <w:rsid w:val="0072672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9635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9635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963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488</Words>
  <Characters>2785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Заместителю прокурора  </dc:title>
  <dc:subject/>
  <dc:creator>User</dc:creator>
  <cp:keywords/>
  <dc:description/>
  <cp:lastModifiedBy>user</cp:lastModifiedBy>
  <cp:revision>5</cp:revision>
  <cp:lastPrinted>2019-04-29T13:06:00Z</cp:lastPrinted>
  <dcterms:created xsi:type="dcterms:W3CDTF">2019-04-29T13:09:00Z</dcterms:created>
  <dcterms:modified xsi:type="dcterms:W3CDTF">2019-05-23T06:43:00Z</dcterms:modified>
</cp:coreProperties>
</file>