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9AF" w:rsidRPr="00F5708D" w:rsidRDefault="002A39AF" w:rsidP="00F5708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A39AF" w:rsidRPr="00F5708D" w:rsidRDefault="002A39AF" w:rsidP="00F5708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pt;margin-top:-14.7pt;width:36.25pt;height:54.35pt;z-index:-251658240" wrapcoords="-450 0 -450 21300 21600 21300 21600 0 -450 0">
            <v:imagedata r:id="rId4" o:title=""/>
            <w10:wrap type="tight"/>
          </v:shape>
        </w:pict>
      </w:r>
    </w:p>
    <w:p w:rsidR="002A39AF" w:rsidRPr="00F5708D" w:rsidRDefault="002A39AF" w:rsidP="00F5708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A39AF" w:rsidRPr="00F5708D" w:rsidRDefault="002A39AF" w:rsidP="00F5708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A39AF" w:rsidRPr="00F5708D" w:rsidRDefault="002A39AF" w:rsidP="00F5708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708D">
        <w:rPr>
          <w:rFonts w:ascii="Times New Roman" w:hAnsi="Times New Roman" w:cs="Times New Roman"/>
          <w:b/>
          <w:bCs/>
          <w:sz w:val="24"/>
          <w:szCs w:val="24"/>
        </w:rPr>
        <w:t>ВОЛГОГРАДСКАЯ ОБЛАСТЬ</w:t>
      </w:r>
    </w:p>
    <w:p w:rsidR="002A39AF" w:rsidRPr="00F5708D" w:rsidRDefault="002A39AF" w:rsidP="00F5708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708D">
        <w:rPr>
          <w:rFonts w:ascii="Times New Roman" w:hAnsi="Times New Roman" w:cs="Times New Roman"/>
          <w:b/>
          <w:bCs/>
          <w:sz w:val="24"/>
          <w:szCs w:val="24"/>
        </w:rPr>
        <w:t>ПАЛЛАСОВСКИЙ МУНИЦИПАЛЬНЫЙ РАЙОН</w:t>
      </w:r>
    </w:p>
    <w:p w:rsidR="002A39AF" w:rsidRPr="00F5708D" w:rsidRDefault="002A39AF" w:rsidP="00F5708D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708D">
        <w:rPr>
          <w:rFonts w:ascii="Times New Roman" w:hAnsi="Times New Roman" w:cs="Times New Roman"/>
          <w:b/>
          <w:bCs/>
          <w:sz w:val="24"/>
          <w:szCs w:val="24"/>
        </w:rPr>
        <w:t>ЭЛЬТОНСКИЙ СЕЛЬСКИЙ СОВЕТ</w:t>
      </w:r>
    </w:p>
    <w:p w:rsidR="002A39AF" w:rsidRPr="00F5708D" w:rsidRDefault="002A39AF" w:rsidP="00F5708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A39AF" w:rsidRPr="00F5708D" w:rsidRDefault="002A39AF" w:rsidP="00F5708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708D">
        <w:rPr>
          <w:rFonts w:ascii="Times New Roman" w:hAnsi="Times New Roman" w:cs="Times New Roman"/>
          <w:b/>
          <w:bCs/>
          <w:sz w:val="24"/>
          <w:szCs w:val="24"/>
        </w:rPr>
        <w:t>Р Е Ш Е Н И Е</w:t>
      </w:r>
    </w:p>
    <w:p w:rsidR="002A39AF" w:rsidRPr="00F5708D" w:rsidRDefault="002A39AF" w:rsidP="00F5708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708D">
        <w:rPr>
          <w:rFonts w:ascii="Times New Roman" w:hAnsi="Times New Roman" w:cs="Times New Roman"/>
          <w:b/>
          <w:bCs/>
          <w:sz w:val="24"/>
          <w:szCs w:val="24"/>
        </w:rPr>
        <w:t>п. Эльтон</w:t>
      </w:r>
    </w:p>
    <w:p w:rsidR="002A39AF" w:rsidRPr="00F5708D" w:rsidRDefault="002A39AF" w:rsidP="00F570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708D">
        <w:rPr>
          <w:rFonts w:ascii="Times New Roman" w:hAnsi="Times New Roman" w:cs="Times New Roman"/>
          <w:sz w:val="24"/>
          <w:szCs w:val="24"/>
        </w:rPr>
        <w:t xml:space="preserve">19 марта 2018г.                                                                                                              № 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2A39AF" w:rsidRPr="00F5708D" w:rsidRDefault="002A39AF" w:rsidP="00F5708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A39AF" w:rsidRPr="00F5708D" w:rsidRDefault="002A39AF" w:rsidP="00F5708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5708D">
        <w:rPr>
          <w:rFonts w:ascii="Times New Roman" w:hAnsi="Times New Roman" w:cs="Times New Roman"/>
          <w:b/>
          <w:bCs/>
          <w:sz w:val="24"/>
          <w:szCs w:val="24"/>
        </w:rPr>
        <w:t xml:space="preserve">О рекомендации по итогам проведения  </w:t>
      </w:r>
    </w:p>
    <w:p w:rsidR="002A39AF" w:rsidRPr="00F5708D" w:rsidRDefault="002A39AF" w:rsidP="00F5708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5708D">
        <w:rPr>
          <w:rFonts w:ascii="Times New Roman" w:hAnsi="Times New Roman" w:cs="Times New Roman"/>
          <w:b/>
          <w:bCs/>
          <w:sz w:val="24"/>
          <w:szCs w:val="24"/>
        </w:rPr>
        <w:t xml:space="preserve">публичных слушаний по проекту решения   </w:t>
      </w:r>
    </w:p>
    <w:p w:rsidR="002A39AF" w:rsidRPr="00F5708D" w:rsidRDefault="002A39AF" w:rsidP="00F5708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5708D">
        <w:rPr>
          <w:rFonts w:ascii="Times New Roman" w:hAnsi="Times New Roman" w:cs="Times New Roman"/>
          <w:b/>
          <w:bCs/>
          <w:sz w:val="24"/>
          <w:szCs w:val="24"/>
        </w:rPr>
        <w:t>Эльтонского сельского Совета «О внесении</w:t>
      </w:r>
    </w:p>
    <w:p w:rsidR="002A39AF" w:rsidRPr="00F5708D" w:rsidRDefault="002A39AF" w:rsidP="00F5708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5708D">
        <w:rPr>
          <w:rFonts w:ascii="Times New Roman" w:hAnsi="Times New Roman" w:cs="Times New Roman"/>
          <w:b/>
          <w:bCs/>
          <w:sz w:val="24"/>
          <w:szCs w:val="24"/>
        </w:rPr>
        <w:t xml:space="preserve">изменений и дополнений в Устав </w:t>
      </w:r>
    </w:p>
    <w:p w:rsidR="002A39AF" w:rsidRPr="00F5708D" w:rsidRDefault="002A39AF" w:rsidP="00F5708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5708D">
        <w:rPr>
          <w:rFonts w:ascii="Times New Roman" w:hAnsi="Times New Roman" w:cs="Times New Roman"/>
          <w:b/>
          <w:bCs/>
          <w:sz w:val="24"/>
          <w:szCs w:val="24"/>
        </w:rPr>
        <w:t>Эльтонского сельского поселения»</w:t>
      </w:r>
    </w:p>
    <w:p w:rsidR="002A39AF" w:rsidRPr="00F5708D" w:rsidRDefault="002A39AF" w:rsidP="00F5708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A39AF" w:rsidRPr="00F5708D" w:rsidRDefault="002A39AF" w:rsidP="00F5708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A39AF" w:rsidRPr="00F5708D" w:rsidRDefault="002A39AF" w:rsidP="00F570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708D">
        <w:rPr>
          <w:rFonts w:ascii="Times New Roman" w:hAnsi="Times New Roman" w:cs="Times New Roman"/>
          <w:sz w:val="24"/>
          <w:szCs w:val="24"/>
        </w:rPr>
        <w:t>Заслушав и обсудив рекомендации по итогам публичных слушаний по проекту Решения Эльтонского сельского Совета «О внесении изменений и дополнений в Устав Эльтонского сельского поселения», в соответствии с федеральным и региональным законодательством о внесении изменений в отдельные законодательные акты Российской Федерации», Эльтонский сельский Совет</w:t>
      </w:r>
    </w:p>
    <w:p w:rsidR="002A39AF" w:rsidRPr="00F5708D" w:rsidRDefault="002A39AF" w:rsidP="00F5708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A39AF" w:rsidRPr="00F5708D" w:rsidRDefault="002A39AF" w:rsidP="00F5708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708D">
        <w:rPr>
          <w:rFonts w:ascii="Times New Roman" w:hAnsi="Times New Roman" w:cs="Times New Roman"/>
          <w:b/>
          <w:bCs/>
          <w:sz w:val="24"/>
          <w:szCs w:val="24"/>
        </w:rPr>
        <w:t>Р Е Ш И Л:</w:t>
      </w:r>
    </w:p>
    <w:p w:rsidR="002A39AF" w:rsidRPr="00F5708D" w:rsidRDefault="002A39AF" w:rsidP="00F5708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A39AF" w:rsidRPr="00F5708D" w:rsidRDefault="002A39AF" w:rsidP="00F570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708D">
        <w:rPr>
          <w:rFonts w:ascii="Times New Roman" w:hAnsi="Times New Roman" w:cs="Times New Roman"/>
          <w:sz w:val="24"/>
          <w:szCs w:val="24"/>
        </w:rPr>
        <w:t>1. Утвердить рекомендации по итогам проведения публичных слушаний по проекту решения Эльтонского сельского Совета «О внесении изменений и дополнений в Устав Эльтонского сельского поселения»</w:t>
      </w:r>
    </w:p>
    <w:p w:rsidR="002A39AF" w:rsidRPr="00F5708D" w:rsidRDefault="002A39AF" w:rsidP="00F570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708D">
        <w:rPr>
          <w:rFonts w:ascii="Times New Roman" w:hAnsi="Times New Roman" w:cs="Times New Roman"/>
          <w:sz w:val="24"/>
          <w:szCs w:val="24"/>
        </w:rPr>
        <w:t>2. Опубликовать рекомендации в районной газете «Рассвет».</w:t>
      </w:r>
    </w:p>
    <w:p w:rsidR="002A39AF" w:rsidRPr="00F5708D" w:rsidRDefault="002A39AF" w:rsidP="00F5708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A39AF" w:rsidRPr="00F5708D" w:rsidRDefault="002A39AF" w:rsidP="00F5708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A39AF" w:rsidRPr="00F5708D" w:rsidRDefault="002A39AF" w:rsidP="00F5708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A39AF" w:rsidRPr="00F5708D" w:rsidRDefault="002A39AF" w:rsidP="00F5708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A39AF" w:rsidRPr="00F5708D" w:rsidRDefault="002A39AF" w:rsidP="00F5708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5708D">
        <w:rPr>
          <w:rFonts w:ascii="Times New Roman" w:hAnsi="Times New Roman" w:cs="Times New Roman"/>
          <w:b/>
          <w:bCs/>
          <w:sz w:val="24"/>
          <w:szCs w:val="24"/>
        </w:rPr>
        <w:t>Глава Эльтонского</w:t>
      </w:r>
    </w:p>
    <w:p w:rsidR="002A39AF" w:rsidRPr="00F5708D" w:rsidRDefault="002A39AF" w:rsidP="00F5708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5708D">
        <w:rPr>
          <w:rFonts w:ascii="Times New Roman" w:hAnsi="Times New Roman" w:cs="Times New Roman"/>
          <w:b/>
          <w:bCs/>
          <w:sz w:val="24"/>
          <w:szCs w:val="24"/>
        </w:rPr>
        <w:t>сельского поселения</w:t>
      </w:r>
      <w:r w:rsidRPr="00F5708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5708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5708D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                                         Н.А. Сурганов</w:t>
      </w:r>
    </w:p>
    <w:p w:rsidR="002A39AF" w:rsidRPr="00F5708D" w:rsidRDefault="002A39AF" w:rsidP="00F5708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A39AF" w:rsidRPr="00F5708D" w:rsidRDefault="002A39AF" w:rsidP="00F5708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5708D">
        <w:rPr>
          <w:rFonts w:ascii="Times New Roman" w:hAnsi="Times New Roman" w:cs="Times New Roman"/>
          <w:b/>
          <w:bCs/>
          <w:sz w:val="24"/>
          <w:szCs w:val="24"/>
        </w:rPr>
        <w:t xml:space="preserve">Рег: № </w:t>
      </w:r>
      <w:r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F5708D">
        <w:rPr>
          <w:rFonts w:ascii="Times New Roman" w:hAnsi="Times New Roman" w:cs="Times New Roman"/>
          <w:b/>
          <w:bCs/>
          <w:sz w:val="24"/>
          <w:szCs w:val="24"/>
        </w:rPr>
        <w:t>/2018</w:t>
      </w:r>
    </w:p>
    <w:p w:rsidR="002A39AF" w:rsidRPr="00F5708D" w:rsidRDefault="002A39AF" w:rsidP="00F5708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A39AF" w:rsidRPr="00F5708D" w:rsidRDefault="002A39AF" w:rsidP="00F5708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A39AF" w:rsidRPr="00F5708D" w:rsidRDefault="002A39AF" w:rsidP="00F5708D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A39AF" w:rsidRPr="00F5708D" w:rsidRDefault="002A39AF" w:rsidP="00F5708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A39AF" w:rsidRPr="00F5708D" w:rsidRDefault="002A39AF" w:rsidP="00F5708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A39AF" w:rsidRPr="00F5708D" w:rsidRDefault="002A39AF" w:rsidP="00F5708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A39AF" w:rsidRPr="00F5708D" w:rsidRDefault="002A39AF" w:rsidP="00F5708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708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Утверждена Решением</w:t>
      </w:r>
    </w:p>
    <w:p w:rsidR="002A39AF" w:rsidRPr="00F5708D" w:rsidRDefault="002A39AF" w:rsidP="00F5708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5708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Эльтонского сельского Совета</w:t>
      </w:r>
    </w:p>
    <w:p w:rsidR="002A39AF" w:rsidRPr="00F5708D" w:rsidRDefault="002A39AF" w:rsidP="00F5708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5708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F5708D">
        <w:rPr>
          <w:rFonts w:ascii="Times New Roman" w:hAnsi="Times New Roman" w:cs="Times New Roman"/>
          <w:sz w:val="24"/>
          <w:szCs w:val="24"/>
        </w:rPr>
        <w:t xml:space="preserve"> от 19 марта 2018года №</w:t>
      </w:r>
      <w:r>
        <w:rPr>
          <w:rFonts w:ascii="Times New Roman" w:hAnsi="Times New Roman" w:cs="Times New Roman"/>
          <w:sz w:val="24"/>
          <w:szCs w:val="24"/>
        </w:rPr>
        <w:t xml:space="preserve"> 5</w:t>
      </w:r>
    </w:p>
    <w:p w:rsidR="002A39AF" w:rsidRPr="00F5708D" w:rsidRDefault="002A39AF" w:rsidP="00F570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A39AF" w:rsidRPr="00F5708D" w:rsidRDefault="002A39AF" w:rsidP="00F5708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708D">
        <w:rPr>
          <w:rFonts w:ascii="Times New Roman" w:hAnsi="Times New Roman" w:cs="Times New Roman"/>
          <w:b/>
          <w:bCs/>
          <w:sz w:val="24"/>
          <w:szCs w:val="24"/>
        </w:rPr>
        <w:t>РЕКОМЕНДАЦИЯ</w:t>
      </w:r>
    </w:p>
    <w:p w:rsidR="002A39AF" w:rsidRPr="00F5708D" w:rsidRDefault="002A39AF" w:rsidP="00F5708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A39AF" w:rsidRPr="00F5708D" w:rsidRDefault="002A39AF" w:rsidP="00F5708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708D">
        <w:rPr>
          <w:rFonts w:ascii="Times New Roman" w:hAnsi="Times New Roman" w:cs="Times New Roman"/>
          <w:sz w:val="24"/>
          <w:szCs w:val="24"/>
        </w:rPr>
        <w:t>По итогам проведения 19 марта 2018 года публичных слушаний по проекту решения Эльтонского сельского Совета «О внесении изменений и дополнений в Устав Эльтонского сельского поселения»</w:t>
      </w:r>
    </w:p>
    <w:p w:rsidR="002A39AF" w:rsidRPr="00F5708D" w:rsidRDefault="002A39AF" w:rsidP="00F5708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708D">
        <w:rPr>
          <w:rFonts w:ascii="Times New Roman" w:hAnsi="Times New Roman" w:cs="Times New Roman"/>
          <w:sz w:val="24"/>
          <w:szCs w:val="24"/>
        </w:rPr>
        <w:t xml:space="preserve">Во исполнение требований Федерального закона от 06 октября 2003 года № 131-ФЗ «Об общих принципах организации местного самоуправления в Российской Федерации», в соответствии с Положением о публичных слушаниях на территории Эльтонского сельского поселения, обсудив проект решения Эльтонского сельского Совета «О внесении изменений и дополнений в Устав Эльтонского сельского поселения», Эльтонскому сельскому Совету </w:t>
      </w:r>
    </w:p>
    <w:p w:rsidR="002A39AF" w:rsidRPr="00F5708D" w:rsidRDefault="002A39AF" w:rsidP="00F5708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708D">
        <w:rPr>
          <w:rFonts w:ascii="Times New Roman" w:hAnsi="Times New Roman" w:cs="Times New Roman"/>
          <w:b/>
          <w:bCs/>
          <w:sz w:val="24"/>
          <w:szCs w:val="24"/>
        </w:rPr>
        <w:t>РЕКОМЕНДОВАНО:</w:t>
      </w:r>
    </w:p>
    <w:p w:rsidR="002A39AF" w:rsidRPr="00F5708D" w:rsidRDefault="002A39AF" w:rsidP="00F5708D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5708D">
        <w:rPr>
          <w:rFonts w:ascii="Times New Roman" w:hAnsi="Times New Roman" w:cs="Times New Roman"/>
          <w:sz w:val="24"/>
          <w:szCs w:val="24"/>
        </w:rPr>
        <w:t>Внести в Устав Эльтонского сельского поселения изменения и дополнения, а именно:</w:t>
      </w:r>
    </w:p>
    <w:p w:rsidR="002A39AF" w:rsidRPr="00F5708D" w:rsidRDefault="002A39AF" w:rsidP="00F5708D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A39AF" w:rsidRPr="00F5708D" w:rsidRDefault="002A39AF" w:rsidP="00F5708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5708D">
        <w:rPr>
          <w:rFonts w:ascii="Times New Roman" w:hAnsi="Times New Roman" w:cs="Times New Roman"/>
          <w:b/>
          <w:bCs/>
          <w:sz w:val="24"/>
          <w:szCs w:val="24"/>
        </w:rPr>
        <w:t xml:space="preserve">               1.1. Часть 1 статьи 3 Устава Эльтонского сельского поселения изложить в следующей редакции:</w:t>
      </w:r>
    </w:p>
    <w:p w:rsidR="002A39AF" w:rsidRPr="00F5708D" w:rsidRDefault="002A39AF" w:rsidP="00F5708D">
      <w:pPr>
        <w:pStyle w:val="Con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708D">
        <w:rPr>
          <w:rFonts w:ascii="Times New Roman" w:hAnsi="Times New Roman" w:cs="Times New Roman"/>
          <w:sz w:val="24"/>
          <w:szCs w:val="24"/>
        </w:rPr>
        <w:t xml:space="preserve">«1). Территорию поселения составляют исторически сложившиеся земли п. Эльтон., п.Калинина., х.Большой Симкин., х. Карабидаевка., х.Карпов., х.Отгонный., х.Приозерный., железнодорожные разъезды 299, 324, и 332, прилегающие к ним земли общего пользования, территории традиционного природопользования населения поселения, земли рекреационного назначения, земли для развития Эльтонского сельского поселения». </w:t>
      </w:r>
    </w:p>
    <w:p w:rsidR="002A39AF" w:rsidRPr="00F5708D" w:rsidRDefault="002A39AF" w:rsidP="00F5708D">
      <w:pPr>
        <w:pStyle w:val="Con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39AF" w:rsidRPr="00F5708D" w:rsidRDefault="002A39AF" w:rsidP="00F5708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5708D">
        <w:rPr>
          <w:rFonts w:ascii="Times New Roman" w:hAnsi="Times New Roman" w:cs="Times New Roman"/>
          <w:b/>
          <w:bCs/>
          <w:sz w:val="24"/>
          <w:szCs w:val="24"/>
        </w:rPr>
        <w:t xml:space="preserve">         1.2. Пункт 9 части 1 статьи 5 Устава Эльтонского сельского поселения изложить в следующей редакции: </w:t>
      </w:r>
    </w:p>
    <w:p w:rsidR="002A39AF" w:rsidRPr="00F5708D" w:rsidRDefault="002A39AF" w:rsidP="00F5708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708D">
        <w:rPr>
          <w:rFonts w:ascii="Times New Roman" w:hAnsi="Times New Roman" w:cs="Times New Roman"/>
          <w:sz w:val="24"/>
          <w:szCs w:val="24"/>
        </w:rPr>
        <w:t>«9) утверждение правил благоустройства территории Эльтонского сельского поселения, осуществление контроля за их соблюдением, организация благоустройства территории Эльтонского сельского поселения в соответствии с указанными правилами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570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39AF" w:rsidRPr="00F5708D" w:rsidRDefault="002A39AF" w:rsidP="00F5708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A39AF" w:rsidRPr="00F5708D" w:rsidRDefault="002A39AF" w:rsidP="00F5708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5708D">
        <w:rPr>
          <w:rFonts w:ascii="Times New Roman" w:hAnsi="Times New Roman" w:cs="Times New Roman"/>
          <w:b/>
          <w:bCs/>
          <w:sz w:val="24"/>
          <w:szCs w:val="24"/>
        </w:rPr>
        <w:t xml:space="preserve">             1.3. Статью 12 Устава Эльтонского сельского поселения изложить в следующей редакции: </w:t>
      </w:r>
    </w:p>
    <w:p w:rsidR="002A39AF" w:rsidRPr="00F5708D" w:rsidRDefault="002A39AF" w:rsidP="00F5708D">
      <w:pPr>
        <w:autoSpaceDE w:val="0"/>
        <w:autoSpaceDN w:val="0"/>
        <w:adjustRightInd w:val="0"/>
        <w:spacing w:after="0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F5708D">
        <w:rPr>
          <w:rFonts w:ascii="Times New Roman" w:hAnsi="Times New Roman" w:cs="Times New Roman"/>
          <w:sz w:val="24"/>
          <w:szCs w:val="24"/>
        </w:rPr>
        <w:t>«Статья 12. Публичные слушания, общественные обсуждения.</w:t>
      </w:r>
    </w:p>
    <w:p w:rsidR="002A39AF" w:rsidRPr="00F5708D" w:rsidRDefault="002A39AF" w:rsidP="00F5708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708D">
        <w:rPr>
          <w:rFonts w:ascii="Times New Roman" w:hAnsi="Times New Roman" w:cs="Times New Roman"/>
          <w:sz w:val="24"/>
          <w:szCs w:val="24"/>
        </w:rPr>
        <w:t xml:space="preserve">         1. Для обсуждения проектов муниципальных правовых актов по вопросам местного значения поселения Эльтонского сельского Совета, главой Эльтонского сельского поселения проводятся публичные слушания с участием жителей поселения. </w:t>
      </w:r>
    </w:p>
    <w:p w:rsidR="002A39AF" w:rsidRPr="00F5708D" w:rsidRDefault="002A39AF" w:rsidP="00F5708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708D">
        <w:rPr>
          <w:rFonts w:ascii="Times New Roman" w:hAnsi="Times New Roman" w:cs="Times New Roman"/>
          <w:sz w:val="24"/>
          <w:szCs w:val="24"/>
        </w:rPr>
        <w:t xml:space="preserve">        2. На публичные слушания должны выноситься:</w:t>
      </w:r>
    </w:p>
    <w:p w:rsidR="002A39AF" w:rsidRPr="00F5708D" w:rsidRDefault="002A39AF" w:rsidP="00F5708D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5708D">
        <w:rPr>
          <w:rFonts w:ascii="Times New Roman" w:hAnsi="Times New Roman" w:cs="Times New Roman"/>
          <w:sz w:val="24"/>
          <w:szCs w:val="24"/>
        </w:rPr>
        <w:t xml:space="preserve">1) проект устава Эльтонского сельского поселения, а также проект муниципального нормативного правового акта о внесении изменений и дополнений в данный устав, кроме случаев, когда в устав Эльтонского </w:t>
      </w:r>
      <w:r w:rsidRPr="00F5708D">
        <w:rPr>
          <w:rFonts w:ascii="Times New Roman" w:hAnsi="Times New Roman" w:cs="Times New Roman"/>
          <w:color w:val="000000"/>
          <w:sz w:val="24"/>
          <w:szCs w:val="24"/>
        </w:rPr>
        <w:t xml:space="preserve">сельского поселения вносятся изменения в форме точного воспроизведения положений </w:t>
      </w:r>
      <w:hyperlink r:id="rId5" w:history="1">
        <w:r w:rsidRPr="00F5708D">
          <w:rPr>
            <w:rStyle w:val="Hyperlink"/>
            <w:rFonts w:ascii="Times New Roman" w:hAnsi="Times New Roman" w:cs="Times New Roman"/>
            <w:color w:val="000000"/>
            <w:sz w:val="24"/>
            <w:szCs w:val="24"/>
          </w:rPr>
          <w:t>Конституции</w:t>
        </w:r>
      </w:hyperlink>
      <w:r w:rsidRPr="00F5708D">
        <w:rPr>
          <w:rFonts w:ascii="Times New Roman" w:hAnsi="Times New Roman" w:cs="Times New Roman"/>
          <w:color w:val="000000"/>
          <w:sz w:val="24"/>
          <w:szCs w:val="24"/>
        </w:rPr>
        <w:t xml:space="preserve"> Российской Федерации, федеральных законов, конституции (устава) или законов Волгоградской</w:t>
      </w:r>
      <w:r w:rsidRPr="00F5708D">
        <w:rPr>
          <w:rFonts w:ascii="Times New Roman" w:hAnsi="Times New Roman" w:cs="Times New Roman"/>
          <w:sz w:val="24"/>
          <w:szCs w:val="24"/>
        </w:rPr>
        <w:t xml:space="preserve"> области в целях приведения устава Эльтонского сельского поселения в соответствие с этими нормативными правовыми актами;</w:t>
      </w:r>
    </w:p>
    <w:p w:rsidR="002A39AF" w:rsidRPr="00F5708D" w:rsidRDefault="002A39AF" w:rsidP="00F5708D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5708D">
        <w:rPr>
          <w:rFonts w:ascii="Times New Roman" w:hAnsi="Times New Roman" w:cs="Times New Roman"/>
          <w:sz w:val="24"/>
          <w:szCs w:val="24"/>
        </w:rPr>
        <w:t>2) проект местного бюджета и отчет о его исполнении;</w:t>
      </w:r>
    </w:p>
    <w:p w:rsidR="002A39AF" w:rsidRPr="00F5708D" w:rsidRDefault="002A39AF" w:rsidP="00F5708D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5708D">
        <w:rPr>
          <w:rFonts w:ascii="Times New Roman" w:hAnsi="Times New Roman" w:cs="Times New Roman"/>
          <w:sz w:val="24"/>
          <w:szCs w:val="24"/>
        </w:rPr>
        <w:t>3) проект стратегии социально-экономического развития Эльтонского сельского поселения;</w:t>
      </w:r>
    </w:p>
    <w:p w:rsidR="002A39AF" w:rsidRPr="00F5708D" w:rsidRDefault="002A39AF" w:rsidP="00F5708D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5708D">
        <w:rPr>
          <w:rFonts w:ascii="Times New Roman" w:hAnsi="Times New Roman" w:cs="Times New Roman"/>
          <w:sz w:val="24"/>
          <w:szCs w:val="24"/>
        </w:rPr>
        <w:t xml:space="preserve">4) вопросы о преобразовании Эльтонского сельского поселения, за исключением случаев, если в соответствии со </w:t>
      </w:r>
      <w:hyperlink r:id="rId6" w:history="1">
        <w:r w:rsidRPr="00F5708D">
          <w:rPr>
            <w:rStyle w:val="Hyperlink"/>
            <w:rFonts w:ascii="Times New Roman" w:hAnsi="Times New Roman" w:cs="Times New Roman"/>
            <w:color w:val="000000"/>
            <w:sz w:val="24"/>
            <w:szCs w:val="24"/>
          </w:rPr>
          <w:t>статьей 13</w:t>
        </w:r>
      </w:hyperlink>
      <w:r w:rsidRPr="00F5708D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Федерального закона «Об общих принципах организации местного самоуправления в </w:t>
      </w:r>
      <w:r w:rsidRPr="00F5708D">
        <w:rPr>
          <w:rFonts w:ascii="Times New Roman" w:hAnsi="Times New Roman" w:cs="Times New Roman"/>
          <w:sz w:val="24"/>
          <w:szCs w:val="24"/>
        </w:rPr>
        <w:t>Российской Федерации» для преобразования Эльтонского сельского поселения требуется получение согласия населения Эльтонского сельского поселения, выраженного путем голосования либо на сходах граждан.</w:t>
      </w:r>
    </w:p>
    <w:p w:rsidR="002A39AF" w:rsidRPr="00F5708D" w:rsidRDefault="002A39AF" w:rsidP="00F5708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708D">
        <w:rPr>
          <w:rFonts w:ascii="Times New Roman" w:hAnsi="Times New Roman" w:cs="Times New Roman"/>
          <w:sz w:val="24"/>
          <w:szCs w:val="24"/>
        </w:rPr>
        <w:t>3. Порядок организации и проведения публичных слушаний по проектам и вопросам, указанным в части 2 настоящей статьи, определяется нормативными правовыми актами Эльтонского сельского Совета и должен предусматривать заблаговременное оповещение жителей поселения о времени и месте проведения публичных слушаний, заблаговременное ознакомление с проектом муниципального правового акта, другие меры, обеспечивающие участие в публичных слушаниях жителей Эльтонского сельского поселения, опубликование (обнародование) результатов публичных слушаний, включая мотивированное обоснование принятых решений.</w:t>
      </w:r>
    </w:p>
    <w:p w:rsidR="002A39AF" w:rsidRPr="00F5708D" w:rsidRDefault="002A39AF" w:rsidP="00F5708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708D">
        <w:rPr>
          <w:rFonts w:ascii="Times New Roman" w:hAnsi="Times New Roman" w:cs="Times New Roman"/>
          <w:sz w:val="24"/>
          <w:szCs w:val="24"/>
        </w:rPr>
        <w:t>4. По проектам правил благоустройства территорий, проектам, предусматривающим внесение изменений в правила благоустройства территорий проводятся общественные обсуждения или публичные слушания, порядок организации и проведения которых определяется нормативным правовым актом Эльтонского сельского Совета с учетом положений законодательства о градостроительной деятельности».</w:t>
      </w:r>
    </w:p>
    <w:p w:rsidR="002A39AF" w:rsidRPr="00F5708D" w:rsidRDefault="002A39AF" w:rsidP="00F5708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A39AF" w:rsidRPr="00F5708D" w:rsidRDefault="002A39AF" w:rsidP="00F5708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5708D">
        <w:rPr>
          <w:rFonts w:ascii="Times New Roman" w:hAnsi="Times New Roman" w:cs="Times New Roman"/>
          <w:b/>
          <w:bCs/>
          <w:sz w:val="24"/>
          <w:szCs w:val="24"/>
        </w:rPr>
        <w:t xml:space="preserve">        1.4. Пункт 16 части 1 статьи 20 Устава Эльтонского сельского поселения изложить в следующей редакции: </w:t>
      </w:r>
    </w:p>
    <w:p w:rsidR="002A39AF" w:rsidRPr="00F5708D" w:rsidRDefault="002A39AF" w:rsidP="00F5708D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5708D">
        <w:rPr>
          <w:rFonts w:ascii="Times New Roman" w:hAnsi="Times New Roman" w:cs="Times New Roman"/>
          <w:sz w:val="24"/>
          <w:szCs w:val="24"/>
        </w:rPr>
        <w:t>«16) установление порядка организации и проведения публичных слушаний, общественных обсуждений, собрания граждан, конференции граждан (собрания делегатов), опроса граждан».</w:t>
      </w:r>
    </w:p>
    <w:p w:rsidR="002A39AF" w:rsidRPr="00F5708D" w:rsidRDefault="002A39AF" w:rsidP="00F5708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A39AF" w:rsidRPr="00F5708D" w:rsidRDefault="002A39AF" w:rsidP="00F5708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5708D">
        <w:rPr>
          <w:rFonts w:ascii="Times New Roman" w:hAnsi="Times New Roman" w:cs="Times New Roman"/>
          <w:b/>
          <w:bCs/>
          <w:sz w:val="24"/>
          <w:szCs w:val="24"/>
        </w:rPr>
        <w:t xml:space="preserve">      1.5. Пункт 8 статьи 5.2 Устава Эльтонского сельского поселения изложить в следующей редакции: </w:t>
      </w:r>
    </w:p>
    <w:p w:rsidR="002A39AF" w:rsidRPr="00F5708D" w:rsidRDefault="002A39AF" w:rsidP="00F570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708D">
        <w:rPr>
          <w:rStyle w:val="blk"/>
          <w:rFonts w:ascii="Times New Roman" w:hAnsi="Times New Roman" w:cs="Times New Roman"/>
          <w:sz w:val="24"/>
          <w:szCs w:val="24"/>
        </w:rPr>
        <w:t xml:space="preserve">           «8) </w:t>
      </w:r>
      <w:r w:rsidRPr="00F5708D">
        <w:rPr>
          <w:rFonts w:ascii="Times New Roman" w:hAnsi="Times New Roman" w:cs="Times New Roman"/>
          <w:sz w:val="24"/>
          <w:szCs w:val="24"/>
        </w:rPr>
        <w:t xml:space="preserve">участие в организации деятельности по накоплению (в том числе раздельному накоплению) и транспортированию твердых коммунальных отходов». </w:t>
      </w:r>
    </w:p>
    <w:p w:rsidR="002A39AF" w:rsidRPr="00F5708D" w:rsidRDefault="002A39AF" w:rsidP="00F570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A39AF" w:rsidRPr="00F5708D" w:rsidRDefault="002A39AF" w:rsidP="00F570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A39AF" w:rsidRPr="00F5708D" w:rsidRDefault="002A39AF" w:rsidP="00F5708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5708D">
        <w:rPr>
          <w:rFonts w:ascii="Times New Roman" w:hAnsi="Times New Roman" w:cs="Times New Roman"/>
          <w:b/>
          <w:bCs/>
          <w:sz w:val="24"/>
          <w:szCs w:val="24"/>
        </w:rPr>
        <w:t xml:space="preserve">Председательствующий:                                      </w:t>
      </w:r>
      <w:r w:rsidRPr="00F5708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5708D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Н.А. Сурганов</w:t>
      </w:r>
    </w:p>
    <w:sectPr w:rsidR="002A39AF" w:rsidRPr="00F5708D" w:rsidSect="00D619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20B2"/>
    <w:rsid w:val="000116A1"/>
    <w:rsid w:val="00041F73"/>
    <w:rsid w:val="00063CCC"/>
    <w:rsid w:val="00067D52"/>
    <w:rsid w:val="0009706C"/>
    <w:rsid w:val="000A0A11"/>
    <w:rsid w:val="000A70F5"/>
    <w:rsid w:val="000B2772"/>
    <w:rsid w:val="000C0C63"/>
    <w:rsid w:val="000C1C4C"/>
    <w:rsid w:val="000D6BF4"/>
    <w:rsid w:val="000E4CD3"/>
    <w:rsid w:val="001004BD"/>
    <w:rsid w:val="001035A7"/>
    <w:rsid w:val="00132E32"/>
    <w:rsid w:val="00166AC5"/>
    <w:rsid w:val="0018511B"/>
    <w:rsid w:val="00185AA7"/>
    <w:rsid w:val="0019170D"/>
    <w:rsid w:val="00192411"/>
    <w:rsid w:val="001932B9"/>
    <w:rsid w:val="001A7E08"/>
    <w:rsid w:val="001B51E5"/>
    <w:rsid w:val="001C2746"/>
    <w:rsid w:val="001C37A5"/>
    <w:rsid w:val="001F2714"/>
    <w:rsid w:val="0021059D"/>
    <w:rsid w:val="0023373D"/>
    <w:rsid w:val="00235E9B"/>
    <w:rsid w:val="002526B7"/>
    <w:rsid w:val="00272321"/>
    <w:rsid w:val="002846BD"/>
    <w:rsid w:val="002A39AF"/>
    <w:rsid w:val="002E0A97"/>
    <w:rsid w:val="002E326C"/>
    <w:rsid w:val="0031793A"/>
    <w:rsid w:val="00370576"/>
    <w:rsid w:val="00372E33"/>
    <w:rsid w:val="003E5C31"/>
    <w:rsid w:val="003F778B"/>
    <w:rsid w:val="00416FF6"/>
    <w:rsid w:val="004364B6"/>
    <w:rsid w:val="00442081"/>
    <w:rsid w:val="00445D6F"/>
    <w:rsid w:val="0046747D"/>
    <w:rsid w:val="00470DED"/>
    <w:rsid w:val="004B6363"/>
    <w:rsid w:val="004C43A0"/>
    <w:rsid w:val="004E0047"/>
    <w:rsid w:val="004E2E5F"/>
    <w:rsid w:val="004E57F9"/>
    <w:rsid w:val="004F685A"/>
    <w:rsid w:val="00521D05"/>
    <w:rsid w:val="0054233F"/>
    <w:rsid w:val="005435F3"/>
    <w:rsid w:val="00566723"/>
    <w:rsid w:val="00567252"/>
    <w:rsid w:val="00573D9B"/>
    <w:rsid w:val="00575DC6"/>
    <w:rsid w:val="005B2099"/>
    <w:rsid w:val="005C313F"/>
    <w:rsid w:val="005C375F"/>
    <w:rsid w:val="005E66E7"/>
    <w:rsid w:val="0060171D"/>
    <w:rsid w:val="00621515"/>
    <w:rsid w:val="006242E1"/>
    <w:rsid w:val="00650B01"/>
    <w:rsid w:val="006556BB"/>
    <w:rsid w:val="00685AC8"/>
    <w:rsid w:val="00695979"/>
    <w:rsid w:val="006D3F56"/>
    <w:rsid w:val="006D72A7"/>
    <w:rsid w:val="006E5A66"/>
    <w:rsid w:val="006F1A83"/>
    <w:rsid w:val="00710421"/>
    <w:rsid w:val="007116BA"/>
    <w:rsid w:val="0071529D"/>
    <w:rsid w:val="00716FEF"/>
    <w:rsid w:val="00722780"/>
    <w:rsid w:val="00744195"/>
    <w:rsid w:val="00752669"/>
    <w:rsid w:val="00755E3F"/>
    <w:rsid w:val="00763C89"/>
    <w:rsid w:val="007759E8"/>
    <w:rsid w:val="00781D31"/>
    <w:rsid w:val="007918FF"/>
    <w:rsid w:val="007C03DC"/>
    <w:rsid w:val="007C599A"/>
    <w:rsid w:val="007D17B4"/>
    <w:rsid w:val="007E57C3"/>
    <w:rsid w:val="007F38DD"/>
    <w:rsid w:val="00806D75"/>
    <w:rsid w:val="008278D6"/>
    <w:rsid w:val="00843815"/>
    <w:rsid w:val="00851911"/>
    <w:rsid w:val="0086102B"/>
    <w:rsid w:val="008612FD"/>
    <w:rsid w:val="008621DC"/>
    <w:rsid w:val="008675AB"/>
    <w:rsid w:val="00883750"/>
    <w:rsid w:val="00886ACB"/>
    <w:rsid w:val="008B3FBB"/>
    <w:rsid w:val="008C3C15"/>
    <w:rsid w:val="008C662D"/>
    <w:rsid w:val="008C7307"/>
    <w:rsid w:val="008D23E9"/>
    <w:rsid w:val="008D24E1"/>
    <w:rsid w:val="00930D2C"/>
    <w:rsid w:val="009406E2"/>
    <w:rsid w:val="00976CE3"/>
    <w:rsid w:val="00977B03"/>
    <w:rsid w:val="0098335E"/>
    <w:rsid w:val="00985568"/>
    <w:rsid w:val="00987A18"/>
    <w:rsid w:val="009A1580"/>
    <w:rsid w:val="009C6F39"/>
    <w:rsid w:val="009E41B0"/>
    <w:rsid w:val="009F172A"/>
    <w:rsid w:val="009F6164"/>
    <w:rsid w:val="00A056EA"/>
    <w:rsid w:val="00A260DD"/>
    <w:rsid w:val="00A2614E"/>
    <w:rsid w:val="00A40D95"/>
    <w:rsid w:val="00A62E90"/>
    <w:rsid w:val="00A75ECB"/>
    <w:rsid w:val="00A95E54"/>
    <w:rsid w:val="00AB7C81"/>
    <w:rsid w:val="00AC1F9F"/>
    <w:rsid w:val="00AE3246"/>
    <w:rsid w:val="00AE64B8"/>
    <w:rsid w:val="00B26D8E"/>
    <w:rsid w:val="00B349B3"/>
    <w:rsid w:val="00B369B4"/>
    <w:rsid w:val="00B42C0A"/>
    <w:rsid w:val="00B531E3"/>
    <w:rsid w:val="00B64D3B"/>
    <w:rsid w:val="00B704D7"/>
    <w:rsid w:val="00B71AE9"/>
    <w:rsid w:val="00BA1B97"/>
    <w:rsid w:val="00BB551E"/>
    <w:rsid w:val="00BB6987"/>
    <w:rsid w:val="00BC5225"/>
    <w:rsid w:val="00BE6C23"/>
    <w:rsid w:val="00C07971"/>
    <w:rsid w:val="00C42104"/>
    <w:rsid w:val="00C640C9"/>
    <w:rsid w:val="00C80AAD"/>
    <w:rsid w:val="00C91497"/>
    <w:rsid w:val="00C9345B"/>
    <w:rsid w:val="00CC3071"/>
    <w:rsid w:val="00CC64BB"/>
    <w:rsid w:val="00CD49E9"/>
    <w:rsid w:val="00CF3195"/>
    <w:rsid w:val="00CF7E24"/>
    <w:rsid w:val="00D320B2"/>
    <w:rsid w:val="00D3479B"/>
    <w:rsid w:val="00D424B7"/>
    <w:rsid w:val="00D46723"/>
    <w:rsid w:val="00D54E93"/>
    <w:rsid w:val="00D60B40"/>
    <w:rsid w:val="00D61937"/>
    <w:rsid w:val="00D727CF"/>
    <w:rsid w:val="00D850B0"/>
    <w:rsid w:val="00DA27D1"/>
    <w:rsid w:val="00DB04A7"/>
    <w:rsid w:val="00DB2DAC"/>
    <w:rsid w:val="00DD156D"/>
    <w:rsid w:val="00E123C7"/>
    <w:rsid w:val="00E124A7"/>
    <w:rsid w:val="00E365DA"/>
    <w:rsid w:val="00E428F3"/>
    <w:rsid w:val="00E60B0F"/>
    <w:rsid w:val="00E63458"/>
    <w:rsid w:val="00E657E6"/>
    <w:rsid w:val="00E904AF"/>
    <w:rsid w:val="00EB46F7"/>
    <w:rsid w:val="00EC3E09"/>
    <w:rsid w:val="00ED5A20"/>
    <w:rsid w:val="00EE59C5"/>
    <w:rsid w:val="00F025A2"/>
    <w:rsid w:val="00F05DF0"/>
    <w:rsid w:val="00F0733B"/>
    <w:rsid w:val="00F17AC9"/>
    <w:rsid w:val="00F20BB3"/>
    <w:rsid w:val="00F31C2F"/>
    <w:rsid w:val="00F53887"/>
    <w:rsid w:val="00F5708D"/>
    <w:rsid w:val="00F645DA"/>
    <w:rsid w:val="00F9168F"/>
    <w:rsid w:val="00F92D75"/>
    <w:rsid w:val="00FA444B"/>
    <w:rsid w:val="00FB2B0C"/>
    <w:rsid w:val="00FC584A"/>
    <w:rsid w:val="00FE7174"/>
    <w:rsid w:val="00FF1E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937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rsid w:val="000A0A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977B03"/>
    <w:rPr>
      <w:rFonts w:ascii="Courier New" w:hAnsi="Courier New" w:cs="Courier New"/>
      <w:sz w:val="20"/>
      <w:szCs w:val="20"/>
      <w:lang w:eastAsia="en-US"/>
    </w:rPr>
  </w:style>
  <w:style w:type="paragraph" w:customStyle="1" w:styleId="ConsNormal">
    <w:name w:val="ConsNormal"/>
    <w:uiPriority w:val="99"/>
    <w:rsid w:val="000A0A11"/>
    <w:pPr>
      <w:suppressAutoHyphens/>
      <w:autoSpaceDE w:val="0"/>
      <w:ind w:firstLine="720"/>
    </w:pPr>
    <w:rPr>
      <w:rFonts w:ascii="Arial" w:hAnsi="Arial" w:cs="Arial"/>
      <w:sz w:val="20"/>
      <w:szCs w:val="20"/>
      <w:lang w:eastAsia="ar-SA"/>
    </w:rPr>
  </w:style>
  <w:style w:type="character" w:customStyle="1" w:styleId="BodyTextIndent2Char">
    <w:name w:val="Body Text Indent 2 Char"/>
    <w:uiPriority w:val="99"/>
    <w:semiHidden/>
    <w:locked/>
    <w:rsid w:val="00185AA7"/>
    <w:rPr>
      <w:rFonts w:ascii="Calibri" w:hAnsi="Calibri" w:cs="Calibri"/>
      <w:sz w:val="28"/>
      <w:szCs w:val="28"/>
      <w:lang w:val="ru-RU" w:eastAsia="ru-RU"/>
    </w:rPr>
  </w:style>
  <w:style w:type="paragraph" w:styleId="BodyTextIndent2">
    <w:name w:val="Body Text Indent 2"/>
    <w:basedOn w:val="Normal"/>
    <w:link w:val="BodyTextIndent2Char1"/>
    <w:uiPriority w:val="99"/>
    <w:rsid w:val="00185AA7"/>
    <w:pPr>
      <w:overflowPunct w:val="0"/>
      <w:autoSpaceDE w:val="0"/>
      <w:autoSpaceDN w:val="0"/>
      <w:adjustRightInd w:val="0"/>
      <w:spacing w:before="20" w:after="20" w:line="240" w:lineRule="auto"/>
      <w:ind w:firstLine="708"/>
      <w:jc w:val="both"/>
    </w:pPr>
    <w:rPr>
      <w:sz w:val="20"/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semiHidden/>
    <w:locked/>
    <w:rsid w:val="00710421"/>
    <w:rPr>
      <w:lang w:eastAsia="en-US"/>
    </w:rPr>
  </w:style>
  <w:style w:type="paragraph" w:customStyle="1" w:styleId="a">
    <w:name w:val="Знак"/>
    <w:basedOn w:val="Normal"/>
    <w:uiPriority w:val="99"/>
    <w:rsid w:val="00AC1F9F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rsid w:val="00AC1F9F"/>
    <w:rPr>
      <w:color w:val="0000FF"/>
      <w:u w:val="none"/>
      <w:effect w:val="none"/>
    </w:rPr>
  </w:style>
  <w:style w:type="character" w:customStyle="1" w:styleId="a0">
    <w:name w:val="Гипертекстовая ссылка"/>
    <w:uiPriority w:val="99"/>
    <w:rsid w:val="00AC1F9F"/>
    <w:rPr>
      <w:color w:val="auto"/>
    </w:rPr>
  </w:style>
  <w:style w:type="character" w:customStyle="1" w:styleId="blk">
    <w:name w:val="blk"/>
    <w:basedOn w:val="DefaultParagraphFont"/>
    <w:uiPriority w:val="99"/>
    <w:rsid w:val="00B349B3"/>
  </w:style>
  <w:style w:type="paragraph" w:customStyle="1" w:styleId="ConsPlusNormal">
    <w:name w:val="ConsPlusNormal"/>
    <w:uiPriority w:val="99"/>
    <w:rsid w:val="00F53887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600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0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0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0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0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0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0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0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0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0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0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0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0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1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1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9570AB730F60BB6D480768EBED843A909753FE2121AC2BBA0A6BE7368BB4A0241A912580DC80C83r315K" TargetMode="External"/><Relationship Id="rId5" Type="http://schemas.openxmlformats.org/officeDocument/2006/relationships/hyperlink" Target="consultantplus://offline/ref=49570AB730F60BB6D480768EBED843A909753FE7194C95B9F1F3B0r716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42</TotalTime>
  <Pages>3</Pages>
  <Words>952</Words>
  <Characters>5427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81</cp:revision>
  <dcterms:created xsi:type="dcterms:W3CDTF">2013-02-27T05:20:00Z</dcterms:created>
  <dcterms:modified xsi:type="dcterms:W3CDTF">2018-03-30T11:15:00Z</dcterms:modified>
</cp:coreProperties>
</file>