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DF" w:rsidRPr="009569BD" w:rsidRDefault="00C150DF" w:rsidP="009569BD">
      <w:pP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>ВОЛГОГРАДСКАЯ ОБЛАСТЬ</w:t>
      </w:r>
    </w:p>
    <w:p w:rsidR="00C150DF" w:rsidRPr="009569BD" w:rsidRDefault="00C150DF" w:rsidP="009569BD">
      <w:pPr>
        <w:autoSpaceDE w:val="0"/>
        <w:autoSpaceDN w:val="0"/>
        <w:adjustRightInd w:val="0"/>
        <w:jc w:val="center"/>
        <w:rPr>
          <w:b/>
          <w:bCs/>
        </w:rPr>
      </w:pPr>
      <w:r w:rsidRPr="009569BD">
        <w:rPr>
          <w:b/>
          <w:bCs/>
        </w:rPr>
        <w:t>ПАЛЛАСОВСКИЙ МУНИЦИПАЛЬНЫЙ РАЙОН</w:t>
      </w:r>
    </w:p>
    <w:p w:rsidR="00C150DF" w:rsidRPr="009569BD" w:rsidRDefault="00C150DF" w:rsidP="009569B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ЭЛЬТОНСКИЙ</w:t>
      </w:r>
      <w:r w:rsidRPr="009569BD">
        <w:rPr>
          <w:b/>
          <w:bCs/>
        </w:rPr>
        <w:t xml:space="preserve"> СЕЛЬСК</w:t>
      </w:r>
      <w:r>
        <w:rPr>
          <w:b/>
          <w:bCs/>
        </w:rPr>
        <w:t>ИЙ</w:t>
      </w:r>
      <w:r w:rsidRPr="009569BD">
        <w:rPr>
          <w:b/>
          <w:bCs/>
        </w:rPr>
        <w:t xml:space="preserve"> </w:t>
      </w:r>
      <w:r>
        <w:rPr>
          <w:b/>
          <w:bCs/>
        </w:rPr>
        <w:t>СОВЕТ</w:t>
      </w:r>
    </w:p>
    <w:p w:rsidR="00C150DF" w:rsidRPr="009569BD" w:rsidRDefault="00C150DF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C150DF" w:rsidRPr="009569BD" w:rsidRDefault="00C150DF" w:rsidP="009569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C150DF" w:rsidRPr="009569BD" w:rsidRDefault="00C150DF" w:rsidP="009569BD">
      <w:pPr>
        <w:autoSpaceDE w:val="0"/>
        <w:autoSpaceDN w:val="0"/>
        <w:adjustRightInd w:val="0"/>
        <w:jc w:val="center"/>
        <w:rPr>
          <w:b/>
          <w:bCs/>
        </w:rPr>
      </w:pPr>
    </w:p>
    <w:p w:rsidR="00C150DF" w:rsidRPr="009569BD" w:rsidRDefault="00C150DF" w:rsidP="009569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«19» декабря </w:t>
      </w:r>
      <w:r w:rsidRPr="009569BD">
        <w:rPr>
          <w:b/>
          <w:bCs/>
        </w:rPr>
        <w:t>201</w:t>
      </w:r>
      <w:r>
        <w:rPr>
          <w:b/>
          <w:bCs/>
        </w:rPr>
        <w:t>8</w:t>
      </w:r>
      <w:r w:rsidRPr="009569BD">
        <w:rPr>
          <w:b/>
          <w:bCs/>
        </w:rPr>
        <w:t xml:space="preserve">                                </w:t>
      </w:r>
      <w:r>
        <w:rPr>
          <w:b/>
          <w:bCs/>
        </w:rPr>
        <w:t xml:space="preserve">     </w:t>
      </w:r>
      <w:r w:rsidRPr="009569BD">
        <w:rPr>
          <w:b/>
          <w:bCs/>
        </w:rPr>
        <w:t xml:space="preserve"> </w:t>
      </w:r>
      <w:r>
        <w:rPr>
          <w:b/>
          <w:bCs/>
        </w:rPr>
        <w:t>п. Эльтон</w:t>
      </w:r>
      <w:r w:rsidRPr="009569B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№ 29</w:t>
      </w:r>
    </w:p>
    <w:p w:rsidR="00C150DF" w:rsidRPr="009569BD" w:rsidRDefault="00C150DF" w:rsidP="009569BD">
      <w:pPr>
        <w:rPr>
          <w:b/>
          <w:bCs/>
        </w:rPr>
      </w:pPr>
    </w:p>
    <w:tbl>
      <w:tblPr>
        <w:tblW w:w="10989" w:type="dxa"/>
        <w:tblInd w:w="-106" w:type="dxa"/>
        <w:tblLook w:val="00A0"/>
      </w:tblPr>
      <w:tblGrid>
        <w:gridCol w:w="10989"/>
      </w:tblGrid>
      <w:tr w:rsidR="00C150DF" w:rsidRPr="009569BD">
        <w:tc>
          <w:tcPr>
            <w:tcW w:w="10989" w:type="dxa"/>
          </w:tcPr>
          <w:p w:rsidR="00C150DF" w:rsidRDefault="00C150D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569BD">
              <w:rPr>
                <w:b/>
                <w:bCs/>
              </w:rPr>
              <w:t>О внесении изменений и дополнений</w:t>
            </w:r>
          </w:p>
          <w:p w:rsidR="00C150DF" w:rsidRDefault="00C150D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решение №43-1 </w:t>
            </w:r>
            <w:r w:rsidRPr="009569BD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 xml:space="preserve">«13» ноября </w:t>
            </w:r>
            <w:r w:rsidRPr="009569BD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  <w:r w:rsidRPr="009569BD">
              <w:rPr>
                <w:b/>
                <w:bCs/>
              </w:rPr>
              <w:t>г.</w:t>
            </w:r>
          </w:p>
          <w:p w:rsidR="00C150DF" w:rsidRPr="00280A98" w:rsidRDefault="00C150DF" w:rsidP="00280A98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80A98">
              <w:rPr>
                <w:b/>
                <w:bCs/>
              </w:rPr>
              <w:t xml:space="preserve">О создании дорожного фонда </w:t>
            </w:r>
          </w:p>
          <w:p w:rsidR="00C150DF" w:rsidRPr="00280A98" w:rsidRDefault="00C150DF" w:rsidP="00280A98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Эльтонского</w:t>
            </w:r>
            <w:r w:rsidRPr="00280A98">
              <w:rPr>
                <w:b/>
                <w:bCs/>
              </w:rPr>
              <w:t xml:space="preserve"> сельского поселения</w:t>
            </w:r>
          </w:p>
          <w:p w:rsidR="00C150DF" w:rsidRPr="00280A98" w:rsidRDefault="00C150DF" w:rsidP="00280A98">
            <w:pPr>
              <w:suppressAutoHyphens/>
              <w:rPr>
                <w:b/>
                <w:bCs/>
              </w:rPr>
            </w:pPr>
            <w:r w:rsidRPr="00280A98">
              <w:rPr>
                <w:b/>
                <w:bCs/>
              </w:rPr>
              <w:t>и утверждении положения о порядке</w:t>
            </w:r>
          </w:p>
          <w:p w:rsidR="00C150DF" w:rsidRPr="00280A98" w:rsidRDefault="00C150DF" w:rsidP="00280A98">
            <w:pPr>
              <w:suppressAutoHyphens/>
              <w:rPr>
                <w:b/>
                <w:bCs/>
              </w:rPr>
            </w:pPr>
            <w:r w:rsidRPr="00280A98">
              <w:rPr>
                <w:b/>
                <w:bCs/>
              </w:rPr>
              <w:t>формирования и использования</w:t>
            </w:r>
          </w:p>
          <w:p w:rsidR="00C150DF" w:rsidRDefault="00C150DF" w:rsidP="00280A98">
            <w:pPr>
              <w:suppressAutoHyphens/>
              <w:rPr>
                <w:b/>
                <w:bCs/>
              </w:rPr>
            </w:pPr>
            <w:r w:rsidRPr="00280A98">
              <w:rPr>
                <w:b/>
                <w:bCs/>
              </w:rPr>
              <w:t xml:space="preserve">дорожного фонда </w:t>
            </w:r>
            <w:r>
              <w:rPr>
                <w:b/>
                <w:bCs/>
              </w:rPr>
              <w:t>Эльтонского</w:t>
            </w:r>
            <w:r w:rsidRPr="00280A98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  <w:p w:rsidR="00C150DF" w:rsidRPr="009569BD" w:rsidRDefault="00C150DF" w:rsidP="00435FE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C150DF" w:rsidRPr="009569BD" w:rsidRDefault="00C150DF" w:rsidP="0009341A">
      <w:pPr>
        <w:autoSpaceDE w:val="0"/>
        <w:autoSpaceDN w:val="0"/>
        <w:adjustRightInd w:val="0"/>
        <w:jc w:val="both"/>
      </w:pPr>
    </w:p>
    <w:p w:rsidR="00C150DF" w:rsidRPr="009569BD" w:rsidRDefault="00C150DF" w:rsidP="009569BD">
      <w:pPr>
        <w:jc w:val="both"/>
      </w:pPr>
      <w:r>
        <w:t xml:space="preserve">   </w:t>
      </w:r>
      <w:r w:rsidRPr="009569BD">
        <w:t xml:space="preserve">С целью приведения законодательства </w:t>
      </w:r>
      <w:r>
        <w:t>Эльтонского</w:t>
      </w:r>
      <w:r w:rsidRPr="009569BD"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t>Эльтонский сельский Совет</w:t>
      </w:r>
    </w:p>
    <w:p w:rsidR="00C150DF" w:rsidRPr="009569BD" w:rsidRDefault="00C150DF" w:rsidP="009569BD">
      <w:pPr>
        <w:autoSpaceDE w:val="0"/>
        <w:autoSpaceDN w:val="0"/>
        <w:adjustRightInd w:val="0"/>
        <w:ind w:firstLine="540"/>
        <w:jc w:val="both"/>
      </w:pPr>
    </w:p>
    <w:p w:rsidR="00C150DF" w:rsidRDefault="00C150DF" w:rsidP="000E7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РЕШИЛ</w:t>
      </w:r>
      <w:r w:rsidRPr="009569BD">
        <w:rPr>
          <w:b/>
          <w:bCs/>
        </w:rPr>
        <w:t>:</w:t>
      </w:r>
    </w:p>
    <w:p w:rsidR="00C150DF" w:rsidRPr="009569BD" w:rsidRDefault="00C150DF" w:rsidP="000E7829">
      <w:pPr>
        <w:autoSpaceDE w:val="0"/>
        <w:autoSpaceDN w:val="0"/>
        <w:adjustRightInd w:val="0"/>
        <w:jc w:val="center"/>
        <w:rPr>
          <w:b/>
          <w:bCs/>
        </w:rPr>
      </w:pPr>
    </w:p>
    <w:p w:rsidR="00C150DF" w:rsidRDefault="00C150DF" w:rsidP="00280A98">
      <w:pPr>
        <w:autoSpaceDE w:val="0"/>
        <w:autoSpaceDN w:val="0"/>
        <w:adjustRightInd w:val="0"/>
        <w:jc w:val="both"/>
      </w:pPr>
      <w:r>
        <w:t xml:space="preserve">     1.</w:t>
      </w:r>
      <w:r w:rsidRPr="009569BD">
        <w:t xml:space="preserve">Внести изменения и дополнения в </w:t>
      </w:r>
      <w:r>
        <w:t>решение</w:t>
      </w:r>
      <w:r w:rsidRPr="009569BD">
        <w:t xml:space="preserve"> </w:t>
      </w:r>
      <w:r>
        <w:t>Эльтонского</w:t>
      </w:r>
      <w:r w:rsidRPr="009569BD">
        <w:t xml:space="preserve"> сельского </w:t>
      </w:r>
      <w:r>
        <w:t>Совета №43/1 от «13» ноября 2013г. «О создании дорожного фонда Эльтонского сельского поселения и утверждении положения о порядке формирования и использования дорожного фонда Эльтонского сельского поселения»</w:t>
      </w:r>
      <w:r w:rsidRPr="009569BD">
        <w:t>.</w:t>
      </w:r>
      <w:r>
        <w:t xml:space="preserve"> </w:t>
      </w:r>
    </w:p>
    <w:p w:rsidR="00C150DF" w:rsidRDefault="00C150DF" w:rsidP="00280A9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1.1 Пункт 3.1 раздела 3 Положения дополнить подпунктом </w:t>
      </w:r>
      <w:r w:rsidRPr="00F82158">
        <w:rPr>
          <w:b/>
          <w:bCs/>
        </w:rPr>
        <w:t>3.1.8</w:t>
      </w:r>
      <w:r w:rsidRPr="00CA058D">
        <w:rPr>
          <w:b/>
          <w:bCs/>
          <w:color w:val="FF0000"/>
        </w:rPr>
        <w:t xml:space="preserve"> </w:t>
      </w:r>
      <w:r>
        <w:rPr>
          <w:b/>
          <w:bCs/>
        </w:rPr>
        <w:t>следующего содержания:</w:t>
      </w:r>
    </w:p>
    <w:p w:rsidR="00C150DF" w:rsidRPr="009B17D8" w:rsidRDefault="00C150DF" w:rsidP="00280A98">
      <w:pPr>
        <w:autoSpaceDE w:val="0"/>
        <w:autoSpaceDN w:val="0"/>
        <w:adjustRightInd w:val="0"/>
        <w:jc w:val="both"/>
      </w:pPr>
      <w:r>
        <w:t xml:space="preserve">    </w:t>
      </w:r>
      <w:r w:rsidRPr="00F82158">
        <w:t>«3.1.8</w:t>
      </w:r>
      <w:bookmarkStart w:id="0" w:name="_GoBack"/>
      <w:bookmarkEnd w:id="0"/>
      <w:r w:rsidRPr="00CA058D">
        <w:rPr>
          <w:color w:val="FF0000"/>
        </w:rPr>
        <w:t xml:space="preserve"> </w:t>
      </w:r>
      <w:r>
        <w:rPr>
          <w:color w:val="000000"/>
        </w:rPr>
        <w:t xml:space="preserve">Обустройство и содержание уличного освещения </w:t>
      </w:r>
      <w:r w:rsidRPr="00EB2A2E">
        <w:rPr>
          <w:color w:val="000000"/>
        </w:rPr>
        <w:t>автомобильных дорог общего пользования местного значения</w:t>
      </w:r>
      <w:r>
        <w:rPr>
          <w:color w:val="000000"/>
        </w:rPr>
        <w:t>.</w:t>
      </w:r>
      <w:r>
        <w:t>»</w:t>
      </w:r>
    </w:p>
    <w:p w:rsidR="00C150DF" w:rsidRPr="009569BD" w:rsidRDefault="00C150DF" w:rsidP="00874F60">
      <w:pPr>
        <w:autoSpaceDE w:val="0"/>
        <w:autoSpaceDN w:val="0"/>
        <w:adjustRightInd w:val="0"/>
        <w:jc w:val="both"/>
      </w:pPr>
      <w:r>
        <w:t xml:space="preserve">    </w:t>
      </w:r>
      <w:r w:rsidRPr="009569BD">
        <w:t xml:space="preserve">2. Контроль за исполнением настоящего </w:t>
      </w:r>
      <w:r>
        <w:t>решения</w:t>
      </w:r>
      <w:r w:rsidRPr="009569BD">
        <w:t xml:space="preserve"> оставляю за собой. </w:t>
      </w:r>
    </w:p>
    <w:p w:rsidR="00C150DF" w:rsidRDefault="00C150DF" w:rsidP="000E7829">
      <w:pPr>
        <w:autoSpaceDE w:val="0"/>
        <w:autoSpaceDN w:val="0"/>
        <w:adjustRightInd w:val="0"/>
        <w:jc w:val="both"/>
      </w:pPr>
      <w:r>
        <w:t xml:space="preserve">    </w:t>
      </w:r>
      <w:r w:rsidRPr="009569BD">
        <w:t xml:space="preserve">3. Настоящее </w:t>
      </w:r>
      <w:r>
        <w:t>решение</w:t>
      </w:r>
      <w:r w:rsidRPr="009569BD">
        <w:t xml:space="preserve"> вступает в силу с момента официального опубликования (обнародования). </w:t>
      </w:r>
    </w:p>
    <w:p w:rsidR="00C150DF" w:rsidRPr="009569BD" w:rsidRDefault="00C150DF" w:rsidP="000E7829">
      <w:pPr>
        <w:autoSpaceDE w:val="0"/>
        <w:autoSpaceDN w:val="0"/>
        <w:adjustRightInd w:val="0"/>
        <w:jc w:val="both"/>
      </w:pPr>
    </w:p>
    <w:p w:rsidR="00C150DF" w:rsidRPr="009569BD" w:rsidRDefault="00C150DF" w:rsidP="009569BD">
      <w:pPr>
        <w:autoSpaceDE w:val="0"/>
        <w:autoSpaceDN w:val="0"/>
        <w:adjustRightInd w:val="0"/>
        <w:rPr>
          <w:b/>
          <w:bCs/>
        </w:rPr>
      </w:pPr>
      <w:r w:rsidRPr="009569BD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9569BD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</w:t>
      </w:r>
      <w:r w:rsidRPr="009569BD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9569BD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9569BD">
        <w:rPr>
          <w:b/>
          <w:bCs/>
        </w:rPr>
        <w:t xml:space="preserve">  </w:t>
      </w:r>
      <w:r>
        <w:rPr>
          <w:b/>
          <w:bCs/>
        </w:rPr>
        <w:t>Н.А. Сурганов</w:t>
      </w:r>
      <w:r w:rsidRPr="009569BD">
        <w:rPr>
          <w:b/>
          <w:bCs/>
        </w:rPr>
        <w:t xml:space="preserve"> </w:t>
      </w:r>
    </w:p>
    <w:p w:rsidR="00C150DF" w:rsidRDefault="00C150DF" w:rsidP="000E7829">
      <w:pPr>
        <w:autoSpaceDE w:val="0"/>
        <w:autoSpaceDN w:val="0"/>
        <w:adjustRightInd w:val="0"/>
        <w:rPr>
          <w:b/>
          <w:bCs/>
        </w:rPr>
      </w:pPr>
      <w:r w:rsidRPr="009569BD">
        <w:rPr>
          <w:b/>
          <w:bCs/>
        </w:rPr>
        <w:t xml:space="preserve">сельского поселения </w:t>
      </w:r>
    </w:p>
    <w:p w:rsidR="00C150DF" w:rsidRPr="000E7829" w:rsidRDefault="00C150DF" w:rsidP="000E7829">
      <w:pPr>
        <w:autoSpaceDE w:val="0"/>
        <w:autoSpaceDN w:val="0"/>
        <w:adjustRightInd w:val="0"/>
        <w:rPr>
          <w:b/>
          <w:bCs/>
        </w:rPr>
      </w:pPr>
    </w:p>
    <w:p w:rsidR="00C150DF" w:rsidRDefault="00C150DF" w:rsidP="009569BD">
      <w:r>
        <w:t>Рег: № 50</w:t>
      </w:r>
      <w:r w:rsidRPr="00416E25">
        <w:t>/</w:t>
      </w:r>
      <w:r w:rsidRPr="009569BD">
        <w:t>201</w:t>
      </w:r>
      <w:r>
        <w:t>8г.</w:t>
      </w: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p w:rsidR="00C150DF" w:rsidRDefault="00C150DF" w:rsidP="009B17D8">
      <w:pPr>
        <w:autoSpaceDE w:val="0"/>
      </w:pPr>
    </w:p>
    <w:sectPr w:rsidR="00C150DF" w:rsidSect="009B17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00C"/>
    <w:multiLevelType w:val="multilevel"/>
    <w:tmpl w:val="A0D4508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1B711EA"/>
    <w:multiLevelType w:val="multilevel"/>
    <w:tmpl w:val="8E18AA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345C5D"/>
    <w:multiLevelType w:val="hybridMultilevel"/>
    <w:tmpl w:val="EC1A409A"/>
    <w:lvl w:ilvl="0" w:tplc="D8A8459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7821DF"/>
    <w:multiLevelType w:val="multilevel"/>
    <w:tmpl w:val="3708850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535B224A"/>
    <w:multiLevelType w:val="multilevel"/>
    <w:tmpl w:val="5D9CC0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59C64C2C"/>
    <w:multiLevelType w:val="multilevel"/>
    <w:tmpl w:val="E3A8527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D1C15C2"/>
    <w:multiLevelType w:val="multilevel"/>
    <w:tmpl w:val="D27ECD3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B4F"/>
    <w:rsid w:val="00005A29"/>
    <w:rsid w:val="0009341A"/>
    <w:rsid w:val="000B042B"/>
    <w:rsid w:val="000E7829"/>
    <w:rsid w:val="001272FD"/>
    <w:rsid w:val="00186653"/>
    <w:rsid w:val="001B3D07"/>
    <w:rsid w:val="001E0B03"/>
    <w:rsid w:val="00202B66"/>
    <w:rsid w:val="002277F8"/>
    <w:rsid w:val="00236294"/>
    <w:rsid w:val="00280A98"/>
    <w:rsid w:val="00287837"/>
    <w:rsid w:val="00290ACA"/>
    <w:rsid w:val="002E4483"/>
    <w:rsid w:val="003154C3"/>
    <w:rsid w:val="00315B4F"/>
    <w:rsid w:val="00331364"/>
    <w:rsid w:val="00374DFE"/>
    <w:rsid w:val="003B3644"/>
    <w:rsid w:val="003B70C0"/>
    <w:rsid w:val="003C7381"/>
    <w:rsid w:val="003D1D8C"/>
    <w:rsid w:val="00416E25"/>
    <w:rsid w:val="00424CCB"/>
    <w:rsid w:val="00435FE6"/>
    <w:rsid w:val="00492162"/>
    <w:rsid w:val="004E4E88"/>
    <w:rsid w:val="00514B49"/>
    <w:rsid w:val="005331EC"/>
    <w:rsid w:val="0056347C"/>
    <w:rsid w:val="00567C61"/>
    <w:rsid w:val="0057143E"/>
    <w:rsid w:val="00576AE3"/>
    <w:rsid w:val="005A3C65"/>
    <w:rsid w:val="005E60AB"/>
    <w:rsid w:val="00626D7D"/>
    <w:rsid w:val="00636BA4"/>
    <w:rsid w:val="00656FE1"/>
    <w:rsid w:val="006C4F0C"/>
    <w:rsid w:val="006D468C"/>
    <w:rsid w:val="006E39AF"/>
    <w:rsid w:val="00700DA9"/>
    <w:rsid w:val="0071497E"/>
    <w:rsid w:val="00735A37"/>
    <w:rsid w:val="00781467"/>
    <w:rsid w:val="007A6FD2"/>
    <w:rsid w:val="007E4811"/>
    <w:rsid w:val="0082024A"/>
    <w:rsid w:val="00835BD3"/>
    <w:rsid w:val="00843214"/>
    <w:rsid w:val="00874F60"/>
    <w:rsid w:val="008C5004"/>
    <w:rsid w:val="008C5431"/>
    <w:rsid w:val="009030BE"/>
    <w:rsid w:val="009569BD"/>
    <w:rsid w:val="009572D8"/>
    <w:rsid w:val="009742A7"/>
    <w:rsid w:val="00995EAE"/>
    <w:rsid w:val="009B17D8"/>
    <w:rsid w:val="009B1EA2"/>
    <w:rsid w:val="009B3D07"/>
    <w:rsid w:val="009E4503"/>
    <w:rsid w:val="009F68FE"/>
    <w:rsid w:val="00A66CF7"/>
    <w:rsid w:val="00A744E1"/>
    <w:rsid w:val="00A95039"/>
    <w:rsid w:val="00AD7F68"/>
    <w:rsid w:val="00B142BC"/>
    <w:rsid w:val="00B35F66"/>
    <w:rsid w:val="00B441B4"/>
    <w:rsid w:val="00BB7C32"/>
    <w:rsid w:val="00BF32F8"/>
    <w:rsid w:val="00C150A1"/>
    <w:rsid w:val="00C150DF"/>
    <w:rsid w:val="00C203E5"/>
    <w:rsid w:val="00C22E72"/>
    <w:rsid w:val="00C24D29"/>
    <w:rsid w:val="00C82103"/>
    <w:rsid w:val="00CA058D"/>
    <w:rsid w:val="00CC0903"/>
    <w:rsid w:val="00D14F7B"/>
    <w:rsid w:val="00D37F73"/>
    <w:rsid w:val="00D768C4"/>
    <w:rsid w:val="00D96131"/>
    <w:rsid w:val="00DB215E"/>
    <w:rsid w:val="00DC4952"/>
    <w:rsid w:val="00E066E5"/>
    <w:rsid w:val="00E1721A"/>
    <w:rsid w:val="00E21E73"/>
    <w:rsid w:val="00E2299A"/>
    <w:rsid w:val="00E31271"/>
    <w:rsid w:val="00E43EF4"/>
    <w:rsid w:val="00E54FB1"/>
    <w:rsid w:val="00E77C0A"/>
    <w:rsid w:val="00EA0A19"/>
    <w:rsid w:val="00EB2A2E"/>
    <w:rsid w:val="00ED6D48"/>
    <w:rsid w:val="00F1506D"/>
    <w:rsid w:val="00F3605A"/>
    <w:rsid w:val="00F40DBE"/>
    <w:rsid w:val="00F41ECF"/>
    <w:rsid w:val="00F73FD8"/>
    <w:rsid w:val="00F82158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569B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30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33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1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6653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240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2018-12-19T13:57:00Z</cp:lastPrinted>
  <dcterms:created xsi:type="dcterms:W3CDTF">2018-12-19T08:17:00Z</dcterms:created>
  <dcterms:modified xsi:type="dcterms:W3CDTF">2018-12-19T13:59:00Z</dcterms:modified>
</cp:coreProperties>
</file>