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1" w:rsidRDefault="00953501" w:rsidP="00BB569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36.15pt;height:54.25pt;z-index:-251658240;mso-wrap-distance-left:9.05pt;mso-wrap-distance-right:9.05pt" wrapcoords="-66 0 -66 21551 21600 21551 21600 0 -66 0" filled="t">
            <v:fill color2="black"/>
            <v:imagedata r:id="rId5" o:title=""/>
            <w10:wrap type="tight"/>
          </v:shape>
        </w:pict>
      </w:r>
    </w:p>
    <w:p w:rsidR="00953501" w:rsidRDefault="00953501" w:rsidP="00BB569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53501" w:rsidRPr="00BB5691" w:rsidRDefault="00953501" w:rsidP="00BB569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B5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ВОЛГОГРАДСКАЯ ОБЛАСТЬ</w:t>
      </w:r>
    </w:p>
    <w:p w:rsidR="00953501" w:rsidRPr="00BB5691" w:rsidRDefault="00953501" w:rsidP="00BB569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B5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ПАЛЛАСОВСКИЙ МУНИЦИПАЛЬНЫЙ РАЙОН</w:t>
      </w:r>
    </w:p>
    <w:p w:rsidR="00953501" w:rsidRPr="00BB5691" w:rsidRDefault="00953501" w:rsidP="00BB5691">
      <w:pPr>
        <w:pBdr>
          <w:bottom w:val="single" w:sz="8" w:space="1" w:color="000000"/>
        </w:pBd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ЭЛЬТОНСКИЙ</w:t>
      </w:r>
      <w:r w:rsidRPr="00BB5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СЕЛЬСКИЙ СОВЕТ</w:t>
      </w:r>
    </w:p>
    <w:p w:rsidR="00953501" w:rsidRPr="00BB5691" w:rsidRDefault="00953501" w:rsidP="00BB569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3501" w:rsidRPr="00BB5691" w:rsidRDefault="00953501" w:rsidP="00BB5691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B5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953501" w:rsidRPr="00BB5691" w:rsidRDefault="00953501" w:rsidP="00BB5691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BB5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Эльтон</w:t>
      </w:r>
      <w:r w:rsidRPr="00BB5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</w:t>
      </w:r>
    </w:p>
    <w:p w:rsidR="00953501" w:rsidRPr="00BB5691" w:rsidRDefault="00953501" w:rsidP="00BB5691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53501" w:rsidRPr="00BB5691" w:rsidRDefault="00953501" w:rsidP="00BB569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«08» октября </w:t>
      </w:r>
      <w:r w:rsidRPr="00BB5691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BB5691">
        <w:rPr>
          <w:rFonts w:ascii="Times New Roman" w:hAnsi="Times New Roman" w:cs="Times New Roman"/>
          <w:sz w:val="28"/>
          <w:szCs w:val="28"/>
          <w:lang w:eastAsia="ar-SA"/>
        </w:rPr>
        <w:t xml:space="preserve"> г.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BB5691">
        <w:rPr>
          <w:rFonts w:ascii="Times New Roman" w:hAnsi="Times New Roman" w:cs="Times New Roman"/>
          <w:sz w:val="28"/>
          <w:szCs w:val="28"/>
          <w:lang w:eastAsia="ar-SA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17/1</w:t>
      </w:r>
    </w:p>
    <w:p w:rsidR="00953501" w:rsidRPr="00BB5691" w:rsidRDefault="00953501" w:rsidP="00BB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501" w:rsidRPr="00BB5691" w:rsidRDefault="00953501" w:rsidP="00BB5691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согласии</w:t>
      </w:r>
      <w:r w:rsidRPr="00BB5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перевод жилого дома, находящегося </w:t>
      </w:r>
      <w:r w:rsidRPr="00BB5691">
        <w:rPr>
          <w:b/>
          <w:bCs/>
          <w:sz w:val="28"/>
          <w:szCs w:val="28"/>
        </w:rPr>
        <w:t xml:space="preserve">в </w:t>
      </w:r>
    </w:p>
    <w:p w:rsidR="00953501" w:rsidRPr="00BB5691" w:rsidRDefault="00953501" w:rsidP="00BB5691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собственности</w:t>
      </w:r>
      <w:r w:rsidRPr="00BB5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Эльтонского</w:t>
      </w:r>
      <w:r w:rsidRPr="00BB5691">
        <w:rPr>
          <w:b/>
          <w:bCs/>
          <w:sz w:val="28"/>
          <w:szCs w:val="28"/>
        </w:rPr>
        <w:t xml:space="preserve"> сельского поселения</w:t>
      </w:r>
    </w:p>
    <w:p w:rsidR="00953501" w:rsidRPr="00BB5691" w:rsidRDefault="00953501" w:rsidP="00BB5691">
      <w:pPr>
        <w:pStyle w:val="1"/>
        <w:rPr>
          <w:b/>
          <w:bCs/>
          <w:sz w:val="28"/>
          <w:szCs w:val="28"/>
        </w:rPr>
      </w:pPr>
      <w:r w:rsidRPr="00BB5691">
        <w:rPr>
          <w:b/>
          <w:bCs/>
          <w:sz w:val="28"/>
          <w:szCs w:val="28"/>
        </w:rPr>
        <w:t>Палласовского муниципального района</w:t>
      </w:r>
    </w:p>
    <w:p w:rsidR="00953501" w:rsidRPr="00BB5691" w:rsidRDefault="00953501" w:rsidP="00F24421">
      <w:pPr>
        <w:pStyle w:val="1"/>
        <w:rPr>
          <w:b/>
          <w:bCs/>
          <w:sz w:val="28"/>
          <w:szCs w:val="28"/>
        </w:rPr>
      </w:pPr>
      <w:r w:rsidRPr="00BB5691">
        <w:rPr>
          <w:b/>
          <w:bCs/>
          <w:sz w:val="28"/>
          <w:szCs w:val="28"/>
        </w:rPr>
        <w:t>Волгоградской области</w:t>
      </w:r>
      <w:r>
        <w:rPr>
          <w:b/>
          <w:bCs/>
          <w:sz w:val="28"/>
          <w:szCs w:val="28"/>
        </w:rPr>
        <w:t>,</w:t>
      </w:r>
      <w:r w:rsidRPr="00BB5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служебное жилое помещение специализированного жилищного фонда</w:t>
      </w:r>
      <w:r w:rsidRPr="00BB5691">
        <w:rPr>
          <w:b/>
          <w:bCs/>
          <w:sz w:val="28"/>
          <w:szCs w:val="28"/>
        </w:rPr>
        <w:t>»</w:t>
      </w:r>
    </w:p>
    <w:p w:rsidR="00953501" w:rsidRPr="00BB5691" w:rsidRDefault="00953501" w:rsidP="00BB5691">
      <w:pPr>
        <w:pStyle w:val="1"/>
        <w:rPr>
          <w:b/>
          <w:bCs/>
          <w:sz w:val="28"/>
          <w:szCs w:val="28"/>
        </w:rPr>
      </w:pPr>
    </w:p>
    <w:p w:rsidR="00953501" w:rsidRPr="00BB5691" w:rsidRDefault="00953501" w:rsidP="00BB5691">
      <w:pPr>
        <w:pStyle w:val="1"/>
        <w:jc w:val="both"/>
        <w:rPr>
          <w:b/>
          <w:bCs/>
          <w:sz w:val="28"/>
          <w:szCs w:val="28"/>
        </w:rPr>
      </w:pPr>
      <w:r w:rsidRPr="00BB5691">
        <w:rPr>
          <w:sz w:val="28"/>
          <w:szCs w:val="28"/>
        </w:rPr>
        <w:t xml:space="preserve">     На основании ходатайства Администрации </w:t>
      </w:r>
      <w:r>
        <w:rPr>
          <w:sz w:val="28"/>
          <w:szCs w:val="28"/>
        </w:rPr>
        <w:t>Эльтонского</w:t>
      </w:r>
      <w:r w:rsidRPr="00BB5691">
        <w:rPr>
          <w:sz w:val="28"/>
          <w:szCs w:val="28"/>
        </w:rPr>
        <w:t xml:space="preserve"> сельского поселения Палласовского муниципального района Волгоградской области о </w:t>
      </w:r>
      <w:r>
        <w:rPr>
          <w:sz w:val="28"/>
          <w:szCs w:val="28"/>
        </w:rPr>
        <w:t>переводе жилого дома, находящегося в собственности</w:t>
      </w:r>
      <w:r w:rsidRPr="00BB5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Эльтонского сельского поселения </w:t>
      </w:r>
      <w:r w:rsidRPr="00BB5691">
        <w:rPr>
          <w:sz w:val="28"/>
          <w:szCs w:val="28"/>
        </w:rPr>
        <w:t>Палласовского муниципального района Волгоградской области</w:t>
      </w:r>
      <w:r>
        <w:rPr>
          <w:rStyle w:val="FontStyle18"/>
          <w:rFonts w:ascii="Calibri" w:hAnsi="Calibri" w:cs="Calibri"/>
          <w:sz w:val="28"/>
          <w:szCs w:val="28"/>
        </w:rPr>
        <w:t>, в служебное жилое помещение специализированного жилищного фонда</w:t>
      </w:r>
      <w:r>
        <w:rPr>
          <w:sz w:val="28"/>
          <w:szCs w:val="28"/>
        </w:rPr>
        <w:t xml:space="preserve">, </w:t>
      </w:r>
      <w:r w:rsidRPr="00BB5691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Эльтонского</w:t>
      </w:r>
      <w:r w:rsidRPr="00BB5691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Эльтонский</w:t>
      </w:r>
      <w:r w:rsidRPr="00BB5691">
        <w:rPr>
          <w:sz w:val="28"/>
          <w:szCs w:val="28"/>
        </w:rPr>
        <w:t xml:space="preserve"> сельский Совет</w:t>
      </w:r>
    </w:p>
    <w:p w:rsidR="00953501" w:rsidRPr="00BB5691" w:rsidRDefault="00953501" w:rsidP="00BB569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953501" w:rsidRPr="00F24421" w:rsidRDefault="00953501" w:rsidP="00BB5691">
      <w:pPr>
        <w:pStyle w:val="Style12"/>
        <w:widowControl/>
        <w:spacing w:line="298" w:lineRule="exact"/>
        <w:jc w:val="both"/>
        <w:rPr>
          <w:color w:val="000000"/>
          <w:sz w:val="28"/>
          <w:szCs w:val="28"/>
        </w:rPr>
      </w:pPr>
      <w:r w:rsidRPr="00BB5691">
        <w:rPr>
          <w:color w:val="000000"/>
          <w:sz w:val="28"/>
          <w:szCs w:val="28"/>
        </w:rPr>
        <w:t xml:space="preserve">      1. Дать согласие на </w:t>
      </w:r>
      <w:r>
        <w:rPr>
          <w:sz w:val="28"/>
          <w:szCs w:val="28"/>
        </w:rPr>
        <w:t>перевод жилого дома, находящийся в собственности</w:t>
      </w:r>
      <w:r w:rsidRPr="00BB5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Эльтонского сельского поселения </w:t>
      </w:r>
      <w:r w:rsidRPr="00BB5691">
        <w:rPr>
          <w:sz w:val="28"/>
          <w:szCs w:val="28"/>
        </w:rPr>
        <w:t>Палласовского муниципального района Волгоградской области</w:t>
      </w:r>
      <w:r>
        <w:rPr>
          <w:rStyle w:val="FontStyle18"/>
          <w:rFonts w:ascii="Calibri" w:hAnsi="Calibri" w:cs="Calibri"/>
          <w:sz w:val="28"/>
          <w:szCs w:val="28"/>
        </w:rPr>
        <w:t>, в служебное жилое помещение специализированного жилищного фонда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18"/>
          <w:rFonts w:ascii="Calibri" w:hAnsi="Calibri" w:cs="Calibri"/>
          <w:sz w:val="28"/>
          <w:szCs w:val="28"/>
        </w:rPr>
        <w:t>жилого дома, общей площадью 25,8 кв.м., расположенный по адресу: Волгоградская область, Палласовский район, п.Эльтон, ул.Октябрьская, дом 33.</w:t>
      </w:r>
    </w:p>
    <w:p w:rsidR="00953501" w:rsidRPr="00BB5691" w:rsidRDefault="00953501" w:rsidP="00BB5691">
      <w:pPr>
        <w:pStyle w:val="10"/>
        <w:ind w:left="435"/>
        <w:jc w:val="both"/>
        <w:rPr>
          <w:sz w:val="28"/>
          <w:szCs w:val="28"/>
        </w:rPr>
      </w:pPr>
      <w:r w:rsidRPr="00BB5691">
        <w:rPr>
          <w:sz w:val="28"/>
          <w:szCs w:val="28"/>
        </w:rPr>
        <w:t>2. Контроль за исполнением настоящего Решения оставляю за собой.</w:t>
      </w:r>
    </w:p>
    <w:p w:rsidR="00953501" w:rsidRPr="00BB5691" w:rsidRDefault="00953501" w:rsidP="00BB56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01" w:rsidRDefault="00953501" w:rsidP="00BB56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9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BB56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953501" w:rsidRPr="00BB5691" w:rsidRDefault="00953501" w:rsidP="00BB5691">
      <w:pPr>
        <w:spacing w:after="0"/>
        <w:jc w:val="both"/>
        <w:rPr>
          <w:rStyle w:val="FontStyle20"/>
          <w:b w:val="0"/>
          <w:bCs w:val="0"/>
          <w:sz w:val="28"/>
          <w:szCs w:val="28"/>
        </w:rPr>
      </w:pPr>
      <w:r w:rsidRPr="00BB569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Н.А.Сурганов</w:t>
      </w:r>
      <w:r w:rsidRPr="00BB5691">
        <w:rPr>
          <w:rStyle w:val="FontStyle20"/>
          <w:b w:val="0"/>
          <w:bCs w:val="0"/>
          <w:sz w:val="28"/>
          <w:szCs w:val="28"/>
        </w:rPr>
        <w:t xml:space="preserve">                                    </w:t>
      </w:r>
    </w:p>
    <w:p w:rsidR="00953501" w:rsidRDefault="00953501" w:rsidP="00BB5691">
      <w:pPr>
        <w:pStyle w:val="Style3"/>
        <w:widowControl/>
        <w:spacing w:line="293" w:lineRule="exact"/>
        <w:rPr>
          <w:rStyle w:val="FontStyle20"/>
          <w:rFonts w:ascii="Calibri" w:hAnsi="Calibri" w:cs="Calibri"/>
          <w:sz w:val="28"/>
          <w:szCs w:val="28"/>
        </w:rPr>
      </w:pPr>
      <w:r>
        <w:rPr>
          <w:rStyle w:val="FontStyle20"/>
          <w:rFonts w:ascii="Calibri" w:hAnsi="Calibri" w:cs="Calibri"/>
          <w:sz w:val="28"/>
          <w:szCs w:val="28"/>
        </w:rPr>
        <w:t>Рег: 34/2018</w:t>
      </w:r>
    </w:p>
    <w:p w:rsidR="00953501" w:rsidRDefault="00953501">
      <w:pPr>
        <w:rPr>
          <w:rStyle w:val="FontStyle20"/>
          <w:sz w:val="28"/>
          <w:szCs w:val="28"/>
        </w:rPr>
      </w:pPr>
    </w:p>
    <w:sectPr w:rsidR="00953501" w:rsidSect="0063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8D6"/>
    <w:multiLevelType w:val="hybridMultilevel"/>
    <w:tmpl w:val="A270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691"/>
    <w:rsid w:val="0006192B"/>
    <w:rsid w:val="00085020"/>
    <w:rsid w:val="000C6446"/>
    <w:rsid w:val="00277AA5"/>
    <w:rsid w:val="003C55FF"/>
    <w:rsid w:val="004C4E4E"/>
    <w:rsid w:val="004C69D6"/>
    <w:rsid w:val="005709CB"/>
    <w:rsid w:val="00634038"/>
    <w:rsid w:val="00687542"/>
    <w:rsid w:val="007419E2"/>
    <w:rsid w:val="007E67F0"/>
    <w:rsid w:val="008022D1"/>
    <w:rsid w:val="008F3188"/>
    <w:rsid w:val="00940371"/>
    <w:rsid w:val="00953501"/>
    <w:rsid w:val="009775F4"/>
    <w:rsid w:val="0099256C"/>
    <w:rsid w:val="009A5445"/>
    <w:rsid w:val="00A3395A"/>
    <w:rsid w:val="00B2259C"/>
    <w:rsid w:val="00B8248A"/>
    <w:rsid w:val="00BB5691"/>
    <w:rsid w:val="00C1661E"/>
    <w:rsid w:val="00DE3C9F"/>
    <w:rsid w:val="00E45EA9"/>
    <w:rsid w:val="00F24421"/>
    <w:rsid w:val="00FB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3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B569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BB5691"/>
    <w:pPr>
      <w:widowControl w:val="0"/>
      <w:autoSpaceDE w:val="0"/>
      <w:autoSpaceDN w:val="0"/>
      <w:adjustRightInd w:val="0"/>
      <w:spacing w:after="0" w:line="296" w:lineRule="exact"/>
    </w:pPr>
    <w:rPr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B569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BB5691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BB5691"/>
    <w:pPr>
      <w:overflowPunct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10">
    <w:name w:val="Абзац списка1"/>
    <w:basedOn w:val="Normal"/>
    <w:uiPriority w:val="99"/>
    <w:rsid w:val="00BB5691"/>
    <w:pPr>
      <w:overflowPunct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table" w:styleId="TableGrid">
    <w:name w:val="Table Grid"/>
    <w:basedOn w:val="TableNormal"/>
    <w:uiPriority w:val="99"/>
    <w:rsid w:val="008F31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yurist</dc:creator>
  <cp:keywords/>
  <dc:description/>
  <cp:lastModifiedBy>user</cp:lastModifiedBy>
  <cp:revision>3</cp:revision>
  <cp:lastPrinted>2017-12-20T13:36:00Z</cp:lastPrinted>
  <dcterms:created xsi:type="dcterms:W3CDTF">2018-10-02T05:16:00Z</dcterms:created>
  <dcterms:modified xsi:type="dcterms:W3CDTF">2018-10-08T13:00:00Z</dcterms:modified>
</cp:coreProperties>
</file>