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C0" w:rsidRDefault="00FA22C0" w:rsidP="00032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.35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FA22C0" w:rsidRDefault="00FA22C0" w:rsidP="00032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22C0" w:rsidRDefault="00FA22C0" w:rsidP="00032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22C0" w:rsidRDefault="00FA22C0" w:rsidP="00032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22C0" w:rsidRDefault="00FA22C0" w:rsidP="00032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FA22C0" w:rsidRDefault="00FA22C0" w:rsidP="000328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ПАЛЛАСОВСКИЙ МУНИЦИПАЛЬНЫЙ РАЙОН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ЭЛЬТОНСКИЙ СЕЛЬСКИЙ СОВЕТ</w:t>
      </w:r>
    </w:p>
    <w:p w:rsidR="00FA22C0" w:rsidRDefault="00FA22C0" w:rsidP="0003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2C0" w:rsidRDefault="00FA22C0" w:rsidP="000328C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FA22C0" w:rsidRDefault="00FA22C0" w:rsidP="0003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2C0" w:rsidRDefault="00FA22C0" w:rsidP="0003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«26» июня 2018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п. Эльтон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№ 11</w:t>
      </w:r>
    </w:p>
    <w:p w:rsidR="00FA22C0" w:rsidRDefault="00FA22C0" w:rsidP="0003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2C0" w:rsidRDefault="00FA22C0" w:rsidP="0003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2C0" w:rsidRDefault="00FA22C0" w:rsidP="00032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</w:t>
      </w:r>
    </w:p>
    <w:p w:rsidR="00FA22C0" w:rsidRDefault="00FA22C0" w:rsidP="00032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решение № 37/2 от 04.10.2013г.</w:t>
      </w:r>
    </w:p>
    <w:p w:rsidR="00FA22C0" w:rsidRDefault="00FA22C0" w:rsidP="00032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«Об утверждении Порядка «Об осуществлении</w:t>
      </w:r>
    </w:p>
    <w:p w:rsidR="00FA22C0" w:rsidRDefault="00FA22C0" w:rsidP="00032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муниципального жилищного контроля</w:t>
      </w:r>
    </w:p>
    <w:p w:rsidR="00FA22C0" w:rsidRDefault="00FA22C0" w:rsidP="00032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Эльтонского сельского </w:t>
      </w:r>
    </w:p>
    <w:p w:rsidR="00FA22C0" w:rsidRDefault="00FA22C0" w:rsidP="00032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поселения Палласовского муниципального района </w:t>
      </w:r>
    </w:p>
    <w:p w:rsidR="00FA22C0" w:rsidRPr="00D73729" w:rsidRDefault="00FA22C0" w:rsidP="00032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Волгоградской области» (</w:t>
      </w:r>
      <w:r w:rsidRPr="00D73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редакции решений</w:t>
      </w:r>
    </w:p>
    <w:p w:rsidR="00FA22C0" w:rsidRPr="00D73729" w:rsidRDefault="00FA22C0" w:rsidP="00032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 26/1 от 16.07.2014г., № 8/3 от 10.03.2015г., №23/1 от 26.07.2016г.)</w:t>
      </w:r>
    </w:p>
    <w:p w:rsidR="00FA22C0" w:rsidRDefault="00FA22C0" w:rsidP="0003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FA22C0" w:rsidRDefault="00FA22C0" w:rsidP="0003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С целью приведения законодательства Эльтонского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Эльтонский сельский Совет</w:t>
      </w:r>
    </w:p>
    <w:p w:rsidR="00FA22C0" w:rsidRDefault="00FA22C0" w:rsidP="0003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2C0" w:rsidRDefault="00FA22C0" w:rsidP="000328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FA22C0" w:rsidRDefault="00FA22C0" w:rsidP="0003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2C0" w:rsidRDefault="00FA22C0" w:rsidP="00FD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1.Внести изменения и дополнения 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№ 37/2</w:t>
      </w:r>
      <w:r w:rsidRPr="00FD53E3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04.10.2013г.</w:t>
      </w:r>
      <w:r w:rsidRPr="00FD53E3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дении Порядка «Об осуществлении </w:t>
      </w:r>
      <w:r w:rsidRPr="00FD53E3">
        <w:rPr>
          <w:rFonts w:ascii="Times New Roman" w:hAnsi="Times New Roman" w:cs="Times New Roman"/>
          <w:sz w:val="24"/>
          <w:szCs w:val="24"/>
          <w:lang w:eastAsia="ru-RU"/>
        </w:rPr>
        <w:t>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ниципального жилищного контроля </w:t>
      </w:r>
      <w:r w:rsidRPr="00FD53E3">
        <w:rPr>
          <w:rFonts w:ascii="Times New Roman" w:hAnsi="Times New Roman" w:cs="Times New Roman"/>
          <w:sz w:val="24"/>
          <w:szCs w:val="24"/>
          <w:lang w:eastAsia="ru-RU"/>
        </w:rPr>
        <w:t>на тер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ритории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Эльтонского сельского </w:t>
      </w:r>
      <w:r w:rsidRPr="00FD53E3">
        <w:rPr>
          <w:rFonts w:ascii="Times New Roman" w:hAnsi="Times New Roman" w:cs="Times New Roman"/>
          <w:sz w:val="24"/>
          <w:szCs w:val="24"/>
          <w:lang w:eastAsia="ru-RU"/>
        </w:rPr>
        <w:t>поселения Палла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совского муниципального района </w:t>
      </w:r>
      <w:r w:rsidRPr="00FD53E3">
        <w:rPr>
          <w:rFonts w:ascii="Times New Roman" w:hAnsi="Times New Roman" w:cs="Times New Roman"/>
          <w:sz w:val="24"/>
          <w:szCs w:val="24"/>
          <w:lang w:eastAsia="ru-RU"/>
        </w:rPr>
        <w:t>Волгоградской области» (</w:t>
      </w:r>
      <w:r w:rsidRPr="00D355A8">
        <w:rPr>
          <w:rFonts w:ascii="Times New Roman" w:hAnsi="Times New Roman" w:cs="Times New Roman"/>
          <w:sz w:val="24"/>
          <w:szCs w:val="24"/>
          <w:lang w:eastAsia="ru-RU"/>
        </w:rPr>
        <w:t>в редакции решений № 26/1 от 16.07.2014г., № 8/3 от 10.03.2015г., № 23/1 от 26.07.2016г</w:t>
      </w:r>
      <w:r w:rsidRPr="006A202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FD53E3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(далее- Решение). </w:t>
      </w:r>
    </w:p>
    <w:p w:rsidR="00FA22C0" w:rsidRDefault="00FA22C0" w:rsidP="0080724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0724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A20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1.1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Пункт</w:t>
      </w:r>
      <w:r w:rsidRPr="00A20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4.7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Порядка изложить в следующей редакции:</w:t>
      </w:r>
    </w:p>
    <w:p w:rsidR="00FA22C0" w:rsidRPr="006D28AF" w:rsidRDefault="00FA22C0" w:rsidP="00807246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«4.7 </w:t>
      </w:r>
      <w:r w:rsidRPr="00A20F80">
        <w:rPr>
          <w:rFonts w:ascii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  <w:r w:rsidRPr="006D28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Основаниями для проведения внеплановой проверки наряду с основаниями, указанными в части 2 статьи 10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являются поступления, в частности посредством государственной информационной системы жилищно-коммунального хозяйства (далее - система),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органом муниципального 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части 1 статьи 164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частью 2 статьи 162 Жилищного кодекса Российской Федерации, о фактах нарушения в области применения предельных (максимальных) индексов изменения размера вносимой гражданами платы за коммунальные услуги, нарушения правил содержания общего имущества в многоквартирном доме и правил изменения размера платы за содержание жилого помещения,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A22C0" w:rsidRPr="00807246" w:rsidRDefault="00FA22C0" w:rsidP="00807246">
      <w:pPr>
        <w:pStyle w:val="NoSpacing"/>
        <w:jc w:val="both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80724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2. Контроль за исполнением настоящего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807246">
        <w:rPr>
          <w:rFonts w:ascii="Times New Roman" w:hAnsi="Times New Roman" w:cs="Times New Roman"/>
          <w:sz w:val="24"/>
          <w:szCs w:val="24"/>
          <w:lang w:eastAsia="ru-RU"/>
        </w:rPr>
        <w:t xml:space="preserve">ешения, оставляю за собой. </w:t>
      </w:r>
    </w:p>
    <w:p w:rsidR="00FA22C0" w:rsidRPr="00807246" w:rsidRDefault="00FA22C0" w:rsidP="0080724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24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3.Настоящее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807246">
        <w:rPr>
          <w:rFonts w:ascii="Times New Roman" w:hAnsi="Times New Roman" w:cs="Times New Roman"/>
          <w:sz w:val="24"/>
          <w:szCs w:val="24"/>
          <w:lang w:eastAsia="ru-RU"/>
        </w:rPr>
        <w:t xml:space="preserve">ешение вступает в силу с момента официального опубликования (обнародования). </w:t>
      </w:r>
    </w:p>
    <w:p w:rsidR="00FA22C0" w:rsidRPr="00807246" w:rsidRDefault="00FA22C0" w:rsidP="0080724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2C0" w:rsidRDefault="00FA22C0" w:rsidP="000328C1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Эльтонского                                                                               </w:t>
      </w:r>
    </w:p>
    <w:p w:rsidR="00FA22C0" w:rsidRDefault="00FA22C0" w:rsidP="000328C1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Н.А.Сурганов</w:t>
      </w:r>
    </w:p>
    <w:p w:rsidR="00FA22C0" w:rsidRDefault="00FA22C0" w:rsidP="000328C1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22C0" w:rsidRDefault="00FA22C0" w:rsidP="000328C1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Рег. №  23/2018г. </w:t>
      </w:r>
    </w:p>
    <w:p w:rsidR="00FA22C0" w:rsidRDefault="00FA22C0" w:rsidP="000328C1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FA22C0" w:rsidRDefault="00FA22C0" w:rsidP="00F7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03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</w:p>
    <w:p w:rsidR="00FA22C0" w:rsidRDefault="00FA22C0" w:rsidP="00F7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22C0" w:rsidRDefault="00FA22C0" w:rsidP="00F7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22C0" w:rsidRDefault="00FA22C0" w:rsidP="00F7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22C0" w:rsidRDefault="00FA22C0" w:rsidP="00F7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22C0" w:rsidRDefault="00FA22C0" w:rsidP="00F7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22C0" w:rsidRDefault="00FA22C0" w:rsidP="00F7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22C0" w:rsidRDefault="00FA22C0" w:rsidP="00F7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22C0" w:rsidRDefault="00FA22C0" w:rsidP="00F7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22C0" w:rsidRDefault="00FA22C0" w:rsidP="00F7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22C0" w:rsidRDefault="00FA22C0" w:rsidP="00F7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22C0" w:rsidRDefault="00FA22C0" w:rsidP="00F7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22C0" w:rsidRDefault="00FA22C0" w:rsidP="00F7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22C0" w:rsidRDefault="00FA22C0" w:rsidP="00F7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22C0" w:rsidRDefault="00FA22C0" w:rsidP="00F7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22C0" w:rsidRDefault="00FA22C0" w:rsidP="00F7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22C0" w:rsidRDefault="00FA22C0" w:rsidP="00F7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22C0" w:rsidRDefault="00FA22C0" w:rsidP="009266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FA22C0" w:rsidSect="0018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1B2"/>
    <w:rsid w:val="000328C1"/>
    <w:rsid w:val="00181C91"/>
    <w:rsid w:val="001F0A3C"/>
    <w:rsid w:val="0024474E"/>
    <w:rsid w:val="00292EA3"/>
    <w:rsid w:val="002D3376"/>
    <w:rsid w:val="003359DE"/>
    <w:rsid w:val="0035636C"/>
    <w:rsid w:val="003613CC"/>
    <w:rsid w:val="00645CA1"/>
    <w:rsid w:val="00694A0D"/>
    <w:rsid w:val="006A2027"/>
    <w:rsid w:val="006D28AF"/>
    <w:rsid w:val="007317C3"/>
    <w:rsid w:val="00745018"/>
    <w:rsid w:val="00807246"/>
    <w:rsid w:val="008440C1"/>
    <w:rsid w:val="00893B10"/>
    <w:rsid w:val="008D568E"/>
    <w:rsid w:val="009266C5"/>
    <w:rsid w:val="00976FBB"/>
    <w:rsid w:val="009F2AB2"/>
    <w:rsid w:val="00A20F80"/>
    <w:rsid w:val="00B41F49"/>
    <w:rsid w:val="00B50BEA"/>
    <w:rsid w:val="00B961B2"/>
    <w:rsid w:val="00C17FDF"/>
    <w:rsid w:val="00D269FA"/>
    <w:rsid w:val="00D355A8"/>
    <w:rsid w:val="00D73729"/>
    <w:rsid w:val="00DA764D"/>
    <w:rsid w:val="00E00350"/>
    <w:rsid w:val="00E63335"/>
    <w:rsid w:val="00E97D54"/>
    <w:rsid w:val="00ED0E99"/>
    <w:rsid w:val="00F02A44"/>
    <w:rsid w:val="00F279C8"/>
    <w:rsid w:val="00F7032B"/>
    <w:rsid w:val="00F726F9"/>
    <w:rsid w:val="00FA22C0"/>
    <w:rsid w:val="00FD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8C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07246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2</Pages>
  <Words>738</Words>
  <Characters>4212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2018-06-27T12:53:00Z</cp:lastPrinted>
  <dcterms:created xsi:type="dcterms:W3CDTF">2018-06-26T11:57:00Z</dcterms:created>
  <dcterms:modified xsi:type="dcterms:W3CDTF">2018-07-02T11:29:00Z</dcterms:modified>
</cp:coreProperties>
</file>