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DB" w:rsidRDefault="00FE4ADB" w:rsidP="00E570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45pt;margin-top:-4.2pt;width:36pt;height:54pt;z-index:-251658240;visibility:visible" wrapcoords="-450 0 -450 21300 21600 21300 21600 0 -450 0">
            <v:imagedata r:id="rId4" o:title=""/>
            <w10:wrap type="tight"/>
          </v:shape>
        </w:pict>
      </w:r>
    </w:p>
    <w:p w:rsidR="00FE4ADB" w:rsidRPr="00E5702B" w:rsidRDefault="00FE4ADB" w:rsidP="00E570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E4ADB" w:rsidRDefault="00FE4ADB" w:rsidP="002E63F4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E4ADB" w:rsidRPr="00E5702B" w:rsidRDefault="00FE4ADB" w:rsidP="00E5702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ВОЛГОГРАДСКАЯ ОБЛАСТЬ</w:t>
      </w:r>
    </w:p>
    <w:p w:rsidR="00FE4ADB" w:rsidRPr="00E5702B" w:rsidRDefault="00FE4ADB" w:rsidP="00E5702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ПАЛЛАСОВСКИЙ МУНИЦИПАЛЬНЫЙ РАЙОН</w:t>
      </w:r>
    </w:p>
    <w:p w:rsidR="00FE4ADB" w:rsidRPr="00E5702B" w:rsidRDefault="00FE4ADB" w:rsidP="00E5702B">
      <w:pPr>
        <w:pBdr>
          <w:bottom w:val="single" w:sz="8" w:space="1" w:color="000000"/>
        </w:pBdr>
        <w:suppressAutoHyphens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ЭЛЬТОНСКИЙ</w:t>
      </w: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СЕЛЬСКИЙ СОВЕТ</w:t>
      </w:r>
    </w:p>
    <w:p w:rsidR="00FE4ADB" w:rsidRPr="00E5702B" w:rsidRDefault="00FE4ADB" w:rsidP="00E5702B">
      <w:pPr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E4ADB" w:rsidRPr="00E5702B" w:rsidRDefault="00FE4ADB" w:rsidP="00E5702B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 Е Ш Е Н И Е</w:t>
      </w:r>
    </w:p>
    <w:p w:rsidR="00FE4ADB" w:rsidRPr="00E5702B" w:rsidRDefault="00FE4ADB" w:rsidP="00E5702B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</w:t>
      </w: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Эльтон</w:t>
      </w:r>
      <w:r w:rsidRPr="00E5702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            </w:t>
      </w:r>
    </w:p>
    <w:p w:rsidR="00FE4ADB" w:rsidRPr="00E5702B" w:rsidRDefault="00FE4ADB" w:rsidP="00E5702B">
      <w:pPr>
        <w:suppressAutoHyphens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E4ADB" w:rsidRPr="003C1E71" w:rsidRDefault="00FE4ADB" w:rsidP="003C1E71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3C1E71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от «08» мая 2018 г.                                                                                     № 9/2</w:t>
      </w:r>
    </w:p>
    <w:p w:rsidR="00FE4ADB" w:rsidRPr="00E5702B" w:rsidRDefault="00FE4ADB" w:rsidP="003C1E71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FE4ADB" w:rsidRDefault="00FE4ADB" w:rsidP="00E5702B">
      <w:pPr>
        <w:pStyle w:val="1"/>
        <w:rPr>
          <w:b/>
          <w:bCs/>
          <w:sz w:val="26"/>
          <w:szCs w:val="26"/>
        </w:rPr>
      </w:pPr>
      <w:r w:rsidRPr="00E5702B">
        <w:rPr>
          <w:b/>
          <w:bCs/>
          <w:sz w:val="26"/>
          <w:szCs w:val="26"/>
        </w:rPr>
        <w:t xml:space="preserve">«О согласии приема </w:t>
      </w:r>
      <w:r>
        <w:rPr>
          <w:b/>
          <w:bCs/>
          <w:sz w:val="26"/>
          <w:szCs w:val="26"/>
        </w:rPr>
        <w:t>недвижимого имущества</w:t>
      </w:r>
    </w:p>
    <w:p w:rsidR="00FE4ADB" w:rsidRDefault="00FE4ADB" w:rsidP="00E5702B">
      <w:pPr>
        <w:pStyle w:val="1"/>
        <w:rPr>
          <w:b/>
          <w:bCs/>
          <w:sz w:val="26"/>
          <w:szCs w:val="26"/>
        </w:rPr>
      </w:pPr>
      <w:r w:rsidRPr="00E5702B">
        <w:rPr>
          <w:b/>
          <w:bCs/>
          <w:sz w:val="26"/>
          <w:szCs w:val="26"/>
        </w:rPr>
        <w:t xml:space="preserve">в муниципальную собственность </w:t>
      </w:r>
      <w:r>
        <w:rPr>
          <w:b/>
          <w:bCs/>
          <w:sz w:val="26"/>
          <w:szCs w:val="26"/>
        </w:rPr>
        <w:t>Эльтонского</w:t>
      </w:r>
      <w:r w:rsidRPr="00E5702B">
        <w:rPr>
          <w:b/>
          <w:bCs/>
          <w:sz w:val="26"/>
          <w:szCs w:val="26"/>
        </w:rPr>
        <w:t xml:space="preserve"> </w:t>
      </w:r>
    </w:p>
    <w:p w:rsidR="00FE4ADB" w:rsidRPr="00E5702B" w:rsidRDefault="00FE4ADB" w:rsidP="00E5702B">
      <w:pPr>
        <w:pStyle w:val="1"/>
        <w:rPr>
          <w:b/>
          <w:bCs/>
          <w:sz w:val="26"/>
          <w:szCs w:val="26"/>
        </w:rPr>
      </w:pPr>
      <w:r w:rsidRPr="00E5702B">
        <w:rPr>
          <w:b/>
          <w:bCs/>
          <w:sz w:val="26"/>
          <w:szCs w:val="26"/>
        </w:rPr>
        <w:t>сельского поселения</w:t>
      </w:r>
      <w:r>
        <w:rPr>
          <w:b/>
          <w:bCs/>
          <w:sz w:val="26"/>
          <w:szCs w:val="26"/>
        </w:rPr>
        <w:t xml:space="preserve"> </w:t>
      </w:r>
      <w:r w:rsidRPr="00E5702B">
        <w:rPr>
          <w:b/>
          <w:bCs/>
          <w:sz w:val="26"/>
          <w:szCs w:val="26"/>
        </w:rPr>
        <w:t>Палласовского муниципального района</w:t>
      </w:r>
    </w:p>
    <w:p w:rsidR="00FE4ADB" w:rsidRDefault="00FE4ADB" w:rsidP="00E5702B">
      <w:pPr>
        <w:pStyle w:val="1"/>
        <w:rPr>
          <w:b/>
          <w:bCs/>
          <w:sz w:val="26"/>
          <w:szCs w:val="26"/>
        </w:rPr>
      </w:pPr>
      <w:r w:rsidRPr="00E5702B">
        <w:rPr>
          <w:b/>
          <w:bCs/>
          <w:sz w:val="26"/>
          <w:szCs w:val="26"/>
        </w:rPr>
        <w:t>Волгоградской области</w:t>
      </w:r>
      <w:r w:rsidRPr="00933B25">
        <w:rPr>
          <w:b/>
          <w:bCs/>
          <w:sz w:val="26"/>
          <w:szCs w:val="26"/>
        </w:rPr>
        <w:t xml:space="preserve"> </w:t>
      </w:r>
      <w:r w:rsidRPr="00E5702B">
        <w:rPr>
          <w:b/>
          <w:bCs/>
          <w:sz w:val="26"/>
          <w:szCs w:val="26"/>
        </w:rPr>
        <w:t xml:space="preserve">из </w:t>
      </w:r>
      <w:r>
        <w:rPr>
          <w:b/>
          <w:bCs/>
          <w:sz w:val="26"/>
          <w:szCs w:val="26"/>
        </w:rPr>
        <w:t>государственной с</w:t>
      </w:r>
      <w:r w:rsidRPr="00E5702B">
        <w:rPr>
          <w:b/>
          <w:bCs/>
          <w:sz w:val="26"/>
          <w:szCs w:val="26"/>
        </w:rPr>
        <w:t>обственности</w:t>
      </w:r>
      <w:r>
        <w:rPr>
          <w:b/>
          <w:bCs/>
          <w:sz w:val="26"/>
          <w:szCs w:val="26"/>
        </w:rPr>
        <w:t xml:space="preserve"> </w:t>
      </w:r>
    </w:p>
    <w:p w:rsidR="00FE4ADB" w:rsidRPr="00E5702B" w:rsidRDefault="00FE4ADB" w:rsidP="00E5702B">
      <w:pPr>
        <w:pStyle w:val="1"/>
        <w:rPr>
          <w:b/>
          <w:bCs/>
          <w:sz w:val="26"/>
          <w:szCs w:val="26"/>
        </w:rPr>
      </w:pPr>
      <w:r w:rsidRPr="00E5702B">
        <w:rPr>
          <w:b/>
          <w:bCs/>
          <w:sz w:val="26"/>
          <w:szCs w:val="26"/>
        </w:rPr>
        <w:t>Волгоградской области»</w:t>
      </w:r>
    </w:p>
    <w:p w:rsidR="00FE4ADB" w:rsidRPr="00E5702B" w:rsidRDefault="00FE4ADB" w:rsidP="00E5702B">
      <w:pPr>
        <w:pStyle w:val="1"/>
        <w:rPr>
          <w:b/>
          <w:bCs/>
          <w:sz w:val="26"/>
          <w:szCs w:val="26"/>
        </w:rPr>
      </w:pPr>
    </w:p>
    <w:p w:rsidR="00FE4ADB" w:rsidRPr="00E5702B" w:rsidRDefault="00FE4ADB" w:rsidP="00E5702B">
      <w:pPr>
        <w:pStyle w:val="1"/>
        <w:jc w:val="both"/>
        <w:rPr>
          <w:b/>
          <w:bCs/>
          <w:sz w:val="26"/>
          <w:szCs w:val="26"/>
        </w:rPr>
      </w:pPr>
      <w:r w:rsidRPr="00E5702B">
        <w:rPr>
          <w:sz w:val="26"/>
          <w:szCs w:val="26"/>
        </w:rPr>
        <w:t xml:space="preserve">     На основании </w:t>
      </w:r>
      <w:r>
        <w:rPr>
          <w:color w:val="000000"/>
          <w:sz w:val="26"/>
          <w:szCs w:val="26"/>
        </w:rPr>
        <w:t>Федерального</w:t>
      </w:r>
      <w:r w:rsidRPr="000E3E03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а</w:t>
      </w:r>
      <w:r w:rsidRPr="000E3E03">
        <w:rPr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5702B">
        <w:rPr>
          <w:sz w:val="26"/>
          <w:szCs w:val="26"/>
        </w:rPr>
        <w:t xml:space="preserve">руководствуясь Уставом </w:t>
      </w:r>
      <w:r>
        <w:rPr>
          <w:sz w:val="26"/>
          <w:szCs w:val="26"/>
        </w:rPr>
        <w:t>Эльтонского</w:t>
      </w:r>
      <w:r w:rsidRPr="00E5702B"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>Эльтонский</w:t>
      </w:r>
      <w:r w:rsidRPr="00E5702B">
        <w:rPr>
          <w:sz w:val="26"/>
          <w:szCs w:val="26"/>
        </w:rPr>
        <w:t xml:space="preserve"> сельский Совет</w:t>
      </w:r>
    </w:p>
    <w:p w:rsidR="00FE4ADB" w:rsidRPr="00E5702B" w:rsidRDefault="00FE4ADB" w:rsidP="00E5702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570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РЕШИЛ:</w:t>
      </w:r>
    </w:p>
    <w:p w:rsidR="00FE4ADB" w:rsidRDefault="00FE4ADB" w:rsidP="00C25239">
      <w:pPr>
        <w:pStyle w:val="1"/>
        <w:jc w:val="both"/>
        <w:rPr>
          <w:sz w:val="26"/>
          <w:szCs w:val="26"/>
        </w:rPr>
      </w:pPr>
      <w:r w:rsidRPr="00E5702B">
        <w:rPr>
          <w:color w:val="000000"/>
          <w:sz w:val="26"/>
          <w:szCs w:val="26"/>
        </w:rPr>
        <w:t xml:space="preserve">      1. Дать согласие на прием в муниципальную собственность </w:t>
      </w:r>
      <w:r>
        <w:rPr>
          <w:color w:val="000000"/>
          <w:sz w:val="26"/>
          <w:szCs w:val="26"/>
        </w:rPr>
        <w:t>Эльтонского</w:t>
      </w:r>
      <w:r w:rsidRPr="00E5702B">
        <w:rPr>
          <w:color w:val="000000"/>
          <w:sz w:val="26"/>
          <w:szCs w:val="26"/>
        </w:rPr>
        <w:t xml:space="preserve"> сельского поселения Палласовского муниципального района Волгоградской области из </w:t>
      </w:r>
      <w:r w:rsidRPr="00305D3E">
        <w:rPr>
          <w:sz w:val="26"/>
          <w:szCs w:val="26"/>
        </w:rPr>
        <w:t>государственной собственности Волгоградской области</w:t>
      </w:r>
      <w:r>
        <w:rPr>
          <w:sz w:val="26"/>
          <w:szCs w:val="26"/>
        </w:rPr>
        <w:t xml:space="preserve"> следующее недвижимое имущество:</w:t>
      </w:r>
    </w:p>
    <w:p w:rsidR="00FE4ADB" w:rsidRDefault="00FE4ADB" w:rsidP="000C1F6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квартира по адресу: Волгоградская область., Палласовский район., п.Эльтон, ул. Пушкина, д.47. кв.13. площадью 62.2 кв.м.  с кадастровым номером 34:23:200001:2206; </w:t>
      </w:r>
    </w:p>
    <w:p w:rsidR="00FE4ADB" w:rsidRDefault="00FE4ADB" w:rsidP="000C1F62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квартира по адресу: Волгоградская область., Палласовский район., п.Эльтон, ул. Пушкина, д.47. кв.9. площадью 69.7 кв.м.  с кадастровым номером 34:23:200001:2181; </w:t>
      </w:r>
    </w:p>
    <w:p w:rsidR="00FE4ADB" w:rsidRPr="00305D3E" w:rsidRDefault="00FE4ADB" w:rsidP="00C25239">
      <w:pPr>
        <w:pStyle w:val="1"/>
        <w:jc w:val="both"/>
        <w:rPr>
          <w:sz w:val="26"/>
          <w:szCs w:val="26"/>
        </w:rPr>
      </w:pPr>
    </w:p>
    <w:p w:rsidR="00FE4ADB" w:rsidRPr="005C67E4" w:rsidRDefault="00FE4ADB" w:rsidP="00E5702B">
      <w:pPr>
        <w:pStyle w:val="10"/>
        <w:ind w:left="435"/>
        <w:jc w:val="both"/>
        <w:rPr>
          <w:color w:val="000000"/>
          <w:sz w:val="26"/>
          <w:szCs w:val="26"/>
        </w:rPr>
      </w:pPr>
      <w:r w:rsidRPr="00E5702B">
        <w:rPr>
          <w:sz w:val="26"/>
          <w:szCs w:val="26"/>
        </w:rPr>
        <w:t xml:space="preserve">2. Контроль </w:t>
      </w:r>
      <w:r w:rsidRPr="005C67E4">
        <w:rPr>
          <w:color w:val="000000"/>
          <w:sz w:val="26"/>
          <w:szCs w:val="26"/>
        </w:rPr>
        <w:t>за исполнением настоящего Решения оставляю за собой.</w:t>
      </w:r>
    </w:p>
    <w:p w:rsidR="00FE4ADB" w:rsidRDefault="00FE4ADB" w:rsidP="00E5702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67E4">
        <w:rPr>
          <w:rFonts w:ascii="Times New Roman" w:hAnsi="Times New Roman" w:cs="Times New Roman"/>
          <w:color w:val="000000"/>
          <w:sz w:val="26"/>
          <w:szCs w:val="26"/>
        </w:rPr>
        <w:t xml:space="preserve">       3. Настоящее Решение вступает в силу после его официального опубликования (обнародования).</w:t>
      </w:r>
    </w:p>
    <w:p w:rsidR="00FE4ADB" w:rsidRPr="005C67E4" w:rsidRDefault="00FE4ADB" w:rsidP="00E5702B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4ADB" w:rsidRPr="00E5702B" w:rsidRDefault="00FE4ADB" w:rsidP="00E5702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67E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Глава Эльтонского</w:t>
      </w:r>
      <w:r w:rsidRPr="00E5702B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</w:p>
    <w:p w:rsidR="00FE4ADB" w:rsidRPr="00E5702B" w:rsidRDefault="00FE4ADB" w:rsidP="003C1E71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5702B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 w:rsidRPr="00E5702B">
        <w:rPr>
          <w:rStyle w:val="FontStyle20"/>
          <w:b w:val="0"/>
          <w:bCs w:val="0"/>
          <w:sz w:val="26"/>
          <w:szCs w:val="26"/>
        </w:rPr>
        <w:t xml:space="preserve">        </w:t>
      </w:r>
      <w:r>
        <w:rPr>
          <w:rStyle w:val="FontStyle20"/>
          <w:b w:val="0"/>
          <w:bCs w:val="0"/>
          <w:sz w:val="26"/>
          <w:szCs w:val="26"/>
        </w:rPr>
        <w:t xml:space="preserve">                                              </w:t>
      </w:r>
      <w:r w:rsidRPr="00E5702B">
        <w:rPr>
          <w:rStyle w:val="FontStyle20"/>
          <w:b w:val="0"/>
          <w:bCs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</w:rPr>
        <w:t>Н.А. Сурганов</w:t>
      </w:r>
    </w:p>
    <w:p w:rsidR="00FE4ADB" w:rsidRPr="00E5702B" w:rsidRDefault="00FE4ADB" w:rsidP="00E5702B">
      <w:pPr>
        <w:spacing w:after="0"/>
        <w:jc w:val="both"/>
        <w:rPr>
          <w:rStyle w:val="FontStyle20"/>
          <w:sz w:val="26"/>
          <w:szCs w:val="26"/>
        </w:rPr>
      </w:pPr>
      <w:r w:rsidRPr="00E5702B">
        <w:rPr>
          <w:rStyle w:val="FontStyle20"/>
          <w:b w:val="0"/>
          <w:bCs w:val="0"/>
          <w:sz w:val="26"/>
          <w:szCs w:val="26"/>
        </w:rPr>
        <w:t xml:space="preserve">                       </w:t>
      </w:r>
    </w:p>
    <w:p w:rsidR="00FE4ADB" w:rsidRPr="00E5702B" w:rsidRDefault="00FE4ADB" w:rsidP="00E5702B">
      <w:pPr>
        <w:pStyle w:val="Style3"/>
        <w:widowControl/>
        <w:spacing w:line="293" w:lineRule="exact"/>
        <w:rPr>
          <w:rStyle w:val="FontStyle20"/>
          <w:rFonts w:ascii="Calibri" w:hAnsi="Calibri"/>
          <w:sz w:val="26"/>
          <w:szCs w:val="26"/>
        </w:rPr>
      </w:pPr>
      <w:r>
        <w:rPr>
          <w:rStyle w:val="FontStyle20"/>
          <w:rFonts w:ascii="Calibri" w:hAnsi="Calibri"/>
          <w:sz w:val="26"/>
          <w:szCs w:val="26"/>
        </w:rPr>
        <w:t>Рег: 19/2018</w:t>
      </w:r>
    </w:p>
    <w:sectPr w:rsidR="00FE4ADB" w:rsidRPr="00E5702B" w:rsidSect="0017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02B"/>
    <w:rsid w:val="00017B5C"/>
    <w:rsid w:val="00034F1D"/>
    <w:rsid w:val="000C1F62"/>
    <w:rsid w:val="000D11B1"/>
    <w:rsid w:val="000E3E03"/>
    <w:rsid w:val="00176878"/>
    <w:rsid w:val="001D251E"/>
    <w:rsid w:val="002E63F4"/>
    <w:rsid w:val="00305D3E"/>
    <w:rsid w:val="003C1E71"/>
    <w:rsid w:val="003D3AAB"/>
    <w:rsid w:val="00416C81"/>
    <w:rsid w:val="004C62F1"/>
    <w:rsid w:val="00596644"/>
    <w:rsid w:val="005C67E4"/>
    <w:rsid w:val="0063196A"/>
    <w:rsid w:val="006F7D9A"/>
    <w:rsid w:val="00836EE9"/>
    <w:rsid w:val="00865D2E"/>
    <w:rsid w:val="008D2A6C"/>
    <w:rsid w:val="00933B25"/>
    <w:rsid w:val="009A4F29"/>
    <w:rsid w:val="00A44119"/>
    <w:rsid w:val="00AC112E"/>
    <w:rsid w:val="00BA12F7"/>
    <w:rsid w:val="00BA7A3C"/>
    <w:rsid w:val="00C25239"/>
    <w:rsid w:val="00C41410"/>
    <w:rsid w:val="00D07A85"/>
    <w:rsid w:val="00E5702B"/>
    <w:rsid w:val="00F071B3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7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E5702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E5702B"/>
    <w:pPr>
      <w:widowControl w:val="0"/>
      <w:autoSpaceDE w:val="0"/>
      <w:autoSpaceDN w:val="0"/>
      <w:adjustRightInd w:val="0"/>
      <w:spacing w:after="0" w:line="296" w:lineRule="exact"/>
    </w:pPr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E5702B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10">
    <w:name w:val="Абзац списка1"/>
    <w:basedOn w:val="Normal"/>
    <w:uiPriority w:val="99"/>
    <w:rsid w:val="00E5702B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E5702B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E5702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246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27</cp:revision>
  <cp:lastPrinted>2018-05-10T11:51:00Z</cp:lastPrinted>
  <dcterms:created xsi:type="dcterms:W3CDTF">2018-05-08T09:26:00Z</dcterms:created>
  <dcterms:modified xsi:type="dcterms:W3CDTF">2018-05-10T11:52:00Z</dcterms:modified>
</cp:coreProperties>
</file>