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55" w:rsidRPr="001A5862" w:rsidRDefault="000A0555" w:rsidP="001A586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8.95pt;margin-top:-.45pt;width:36pt;height:54pt;z-index:-251658240;visibility:visible" wrapcoords="-450 0 -450 21300 21600 21300 21600 0 -450 0">
            <v:imagedata r:id="rId4" o:title=""/>
            <w10:wrap type="tight"/>
          </v:shape>
        </w:pict>
      </w:r>
    </w:p>
    <w:p w:rsidR="000A0555" w:rsidRPr="001A5862" w:rsidRDefault="000A0555" w:rsidP="001A586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A0555" w:rsidRDefault="000A0555" w:rsidP="00471F0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0A0555" w:rsidRPr="001A5862" w:rsidRDefault="000A0555" w:rsidP="00471F0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0A0555" w:rsidRPr="001A5862" w:rsidRDefault="000A0555" w:rsidP="001A586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A5862">
        <w:rPr>
          <w:rFonts w:ascii="Times New Roman" w:hAnsi="Times New Roman" w:cs="Times New Roman"/>
          <w:b/>
          <w:bCs/>
          <w:sz w:val="26"/>
          <w:szCs w:val="26"/>
        </w:rPr>
        <w:t>Волгоградская область</w:t>
      </w:r>
    </w:p>
    <w:p w:rsidR="000A0555" w:rsidRPr="001A5862" w:rsidRDefault="000A0555" w:rsidP="001A586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A5862">
        <w:rPr>
          <w:rFonts w:ascii="Times New Roman" w:hAnsi="Times New Roman" w:cs="Times New Roman"/>
          <w:b/>
          <w:bCs/>
          <w:sz w:val="26"/>
          <w:szCs w:val="26"/>
        </w:rPr>
        <w:t xml:space="preserve">Палласовский муниципальный район </w:t>
      </w:r>
    </w:p>
    <w:p w:rsidR="000A0555" w:rsidRPr="001A5862" w:rsidRDefault="000A0555" w:rsidP="001A586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A5862">
        <w:rPr>
          <w:rFonts w:ascii="Times New Roman" w:hAnsi="Times New Roman" w:cs="Times New Roman"/>
          <w:b/>
          <w:bCs/>
          <w:sz w:val="26"/>
          <w:szCs w:val="26"/>
        </w:rPr>
        <w:t>Эльтонский сельский Совет</w:t>
      </w:r>
    </w:p>
    <w:p w:rsidR="000A0555" w:rsidRPr="001A5862" w:rsidRDefault="000A0555" w:rsidP="001A586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A0555" w:rsidRPr="001A5862" w:rsidRDefault="000A0555" w:rsidP="001A586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A5862">
        <w:rPr>
          <w:rFonts w:ascii="Times New Roman" w:hAnsi="Times New Roman" w:cs="Times New Roman"/>
          <w:b/>
          <w:bCs/>
          <w:sz w:val="26"/>
          <w:szCs w:val="26"/>
        </w:rPr>
        <w:t>Р Е Ш Е Н И Е</w:t>
      </w:r>
    </w:p>
    <w:p w:rsidR="000A0555" w:rsidRPr="001A5862" w:rsidRDefault="000A0555" w:rsidP="001A586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A5862">
        <w:rPr>
          <w:rFonts w:ascii="Times New Roman" w:hAnsi="Times New Roman" w:cs="Times New Roman"/>
          <w:b/>
          <w:bCs/>
          <w:sz w:val="26"/>
          <w:szCs w:val="26"/>
        </w:rPr>
        <w:t>п.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A5862">
        <w:rPr>
          <w:rFonts w:ascii="Times New Roman" w:hAnsi="Times New Roman" w:cs="Times New Roman"/>
          <w:b/>
          <w:bCs/>
          <w:sz w:val="26"/>
          <w:szCs w:val="26"/>
        </w:rPr>
        <w:t>Эльтон</w:t>
      </w:r>
    </w:p>
    <w:p w:rsidR="000A0555" w:rsidRPr="001A5862" w:rsidRDefault="000A0555" w:rsidP="001A586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A0555" w:rsidRPr="001A5862" w:rsidRDefault="000A0555" w:rsidP="001A586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1A5862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bCs/>
          <w:sz w:val="26"/>
          <w:szCs w:val="26"/>
        </w:rPr>
        <w:t>от « 23</w:t>
      </w:r>
      <w:r w:rsidRPr="001A5862">
        <w:rPr>
          <w:rFonts w:ascii="Times New Roman" w:hAnsi="Times New Roman" w:cs="Times New Roman"/>
          <w:b/>
          <w:bCs/>
          <w:sz w:val="26"/>
          <w:szCs w:val="26"/>
        </w:rPr>
        <w:t xml:space="preserve"> » января 2017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A5862">
        <w:rPr>
          <w:rFonts w:ascii="Times New Roman" w:hAnsi="Times New Roman" w:cs="Times New Roman"/>
          <w:b/>
          <w:bCs/>
          <w:sz w:val="26"/>
          <w:szCs w:val="26"/>
        </w:rPr>
        <w:t xml:space="preserve">г.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№ 2/1</w:t>
      </w:r>
    </w:p>
    <w:p w:rsidR="000A0555" w:rsidRPr="001A5862" w:rsidRDefault="000A0555" w:rsidP="001A5862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8553"/>
      </w:tblGrid>
      <w:tr w:rsidR="000A0555" w:rsidRPr="0092779E">
        <w:trPr>
          <w:trHeight w:val="957"/>
        </w:trPr>
        <w:tc>
          <w:tcPr>
            <w:tcW w:w="8553" w:type="dxa"/>
          </w:tcPr>
          <w:p w:rsidR="000A0555" w:rsidRPr="0092779E" w:rsidRDefault="000A0555" w:rsidP="001A586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«Об утверждении плана работы Эльтонского</w:t>
            </w:r>
          </w:p>
          <w:p w:rsidR="000A0555" w:rsidRPr="0092779E" w:rsidRDefault="000A0555" w:rsidP="001A586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сельского Совета (третьего Созыва)</w:t>
            </w:r>
          </w:p>
          <w:p w:rsidR="000A0555" w:rsidRPr="0092779E" w:rsidRDefault="000A0555" w:rsidP="001A586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 2017 год»</w:t>
            </w:r>
          </w:p>
        </w:tc>
      </w:tr>
    </w:tbl>
    <w:p w:rsidR="000A0555" w:rsidRPr="001A5862" w:rsidRDefault="000A0555" w:rsidP="001A58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A5862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0A0555" w:rsidRPr="001A5862" w:rsidRDefault="000A0555" w:rsidP="001A5862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A5862">
        <w:rPr>
          <w:b/>
          <w:bCs/>
          <w:sz w:val="26"/>
          <w:szCs w:val="26"/>
        </w:rPr>
        <w:t xml:space="preserve">           </w:t>
      </w:r>
      <w:r w:rsidRPr="001A5862">
        <w:rPr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Эльтонского сельского поселения, Эльтонский сельский Совет,</w:t>
      </w:r>
    </w:p>
    <w:p w:rsidR="000A0555" w:rsidRPr="001A5862" w:rsidRDefault="000A0555" w:rsidP="001A58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A0555" w:rsidRPr="001A5862" w:rsidRDefault="000A0555" w:rsidP="001A586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A5862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0A0555" w:rsidRPr="001A5862" w:rsidRDefault="000A0555" w:rsidP="001A58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A0555" w:rsidRPr="001A5862" w:rsidRDefault="000A0555" w:rsidP="0069140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5862">
        <w:rPr>
          <w:rFonts w:ascii="Times New Roman" w:hAnsi="Times New Roman" w:cs="Times New Roman"/>
          <w:sz w:val="26"/>
          <w:szCs w:val="26"/>
        </w:rPr>
        <w:t xml:space="preserve">           1. </w:t>
      </w:r>
      <w:r>
        <w:rPr>
          <w:rFonts w:ascii="Times New Roman" w:hAnsi="Times New Roman" w:cs="Times New Roman"/>
          <w:sz w:val="26"/>
          <w:szCs w:val="26"/>
        </w:rPr>
        <w:t xml:space="preserve"> Утвердить план работы Эльтонского сельского Совета (третьего Созыва) на 2017год. согласно Приложения № 1. </w:t>
      </w:r>
    </w:p>
    <w:p w:rsidR="000A0555" w:rsidRPr="001A5862" w:rsidRDefault="000A0555" w:rsidP="001A5862">
      <w:pPr>
        <w:tabs>
          <w:tab w:val="num" w:pos="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A5862">
        <w:rPr>
          <w:rFonts w:ascii="Times New Roman" w:hAnsi="Times New Roman" w:cs="Times New Roman"/>
          <w:sz w:val="26"/>
          <w:szCs w:val="26"/>
        </w:rPr>
        <w:t xml:space="preserve">           2. Контроль за исполнением настоящего решения оставляю за собой.</w:t>
      </w:r>
    </w:p>
    <w:p w:rsidR="000A0555" w:rsidRPr="001A5862" w:rsidRDefault="000A0555" w:rsidP="001A5862">
      <w:pPr>
        <w:tabs>
          <w:tab w:val="left" w:pos="86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5862">
        <w:rPr>
          <w:rFonts w:ascii="Times New Roman" w:hAnsi="Times New Roman" w:cs="Times New Roman"/>
          <w:sz w:val="26"/>
          <w:szCs w:val="26"/>
        </w:rPr>
        <w:t xml:space="preserve">           3. Настоящее решение вступает в силу  с момента подписания. </w:t>
      </w:r>
    </w:p>
    <w:p w:rsidR="000A0555" w:rsidRPr="001A5862" w:rsidRDefault="000A0555" w:rsidP="001A5862">
      <w:pPr>
        <w:tabs>
          <w:tab w:val="left" w:pos="86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A0555" w:rsidRPr="001A5862" w:rsidRDefault="000A0555" w:rsidP="001A586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1A5862">
        <w:rPr>
          <w:rFonts w:ascii="Times New Roman" w:hAnsi="Times New Roman" w:cs="Times New Roman"/>
          <w:b/>
          <w:bCs/>
          <w:sz w:val="26"/>
          <w:szCs w:val="26"/>
        </w:rPr>
        <w:t xml:space="preserve">Глава Эльтонского </w:t>
      </w:r>
    </w:p>
    <w:p w:rsidR="000A0555" w:rsidRPr="001A5862" w:rsidRDefault="000A0555" w:rsidP="001A586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1A5862">
        <w:rPr>
          <w:rFonts w:ascii="Times New Roman" w:hAnsi="Times New Roman" w:cs="Times New Roman"/>
          <w:b/>
          <w:bCs/>
          <w:sz w:val="26"/>
          <w:szCs w:val="26"/>
        </w:rPr>
        <w:t>сельского поселения                                                                              Н.А. Сурганов</w:t>
      </w:r>
    </w:p>
    <w:p w:rsidR="000A0555" w:rsidRPr="001A5862" w:rsidRDefault="000A0555" w:rsidP="001A5862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A0555" w:rsidRPr="001A5862" w:rsidRDefault="000A0555" w:rsidP="001A586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Рег: 4</w:t>
      </w:r>
      <w:r w:rsidRPr="001A5862">
        <w:rPr>
          <w:rFonts w:ascii="Times New Roman" w:hAnsi="Times New Roman" w:cs="Times New Roman"/>
          <w:sz w:val="26"/>
          <w:szCs w:val="26"/>
        </w:rPr>
        <w:t xml:space="preserve"> /2017                                         </w:t>
      </w:r>
    </w:p>
    <w:p w:rsidR="000A0555" w:rsidRPr="001A5862" w:rsidRDefault="000A0555" w:rsidP="001A586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A0555" w:rsidRPr="001A5862" w:rsidRDefault="000A0555" w:rsidP="001A586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A0555" w:rsidRPr="001A5862" w:rsidRDefault="000A0555" w:rsidP="001A586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A0555" w:rsidRPr="001A5862" w:rsidRDefault="000A0555" w:rsidP="001A586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A0555" w:rsidRPr="001A5862" w:rsidRDefault="000A0555" w:rsidP="001A586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A0555" w:rsidRPr="001A5862" w:rsidRDefault="000A0555" w:rsidP="001A586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A0555" w:rsidRPr="001A5862" w:rsidRDefault="000A0555" w:rsidP="001A586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A0555" w:rsidRPr="001A5862" w:rsidRDefault="000A0555" w:rsidP="001A586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A0555" w:rsidRPr="001A5862" w:rsidRDefault="000A0555" w:rsidP="001A5862">
      <w:pPr>
        <w:spacing w:after="0"/>
        <w:rPr>
          <w:rFonts w:ascii="Times New Roman" w:hAnsi="Times New Roman" w:cs="Times New Roman"/>
          <w:sz w:val="26"/>
          <w:szCs w:val="26"/>
        </w:rPr>
        <w:sectPr w:rsidR="000A0555" w:rsidRPr="001A58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0555" w:rsidRPr="001A5862" w:rsidRDefault="000A0555" w:rsidP="006B6F82">
      <w:pPr>
        <w:tabs>
          <w:tab w:val="left" w:pos="0"/>
          <w:tab w:val="center" w:pos="14940"/>
        </w:tabs>
        <w:spacing w:after="0"/>
        <w:rPr>
          <w:rFonts w:ascii="Times New Roman" w:hAnsi="Times New Roman" w:cs="Times New Roman"/>
          <w:color w:val="FF00FF"/>
          <w:sz w:val="26"/>
          <w:szCs w:val="26"/>
        </w:rPr>
      </w:pPr>
    </w:p>
    <w:p w:rsidR="000A0555" w:rsidRPr="001A5862" w:rsidRDefault="000A0555" w:rsidP="001A5862">
      <w:pPr>
        <w:tabs>
          <w:tab w:val="left" w:pos="0"/>
          <w:tab w:val="center" w:pos="14940"/>
        </w:tabs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A586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Приложение №1</w:t>
      </w:r>
    </w:p>
    <w:p w:rsidR="000A0555" w:rsidRPr="001A5862" w:rsidRDefault="000A0555" w:rsidP="001A5862">
      <w:pPr>
        <w:tabs>
          <w:tab w:val="left" w:pos="0"/>
          <w:tab w:val="center" w:pos="14940"/>
        </w:tabs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A586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    к решению Эльтонского сельского Совета</w:t>
      </w:r>
    </w:p>
    <w:p w:rsidR="000A0555" w:rsidRPr="001A5862" w:rsidRDefault="000A0555" w:rsidP="001A5862">
      <w:pPr>
        <w:tabs>
          <w:tab w:val="left" w:pos="0"/>
          <w:tab w:val="center" w:pos="14940"/>
        </w:tabs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от « 23 </w:t>
      </w:r>
      <w:r w:rsidRPr="001A5862">
        <w:rPr>
          <w:rFonts w:ascii="Times New Roman" w:hAnsi="Times New Roman" w:cs="Times New Roman"/>
          <w:color w:val="000000"/>
          <w:sz w:val="26"/>
          <w:szCs w:val="26"/>
        </w:rPr>
        <w:t xml:space="preserve">» января 2017г. № </w:t>
      </w:r>
      <w:r>
        <w:rPr>
          <w:rFonts w:ascii="Times New Roman" w:hAnsi="Times New Roman" w:cs="Times New Roman"/>
          <w:color w:val="000000"/>
          <w:sz w:val="26"/>
          <w:szCs w:val="26"/>
        </w:rPr>
        <w:t>2/1</w:t>
      </w:r>
    </w:p>
    <w:p w:rsidR="000A0555" w:rsidRPr="001A5862" w:rsidRDefault="000A0555" w:rsidP="001A5862">
      <w:pPr>
        <w:tabs>
          <w:tab w:val="left" w:pos="6165"/>
          <w:tab w:val="center" w:pos="7444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1A586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</w:t>
      </w:r>
    </w:p>
    <w:p w:rsidR="000A0555" w:rsidRPr="001A5862" w:rsidRDefault="000A0555" w:rsidP="001A5862">
      <w:pPr>
        <w:tabs>
          <w:tab w:val="left" w:pos="6165"/>
          <w:tab w:val="center" w:pos="7444"/>
        </w:tabs>
        <w:spacing w:after="0"/>
        <w:rPr>
          <w:rFonts w:ascii="Times New Roman" w:hAnsi="Times New Roman" w:cs="Times New Roman"/>
          <w:color w:val="FF00FF"/>
          <w:sz w:val="26"/>
          <w:szCs w:val="26"/>
        </w:rPr>
      </w:pPr>
    </w:p>
    <w:p w:rsidR="000A0555" w:rsidRPr="001A5862" w:rsidRDefault="000A0555" w:rsidP="001A5862">
      <w:pPr>
        <w:tabs>
          <w:tab w:val="left" w:pos="6165"/>
          <w:tab w:val="center" w:pos="7444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A5862">
        <w:rPr>
          <w:rFonts w:ascii="Times New Roman" w:hAnsi="Times New Roman" w:cs="Times New Roman"/>
          <w:b/>
          <w:bCs/>
          <w:sz w:val="26"/>
          <w:szCs w:val="26"/>
        </w:rPr>
        <w:t>ПЛАН РАБОТЫ</w:t>
      </w:r>
    </w:p>
    <w:p w:rsidR="000A0555" w:rsidRPr="001A5862" w:rsidRDefault="000A0555" w:rsidP="001A586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ЭЛЬТОНСКОГО</w:t>
      </w:r>
      <w:r w:rsidRPr="001A5862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СОВЕТА (ТРЕТЬЕГО СОЗЫВА)</w:t>
      </w:r>
    </w:p>
    <w:p w:rsidR="000A0555" w:rsidRPr="001A5862" w:rsidRDefault="000A0555" w:rsidP="001A586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 2017</w:t>
      </w:r>
      <w:r w:rsidRPr="001A5862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0A0555" w:rsidRPr="001A5862" w:rsidRDefault="000A0555" w:rsidP="001A586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6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5294"/>
        <w:gridCol w:w="2452"/>
        <w:gridCol w:w="4812"/>
        <w:gridCol w:w="2446"/>
      </w:tblGrid>
      <w:tr w:rsidR="000A0555" w:rsidRPr="0092779E">
        <w:trPr>
          <w:cantSplit/>
          <w:trHeight w:val="1134"/>
        </w:trPr>
        <w:tc>
          <w:tcPr>
            <w:tcW w:w="646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94" w:type="dxa"/>
          </w:tcPr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Наименование обсуждаемых вопросов</w:t>
            </w:r>
          </w:p>
        </w:tc>
        <w:tc>
          <w:tcPr>
            <w:tcW w:w="2452" w:type="dxa"/>
          </w:tcPr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 xml:space="preserve">авторы </w:t>
            </w:r>
          </w:p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 xml:space="preserve">инициирования </w:t>
            </w:r>
          </w:p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вопроса</w:t>
            </w:r>
          </w:p>
        </w:tc>
        <w:tc>
          <w:tcPr>
            <w:tcW w:w="4812" w:type="dxa"/>
          </w:tcPr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Ответственные за подготовку вопроса</w:t>
            </w:r>
          </w:p>
        </w:tc>
        <w:tc>
          <w:tcPr>
            <w:tcW w:w="2446" w:type="dxa"/>
          </w:tcPr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дата предоставления</w:t>
            </w:r>
          </w:p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материала</w:t>
            </w:r>
          </w:p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в Совет</w:t>
            </w:r>
          </w:p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0555" w:rsidRPr="0092779E">
        <w:tc>
          <w:tcPr>
            <w:tcW w:w="646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  <w:tc>
          <w:tcPr>
            <w:tcW w:w="5294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2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2" w:type="dxa"/>
          </w:tcPr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Я Н В А Р Ь</w:t>
            </w:r>
          </w:p>
        </w:tc>
        <w:tc>
          <w:tcPr>
            <w:tcW w:w="2446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0555" w:rsidRPr="0092779E">
        <w:tc>
          <w:tcPr>
            <w:tcW w:w="646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 xml:space="preserve"> 1.        </w:t>
            </w:r>
          </w:p>
        </w:tc>
        <w:tc>
          <w:tcPr>
            <w:tcW w:w="5294" w:type="dxa"/>
          </w:tcPr>
          <w:p w:rsidR="000A0555" w:rsidRPr="0092779E" w:rsidRDefault="000A0555" w:rsidP="001A586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 xml:space="preserve"> Внести изменения и дополнения в Решение №7\1 от 01.02.2006г. «О положении о публичных слушаниях на территории Эль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тонского сельского поселения» (</w:t>
            </w: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в редакции Решения №38 от 17.10.2013г.)</w:t>
            </w:r>
          </w:p>
        </w:tc>
        <w:tc>
          <w:tcPr>
            <w:tcW w:w="2452" w:type="dxa"/>
          </w:tcPr>
          <w:p w:rsidR="000A0555" w:rsidRPr="0092779E" w:rsidRDefault="000A0555" w:rsidP="001A586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Администрация Эльтонского сельского поселения, Эльтонский сельский Совет</w:t>
            </w:r>
          </w:p>
        </w:tc>
        <w:tc>
          <w:tcPr>
            <w:tcW w:w="4812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Постоянная комиссия по аграрной политике и природопользованию, по жилищно-коммунальному хозяйству, строительству, транспорту и промышленности.</w:t>
            </w:r>
          </w:p>
        </w:tc>
        <w:tc>
          <w:tcPr>
            <w:tcW w:w="2446" w:type="dxa"/>
          </w:tcPr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.01.2017 года</w:t>
            </w:r>
          </w:p>
        </w:tc>
      </w:tr>
      <w:tr w:rsidR="000A0555" w:rsidRPr="0092779E">
        <w:tc>
          <w:tcPr>
            <w:tcW w:w="646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94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2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2" w:type="dxa"/>
          </w:tcPr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 Е В Р А Л Ь</w:t>
            </w:r>
          </w:p>
        </w:tc>
        <w:tc>
          <w:tcPr>
            <w:tcW w:w="2446" w:type="dxa"/>
          </w:tcPr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0555" w:rsidRPr="0092779E">
        <w:tc>
          <w:tcPr>
            <w:tcW w:w="646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94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Эльтонского сельского поселения на 2017г. и на плановый 2018 – 2019г.г. во втором чтении принятый решением Эльтонского сельского Совета №41 от 30.12.2016г.</w:t>
            </w:r>
          </w:p>
        </w:tc>
        <w:tc>
          <w:tcPr>
            <w:tcW w:w="2452" w:type="dxa"/>
          </w:tcPr>
          <w:p w:rsidR="000A0555" w:rsidRPr="0092779E" w:rsidRDefault="000A0555" w:rsidP="001A586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Эльтонского сельского поселения, Эльтонский сельский Совет,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главный по вопросам экономики и финансам</w:t>
            </w:r>
          </w:p>
        </w:tc>
        <w:tc>
          <w:tcPr>
            <w:tcW w:w="4812" w:type="dxa"/>
          </w:tcPr>
          <w:p w:rsidR="000A0555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Постоянная комиссия по аграрной политике и природопользованию, по жилищно-коммунальному хозяйству, строительст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ву, транспорту и промышленности,</w:t>
            </w:r>
          </w:p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по вопросам экономики и финансам</w:t>
            </w:r>
          </w:p>
        </w:tc>
        <w:tc>
          <w:tcPr>
            <w:tcW w:w="2446" w:type="dxa"/>
          </w:tcPr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20</w:t>
            </w: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.2017 года</w:t>
            </w:r>
          </w:p>
        </w:tc>
      </w:tr>
      <w:tr w:rsidR="000A0555" w:rsidRPr="0092779E">
        <w:tc>
          <w:tcPr>
            <w:tcW w:w="646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94" w:type="dxa"/>
          </w:tcPr>
          <w:p w:rsidR="000A0555" w:rsidRPr="0092779E" w:rsidRDefault="000A0555" w:rsidP="001A586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организации в 2017</w:t>
            </w: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 xml:space="preserve"> году на территории Эльтонского сельского поселения оплачиваемых общественных работ</w:t>
            </w:r>
          </w:p>
        </w:tc>
        <w:tc>
          <w:tcPr>
            <w:tcW w:w="2452" w:type="dxa"/>
          </w:tcPr>
          <w:p w:rsidR="000A0555" w:rsidRPr="0092779E" w:rsidRDefault="000A0555" w:rsidP="001A586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Глава Эльтонского сельского поселения</w:t>
            </w:r>
          </w:p>
        </w:tc>
        <w:tc>
          <w:tcPr>
            <w:tcW w:w="4812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Постоянная комиссия по социальной политике и защите прав граждан, по местному самоуправлению и работы с избирателями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специалист по благоустройству</w:t>
            </w:r>
          </w:p>
        </w:tc>
        <w:tc>
          <w:tcPr>
            <w:tcW w:w="2446" w:type="dxa"/>
          </w:tcPr>
          <w:p w:rsidR="000A0555" w:rsidRPr="0092779E" w:rsidRDefault="000A0555" w:rsidP="0022632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До 01.02.2017года</w:t>
            </w:r>
          </w:p>
        </w:tc>
      </w:tr>
      <w:tr w:rsidR="000A0555" w:rsidRPr="0092779E">
        <w:tc>
          <w:tcPr>
            <w:tcW w:w="646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94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О перераспределении плановых бюджетных ассигнований бюджета Эльтонс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кого сельского поселения на 2017</w:t>
            </w: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 xml:space="preserve"> год»</w:t>
            </w:r>
          </w:p>
        </w:tc>
        <w:tc>
          <w:tcPr>
            <w:tcW w:w="2452" w:type="dxa"/>
          </w:tcPr>
          <w:p w:rsidR="000A0555" w:rsidRPr="0092779E" w:rsidRDefault="000A0555" w:rsidP="001A586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администрация Эльтонского сельского поселения, Эльтонс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кий сельский Совет.</w:t>
            </w:r>
          </w:p>
          <w:p w:rsidR="000A0555" w:rsidRPr="0092779E" w:rsidRDefault="000A0555" w:rsidP="001A586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2" w:type="dxa"/>
          </w:tcPr>
          <w:p w:rsidR="000A0555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Постоянная комиссия по аграрной политике и природопользованию, по жилищно-коммунальному хозяйству, строительству, 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анспорту и промышленности,</w:t>
            </w:r>
          </w:p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по вопросам экономики и финансам</w:t>
            </w:r>
          </w:p>
        </w:tc>
        <w:tc>
          <w:tcPr>
            <w:tcW w:w="2446" w:type="dxa"/>
          </w:tcPr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.02.2017года</w:t>
            </w:r>
          </w:p>
        </w:tc>
      </w:tr>
      <w:tr w:rsidR="000A0555" w:rsidRPr="0092779E">
        <w:tc>
          <w:tcPr>
            <w:tcW w:w="646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94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О согласии приема в муниципальную собственность Эльтонского сельского поселения Палласовского муниципального района Волгоградской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уличного освещения по ул.Пушкина п.Эльтон и п.Приозерный</w:t>
            </w: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 xml:space="preserve"> Палласовского муниципального района Волгоградской области</w:t>
            </w:r>
          </w:p>
        </w:tc>
        <w:tc>
          <w:tcPr>
            <w:tcW w:w="2452" w:type="dxa"/>
          </w:tcPr>
          <w:p w:rsidR="000A0555" w:rsidRPr="0092779E" w:rsidRDefault="000A0555" w:rsidP="001A586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 xml:space="preserve">Эльтонский сельский Совет, администрация  Эльтонского сельского поселения </w:t>
            </w:r>
          </w:p>
        </w:tc>
        <w:tc>
          <w:tcPr>
            <w:tcW w:w="4812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Постоянная комиссия по аграрной политике и природопользованию, по жилищно-коммунальному хозяйству, строительству, транспорту и промышленности.</w:t>
            </w:r>
          </w:p>
        </w:tc>
        <w:tc>
          <w:tcPr>
            <w:tcW w:w="2446" w:type="dxa"/>
          </w:tcPr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До 16.02.2017 года</w:t>
            </w:r>
          </w:p>
        </w:tc>
      </w:tr>
      <w:tr w:rsidR="000A0555" w:rsidRPr="0092779E">
        <w:tc>
          <w:tcPr>
            <w:tcW w:w="646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94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2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2" w:type="dxa"/>
          </w:tcPr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  А Р Т</w:t>
            </w:r>
          </w:p>
        </w:tc>
        <w:tc>
          <w:tcPr>
            <w:tcW w:w="2446" w:type="dxa"/>
          </w:tcPr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0555" w:rsidRPr="0092779E">
        <w:tc>
          <w:tcPr>
            <w:tcW w:w="646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94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О перераспределении плановых бюджетных ассигнований бюджета Эльтонс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кого сельского поселения на 2017</w:t>
            </w: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452" w:type="dxa"/>
          </w:tcPr>
          <w:p w:rsidR="000A0555" w:rsidRPr="0092779E" w:rsidRDefault="000A0555" w:rsidP="001A586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 xml:space="preserve">Эльтонский сельский Совет, администрация  Эльтонского сельского поселения </w:t>
            </w:r>
          </w:p>
        </w:tc>
        <w:tc>
          <w:tcPr>
            <w:tcW w:w="4812" w:type="dxa"/>
          </w:tcPr>
          <w:p w:rsidR="000A0555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Постоянная комиссия по аграрной политике и природопользованию, по жилищно-коммунальному хозяйству, строительст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ву, транспорту и промышленности,</w:t>
            </w:r>
          </w:p>
          <w:p w:rsidR="000A0555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по вопросам экономики и финансам</w:t>
            </w:r>
          </w:p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6" w:type="dxa"/>
          </w:tcPr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15</w:t>
            </w: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.03.2017 года.</w:t>
            </w:r>
          </w:p>
        </w:tc>
      </w:tr>
      <w:tr w:rsidR="000A0555" w:rsidRPr="0092779E">
        <w:trPr>
          <w:trHeight w:val="596"/>
        </w:trPr>
        <w:tc>
          <w:tcPr>
            <w:tcW w:w="646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94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бюджет Эльтонского сельского поселения на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 xml:space="preserve"> год и на плановый период до 2018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2019г.г.</w:t>
            </w: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, принятый решением Эль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тонского сельского Совета №41 </w:t>
            </w: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от 30 декабря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452" w:type="dxa"/>
          </w:tcPr>
          <w:p w:rsidR="000A0555" w:rsidRPr="0092779E" w:rsidRDefault="000A0555" w:rsidP="001A586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Администрация Эльтонского сельского поселения, Эльтонский сельский Совет, ТОС «Эльтон»</w:t>
            </w:r>
          </w:p>
          <w:p w:rsidR="000A0555" w:rsidRPr="0092779E" w:rsidRDefault="000A0555" w:rsidP="001A586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2" w:type="dxa"/>
          </w:tcPr>
          <w:p w:rsidR="000A0555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Постоянная комиссия по аграрной политике и природопользованию, по 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илищно-коммунальному хозяйству, </w:t>
            </w: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строительству, транспорту и промышленности.</w:t>
            </w:r>
          </w:p>
          <w:p w:rsidR="000A0555" w:rsidRDefault="000A0555" w:rsidP="0029704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по вопросам экономики и финансам</w:t>
            </w:r>
          </w:p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46" w:type="dxa"/>
          </w:tcPr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До 21.03.2017 года.</w:t>
            </w:r>
          </w:p>
        </w:tc>
      </w:tr>
      <w:tr w:rsidR="000A0555" w:rsidRPr="0092779E">
        <w:tc>
          <w:tcPr>
            <w:tcW w:w="646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94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2" w:type="dxa"/>
          </w:tcPr>
          <w:p w:rsidR="000A0555" w:rsidRPr="0092779E" w:rsidRDefault="000A0555" w:rsidP="001A586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2" w:type="dxa"/>
          </w:tcPr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АПРЕЛЬ</w:t>
            </w:r>
          </w:p>
        </w:tc>
        <w:tc>
          <w:tcPr>
            <w:tcW w:w="2446" w:type="dxa"/>
          </w:tcPr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0555" w:rsidRPr="0092779E">
        <w:tc>
          <w:tcPr>
            <w:tcW w:w="646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 xml:space="preserve">        8           </w:t>
            </w:r>
          </w:p>
        </w:tc>
        <w:tc>
          <w:tcPr>
            <w:tcW w:w="5294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Об исполнении бюджета   Эльтонского сельс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кого поселения за 1 квартал 2017</w:t>
            </w: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 xml:space="preserve"> года (исполнение бюджета по доходной и расходной части)</w:t>
            </w:r>
          </w:p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2" w:type="dxa"/>
          </w:tcPr>
          <w:p w:rsidR="000A0555" w:rsidRPr="0092779E" w:rsidRDefault="000A0555" w:rsidP="001A586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Администрация Эльтонского сельского. поселения, Эльтонский сельский Совет</w:t>
            </w:r>
          </w:p>
          <w:p w:rsidR="000A0555" w:rsidRPr="0092779E" w:rsidRDefault="000A0555" w:rsidP="001A586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2" w:type="dxa"/>
          </w:tcPr>
          <w:p w:rsidR="000A0555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Постоянная комиссия по аграрной политике и природопользованию, по жилищно-коммунальному хозяйству, строительству, транспорту и промышленности.</w:t>
            </w:r>
          </w:p>
          <w:p w:rsidR="000A0555" w:rsidRDefault="000A0555" w:rsidP="0029704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по вопросам экономики и финансам</w:t>
            </w:r>
          </w:p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6" w:type="dxa"/>
          </w:tcPr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20</w:t>
            </w: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.04.2017 года</w:t>
            </w:r>
          </w:p>
        </w:tc>
      </w:tr>
      <w:tr w:rsidR="000A0555" w:rsidRPr="0092779E">
        <w:tc>
          <w:tcPr>
            <w:tcW w:w="646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94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Отчёт о работе комиссии по обеспечению налоговых и неналоговых доходов в бюджет Эльтонского сельского поселения и повышению результативности бюдж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етных расходов за 1 квартал 2017</w:t>
            </w: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</w:p>
        </w:tc>
        <w:tc>
          <w:tcPr>
            <w:tcW w:w="2452" w:type="dxa"/>
          </w:tcPr>
          <w:p w:rsidR="000A0555" w:rsidRPr="0092779E" w:rsidRDefault="000A0555" w:rsidP="001A586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Администрация Эльтонского сельского. поселения, Эльтонский сельский Совет</w:t>
            </w:r>
          </w:p>
          <w:p w:rsidR="000A0555" w:rsidRPr="0092779E" w:rsidRDefault="000A0555" w:rsidP="001A586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2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Постоянная комиссия по бюджетной, налоговой и экономической политике.</w:t>
            </w:r>
          </w:p>
        </w:tc>
        <w:tc>
          <w:tcPr>
            <w:tcW w:w="2446" w:type="dxa"/>
          </w:tcPr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20</w:t>
            </w: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.04.2017 года</w:t>
            </w:r>
          </w:p>
        </w:tc>
      </w:tr>
      <w:tr w:rsidR="000A0555" w:rsidRPr="0092779E">
        <w:tc>
          <w:tcPr>
            <w:tcW w:w="646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294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О благоустройстве на территории Эльтонского сельского поселения</w:t>
            </w:r>
          </w:p>
        </w:tc>
        <w:tc>
          <w:tcPr>
            <w:tcW w:w="2452" w:type="dxa"/>
          </w:tcPr>
          <w:p w:rsidR="000A0555" w:rsidRPr="0092779E" w:rsidRDefault="000A0555" w:rsidP="001A586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Администрация Эльтонского сельского поселения, Эльтонский сельский Совет, ТОС «Эльтон»</w:t>
            </w:r>
          </w:p>
          <w:p w:rsidR="000A0555" w:rsidRPr="0092779E" w:rsidRDefault="000A0555" w:rsidP="001A586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2" w:type="dxa"/>
          </w:tcPr>
          <w:p w:rsidR="000A0555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Постоянная комиссия по аграрной политике и природопользованию, по жилищно-коммунальному хозяйству, строительству, транспорту и промышленности.</w:t>
            </w:r>
          </w:p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благоустройству.</w:t>
            </w:r>
          </w:p>
        </w:tc>
        <w:tc>
          <w:tcPr>
            <w:tcW w:w="2446" w:type="dxa"/>
          </w:tcPr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До 25.04.2017 года</w:t>
            </w:r>
          </w:p>
        </w:tc>
      </w:tr>
      <w:tr w:rsidR="000A0555" w:rsidRPr="0092779E">
        <w:tc>
          <w:tcPr>
            <w:tcW w:w="646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294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 xml:space="preserve">О плане мероприятий, направленных на борьбу с терроризмом и противодействие экстремистской деятельности на территории Эльтонского сельского поселения </w:t>
            </w:r>
          </w:p>
        </w:tc>
        <w:tc>
          <w:tcPr>
            <w:tcW w:w="2452" w:type="dxa"/>
          </w:tcPr>
          <w:p w:rsidR="000A0555" w:rsidRPr="0092779E" w:rsidRDefault="000A0555" w:rsidP="001A586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Администрация Эльтонского сельского поселения, Эльтонский сельский Совет, ТОС «Эльтон»</w:t>
            </w:r>
          </w:p>
          <w:p w:rsidR="000A0555" w:rsidRPr="0092779E" w:rsidRDefault="000A0555" w:rsidP="001A586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2" w:type="dxa"/>
          </w:tcPr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Постоянная комиссия по социальной политике и защите прав граждан, по местному самоуправлению и работы с избирателями</w:t>
            </w:r>
          </w:p>
        </w:tc>
        <w:tc>
          <w:tcPr>
            <w:tcW w:w="2446" w:type="dxa"/>
          </w:tcPr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До 25.04.2017 года</w:t>
            </w:r>
          </w:p>
        </w:tc>
      </w:tr>
      <w:tr w:rsidR="000A0555" w:rsidRPr="0092779E">
        <w:tc>
          <w:tcPr>
            <w:tcW w:w="646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94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2" w:type="dxa"/>
          </w:tcPr>
          <w:p w:rsidR="000A0555" w:rsidRPr="0092779E" w:rsidRDefault="000A0555" w:rsidP="001A586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2" w:type="dxa"/>
          </w:tcPr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МАЙ</w:t>
            </w:r>
          </w:p>
        </w:tc>
        <w:tc>
          <w:tcPr>
            <w:tcW w:w="2446" w:type="dxa"/>
          </w:tcPr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0555" w:rsidRPr="0092779E">
        <w:tc>
          <w:tcPr>
            <w:tcW w:w="646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294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Об отдыхе и занятости детей в летний период</w:t>
            </w:r>
          </w:p>
        </w:tc>
        <w:tc>
          <w:tcPr>
            <w:tcW w:w="2452" w:type="dxa"/>
          </w:tcPr>
          <w:p w:rsidR="000A0555" w:rsidRPr="0092779E" w:rsidRDefault="000A0555" w:rsidP="001A586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Администрация Эльтонского сельского поселения, Эльтонский сельский Совет, ТОС «Эльтон»</w:t>
            </w:r>
          </w:p>
          <w:p w:rsidR="000A0555" w:rsidRPr="0092779E" w:rsidRDefault="000A0555" w:rsidP="001A586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2" w:type="dxa"/>
          </w:tcPr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Постоянная комиссия по социальной политике и защите прав граждан, по местному самоуправлению и работы с избирателями</w:t>
            </w:r>
            <w:r w:rsidRPr="009277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446" w:type="dxa"/>
          </w:tcPr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До 26.05.2017 года</w:t>
            </w:r>
          </w:p>
        </w:tc>
      </w:tr>
      <w:tr w:rsidR="000A0555" w:rsidRPr="0092779E">
        <w:tc>
          <w:tcPr>
            <w:tcW w:w="646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294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 xml:space="preserve">О работе административной комиссии Эльтонского сельского поселения     </w:t>
            </w:r>
          </w:p>
        </w:tc>
        <w:tc>
          <w:tcPr>
            <w:tcW w:w="2452" w:type="dxa"/>
          </w:tcPr>
          <w:p w:rsidR="000A0555" w:rsidRPr="0092779E" w:rsidRDefault="000A0555" w:rsidP="001A586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Эльтонский сельский Совет, администрация  Эльтонского сельского  поселения</w:t>
            </w:r>
          </w:p>
        </w:tc>
        <w:tc>
          <w:tcPr>
            <w:tcW w:w="4812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Постоянная комиссия по аграрной политике и природопользованию, по жилищно-коммунальному хозяйству, строительству, транспорту и промышленности.</w:t>
            </w:r>
          </w:p>
        </w:tc>
        <w:tc>
          <w:tcPr>
            <w:tcW w:w="2446" w:type="dxa"/>
          </w:tcPr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До 26.05.2017 года</w:t>
            </w:r>
          </w:p>
        </w:tc>
      </w:tr>
      <w:tr w:rsidR="000A0555" w:rsidRPr="0092779E">
        <w:tc>
          <w:tcPr>
            <w:tcW w:w="646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94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2" w:type="dxa"/>
          </w:tcPr>
          <w:p w:rsidR="000A0555" w:rsidRPr="0092779E" w:rsidRDefault="000A0555" w:rsidP="001A586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2" w:type="dxa"/>
          </w:tcPr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ИЮНЬ</w:t>
            </w:r>
          </w:p>
        </w:tc>
        <w:tc>
          <w:tcPr>
            <w:tcW w:w="2446" w:type="dxa"/>
          </w:tcPr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0555" w:rsidRPr="0092779E">
        <w:tc>
          <w:tcPr>
            <w:tcW w:w="646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294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 xml:space="preserve">О результатах инвентаризации земель и имущества на территории Эльтонского сельского поселения. </w:t>
            </w:r>
          </w:p>
        </w:tc>
        <w:tc>
          <w:tcPr>
            <w:tcW w:w="2452" w:type="dxa"/>
          </w:tcPr>
          <w:p w:rsidR="000A0555" w:rsidRPr="0092779E" w:rsidRDefault="000A0555" w:rsidP="001A586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Глава Эльтонского сельского поселения</w:t>
            </w:r>
          </w:p>
        </w:tc>
        <w:tc>
          <w:tcPr>
            <w:tcW w:w="4812" w:type="dxa"/>
          </w:tcPr>
          <w:p w:rsidR="000A0555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Постоянная комиссия по аграрной политике и природопользованию, по жилищно-коммунальному хозяйству, строительству, транспорту и промышленности.</w:t>
            </w:r>
          </w:p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 по управлению муниципальным имуществом, землепользованию и землеустройству.</w:t>
            </w:r>
          </w:p>
        </w:tc>
        <w:tc>
          <w:tcPr>
            <w:tcW w:w="2446" w:type="dxa"/>
          </w:tcPr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До 15.06.2017 года</w:t>
            </w:r>
          </w:p>
        </w:tc>
      </w:tr>
      <w:tr w:rsidR="000A0555" w:rsidRPr="0092779E">
        <w:tc>
          <w:tcPr>
            <w:tcW w:w="646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294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О пожарной безопасности на время проведения заготовки кормов</w:t>
            </w:r>
          </w:p>
        </w:tc>
        <w:tc>
          <w:tcPr>
            <w:tcW w:w="2452" w:type="dxa"/>
          </w:tcPr>
          <w:p w:rsidR="000A0555" w:rsidRPr="0092779E" w:rsidRDefault="000A0555" w:rsidP="001A586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Администрация Эльтонского сельского поселения, Эльтонский сельский Совет, ТОС «Эльтон»</w:t>
            </w:r>
          </w:p>
          <w:p w:rsidR="000A0555" w:rsidRPr="0092779E" w:rsidRDefault="000A0555" w:rsidP="001A586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2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Постоянная комиссия по аграрной политике и природопользованию, по жилищно-коммунальному хозяйству, строительству, транспорту и промышленности.</w:t>
            </w:r>
          </w:p>
        </w:tc>
        <w:tc>
          <w:tcPr>
            <w:tcW w:w="2446" w:type="dxa"/>
          </w:tcPr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До 15.06.2017 года</w:t>
            </w:r>
          </w:p>
        </w:tc>
      </w:tr>
      <w:tr w:rsidR="000A0555" w:rsidRPr="0092779E">
        <w:tc>
          <w:tcPr>
            <w:tcW w:w="646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294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«О положении об установлении, изменении и отмене местных налогов и сборов на территории Эльтонского сельского поселения Палласовского муниципального района на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год и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плановый</w:t>
            </w: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 xml:space="preserve"> период до 2018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2019г.г.</w:t>
            </w: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 xml:space="preserve">» с учетом вступающих в законную силу изменений, предусмотренных Федеральным Законом №396 –ФЗ. </w:t>
            </w:r>
          </w:p>
        </w:tc>
        <w:tc>
          <w:tcPr>
            <w:tcW w:w="2452" w:type="dxa"/>
          </w:tcPr>
          <w:p w:rsidR="000A0555" w:rsidRPr="0092779E" w:rsidRDefault="000A0555" w:rsidP="001A586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Администрация Эльтонского сельского поселения</w:t>
            </w:r>
          </w:p>
        </w:tc>
        <w:tc>
          <w:tcPr>
            <w:tcW w:w="4812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Постоянная комиссия по бюджетной, налоговой и экономической политике</w:t>
            </w:r>
          </w:p>
        </w:tc>
        <w:tc>
          <w:tcPr>
            <w:tcW w:w="2446" w:type="dxa"/>
          </w:tcPr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До 30.06.2017г.</w:t>
            </w:r>
          </w:p>
        </w:tc>
      </w:tr>
      <w:tr w:rsidR="000A0555" w:rsidRPr="0092779E">
        <w:tc>
          <w:tcPr>
            <w:tcW w:w="646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94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2" w:type="dxa"/>
          </w:tcPr>
          <w:p w:rsidR="000A0555" w:rsidRPr="0092779E" w:rsidRDefault="000A0555" w:rsidP="001A586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2" w:type="dxa"/>
          </w:tcPr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ИЮЛЬ</w:t>
            </w:r>
          </w:p>
        </w:tc>
        <w:tc>
          <w:tcPr>
            <w:tcW w:w="2446" w:type="dxa"/>
          </w:tcPr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0555" w:rsidRPr="0092779E">
        <w:tc>
          <w:tcPr>
            <w:tcW w:w="646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94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Об исполнении бюджета   Эльтонского сельского поселения за 6 месяцев 2016года (исполнение бюджета по доходной и расходной части)</w:t>
            </w:r>
          </w:p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2" w:type="dxa"/>
          </w:tcPr>
          <w:p w:rsidR="000A0555" w:rsidRPr="0092779E" w:rsidRDefault="000A0555" w:rsidP="001A586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Администрация Эльтонского сельского. поселения, Эльтонский сельский Совет</w:t>
            </w:r>
          </w:p>
          <w:p w:rsidR="000A0555" w:rsidRPr="0092779E" w:rsidRDefault="000A0555" w:rsidP="001A586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2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Постоянная комиссия по бюджетной, налоговой и экономической политике.</w:t>
            </w:r>
          </w:p>
        </w:tc>
        <w:tc>
          <w:tcPr>
            <w:tcW w:w="2446" w:type="dxa"/>
          </w:tcPr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.07.2017 года</w:t>
            </w:r>
          </w:p>
        </w:tc>
      </w:tr>
      <w:tr w:rsidR="000A0555" w:rsidRPr="0092779E">
        <w:tc>
          <w:tcPr>
            <w:tcW w:w="646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294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Отчёт о работе комиссии по обеспечению налоговых и неналоговых доходов в бюджет Эльтонского сельского поселения и повышению результативности бюдж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етных расходов за 6 месяцев 2017</w:t>
            </w: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</w:p>
        </w:tc>
        <w:tc>
          <w:tcPr>
            <w:tcW w:w="2452" w:type="dxa"/>
          </w:tcPr>
          <w:p w:rsidR="000A0555" w:rsidRPr="0092779E" w:rsidRDefault="000A0555" w:rsidP="001A586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Администрация Эльтонского сельского. поселения, Эльтонский сельский Совет</w:t>
            </w:r>
          </w:p>
          <w:p w:rsidR="000A0555" w:rsidRPr="0092779E" w:rsidRDefault="000A0555" w:rsidP="001A586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2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Постоянная комиссия по бюджетной, налоговой и экономической политике.</w:t>
            </w:r>
          </w:p>
        </w:tc>
        <w:tc>
          <w:tcPr>
            <w:tcW w:w="2446" w:type="dxa"/>
          </w:tcPr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.07.2017 года</w:t>
            </w:r>
          </w:p>
        </w:tc>
      </w:tr>
      <w:tr w:rsidR="000A0555" w:rsidRPr="0092779E">
        <w:tc>
          <w:tcPr>
            <w:tcW w:w="646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94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2" w:type="dxa"/>
          </w:tcPr>
          <w:p w:rsidR="000A0555" w:rsidRPr="0092779E" w:rsidRDefault="000A0555" w:rsidP="001A586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2" w:type="dxa"/>
          </w:tcPr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АВГУСТ</w:t>
            </w:r>
          </w:p>
        </w:tc>
        <w:tc>
          <w:tcPr>
            <w:tcW w:w="2446" w:type="dxa"/>
          </w:tcPr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0555" w:rsidRPr="0092779E">
        <w:tc>
          <w:tcPr>
            <w:tcW w:w="646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94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О работе Администрации Эльтонского сельского поселения по приватизации жилищного фонда</w:t>
            </w:r>
          </w:p>
        </w:tc>
        <w:tc>
          <w:tcPr>
            <w:tcW w:w="2452" w:type="dxa"/>
          </w:tcPr>
          <w:p w:rsidR="000A0555" w:rsidRPr="0092779E" w:rsidRDefault="000A0555" w:rsidP="001A586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Администрация Эльтонского сельского. поселения, Эльтонский сельский Совет</w:t>
            </w:r>
          </w:p>
          <w:p w:rsidR="000A0555" w:rsidRPr="0092779E" w:rsidRDefault="000A0555" w:rsidP="001A586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2" w:type="dxa"/>
          </w:tcPr>
          <w:p w:rsidR="000A0555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Постоянная комиссия по аграрной политике и природопользованию, по жилищно-коммунальному хозяйству, строительству, транспорту и промышленности.</w:t>
            </w:r>
          </w:p>
          <w:p w:rsidR="000A0555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 по управлению муниципальным имуществом, землепользованию и землеустройству.</w:t>
            </w:r>
          </w:p>
          <w:p w:rsidR="000A0555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6" w:type="dxa"/>
          </w:tcPr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До  18.08.2017 года</w:t>
            </w:r>
          </w:p>
        </w:tc>
      </w:tr>
      <w:tr w:rsidR="000A0555" w:rsidRPr="0092779E">
        <w:tc>
          <w:tcPr>
            <w:tcW w:w="646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294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О благоустройстве на территории Эльтонского сельского поселения, о работе административной комиссии Эльтонского сельского поселения</w:t>
            </w:r>
          </w:p>
        </w:tc>
        <w:tc>
          <w:tcPr>
            <w:tcW w:w="2452" w:type="dxa"/>
          </w:tcPr>
          <w:p w:rsidR="000A0555" w:rsidRPr="0092779E" w:rsidRDefault="000A0555" w:rsidP="001A586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администрация Эльтонского сельского поселения, Эльтонский сельский Совет, МУП «Кристалл»»</w:t>
            </w:r>
          </w:p>
        </w:tc>
        <w:tc>
          <w:tcPr>
            <w:tcW w:w="4812" w:type="dxa"/>
          </w:tcPr>
          <w:p w:rsidR="000A0555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 xml:space="preserve">Постоянная комиссия по аграрной политике и природопользованию,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жилищно-коммунальному хозяйству,</w:t>
            </w:r>
          </w:p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благоустройству.</w:t>
            </w:r>
          </w:p>
        </w:tc>
        <w:tc>
          <w:tcPr>
            <w:tcW w:w="2446" w:type="dxa"/>
          </w:tcPr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До  29.08.2017 года</w:t>
            </w:r>
          </w:p>
        </w:tc>
      </w:tr>
      <w:tr w:rsidR="000A0555" w:rsidRPr="0092779E">
        <w:tc>
          <w:tcPr>
            <w:tcW w:w="646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94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2" w:type="dxa"/>
          </w:tcPr>
          <w:p w:rsidR="000A0555" w:rsidRPr="0092779E" w:rsidRDefault="000A0555" w:rsidP="001A586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</w:p>
        </w:tc>
        <w:tc>
          <w:tcPr>
            <w:tcW w:w="4812" w:type="dxa"/>
          </w:tcPr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 Е Н Т Я Б Р Ь</w:t>
            </w:r>
          </w:p>
        </w:tc>
        <w:tc>
          <w:tcPr>
            <w:tcW w:w="2446" w:type="dxa"/>
          </w:tcPr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0555" w:rsidRPr="0092779E">
        <w:tc>
          <w:tcPr>
            <w:tcW w:w="646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294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 xml:space="preserve">О социальной поддержке отдельных категорий  граждан, проживающих на территории Эльтонского сельского поселения </w:t>
            </w:r>
          </w:p>
        </w:tc>
        <w:tc>
          <w:tcPr>
            <w:tcW w:w="2452" w:type="dxa"/>
          </w:tcPr>
          <w:p w:rsidR="000A0555" w:rsidRPr="0092779E" w:rsidRDefault="000A0555" w:rsidP="001A586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Администрация Эльтонского сельского поселения, Эльтонский сельский Совет, ТОС «Эльтон»</w:t>
            </w:r>
          </w:p>
          <w:p w:rsidR="000A0555" w:rsidRPr="0092779E" w:rsidRDefault="000A0555" w:rsidP="001A586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2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Постоянная комиссия по социальной политике и защите прав граждан, по местному самоуправлению и работы с избирателями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ведущий специалист по социальным вопросам.</w:t>
            </w:r>
          </w:p>
        </w:tc>
        <w:tc>
          <w:tcPr>
            <w:tcW w:w="2446" w:type="dxa"/>
          </w:tcPr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20</w:t>
            </w: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.09.2017 года</w:t>
            </w:r>
          </w:p>
        </w:tc>
      </w:tr>
      <w:tr w:rsidR="000A0555" w:rsidRPr="0092779E">
        <w:tc>
          <w:tcPr>
            <w:tcW w:w="646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294" w:type="dxa"/>
          </w:tcPr>
          <w:p w:rsidR="000A0555" w:rsidRPr="0092779E" w:rsidRDefault="000A0555" w:rsidP="001A586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 xml:space="preserve">О мерах по укреплению правопорядка и предупреждению правонарушений ,терроризму , наркомании     </w:t>
            </w:r>
          </w:p>
        </w:tc>
        <w:tc>
          <w:tcPr>
            <w:tcW w:w="2452" w:type="dxa"/>
          </w:tcPr>
          <w:p w:rsidR="000A0555" w:rsidRPr="0092779E" w:rsidRDefault="000A0555" w:rsidP="001A586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Администрация Эльтонского сельского поселения, Эльтонский сельский Совет, ТОС «Эльтон»</w:t>
            </w:r>
          </w:p>
          <w:p w:rsidR="000A0555" w:rsidRPr="0092779E" w:rsidRDefault="000A0555" w:rsidP="001A586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2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Постоянная комиссия по социальной политике и защите прав граждан, по местному самоуправлению и работы с избирателями</w:t>
            </w:r>
          </w:p>
        </w:tc>
        <w:tc>
          <w:tcPr>
            <w:tcW w:w="2446" w:type="dxa"/>
          </w:tcPr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 20</w:t>
            </w: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.09.2017 года</w:t>
            </w:r>
          </w:p>
        </w:tc>
      </w:tr>
      <w:tr w:rsidR="000A0555" w:rsidRPr="0092779E">
        <w:tc>
          <w:tcPr>
            <w:tcW w:w="646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94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2" w:type="dxa"/>
          </w:tcPr>
          <w:p w:rsidR="000A0555" w:rsidRPr="0092779E" w:rsidRDefault="000A0555" w:rsidP="001A586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2" w:type="dxa"/>
          </w:tcPr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 К Т Я Б Р Ь</w:t>
            </w:r>
          </w:p>
        </w:tc>
        <w:tc>
          <w:tcPr>
            <w:tcW w:w="2446" w:type="dxa"/>
          </w:tcPr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0555" w:rsidRPr="0092779E">
        <w:tc>
          <w:tcPr>
            <w:tcW w:w="646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294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Об исполнении бюджета  Эльтонского сельс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кого поселения за 9 месяцев 2017</w:t>
            </w: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 xml:space="preserve"> года, об использовании средств резервного фонда Эльтонского сельс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кого поселения за 9 месяцев 2017</w:t>
            </w: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</w:p>
        </w:tc>
        <w:tc>
          <w:tcPr>
            <w:tcW w:w="2452" w:type="dxa"/>
          </w:tcPr>
          <w:p w:rsidR="000A0555" w:rsidRPr="0092779E" w:rsidRDefault="000A0555" w:rsidP="001A586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Эльтонский сельский Совет, администрация  Эльтонского сельского поселения</w:t>
            </w:r>
          </w:p>
        </w:tc>
        <w:tc>
          <w:tcPr>
            <w:tcW w:w="4812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Постоянная комиссия по бюджетной, налоговой и экономической политике</w:t>
            </w:r>
          </w:p>
        </w:tc>
        <w:tc>
          <w:tcPr>
            <w:tcW w:w="2446" w:type="dxa"/>
          </w:tcPr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 </w:t>
            </w: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.10.2017 года</w:t>
            </w:r>
          </w:p>
        </w:tc>
      </w:tr>
      <w:tr w:rsidR="000A0555" w:rsidRPr="0092779E">
        <w:tc>
          <w:tcPr>
            <w:tcW w:w="646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294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Отчёт о работе комиссии по обеспечению налоговых и неналоговых доходов в бюджет Эльтонского сельского поселения и повышению результативности бюджетных расходов за 9 мес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яцев 2017</w:t>
            </w: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</w:p>
        </w:tc>
        <w:tc>
          <w:tcPr>
            <w:tcW w:w="2452" w:type="dxa"/>
          </w:tcPr>
          <w:p w:rsidR="000A0555" w:rsidRPr="0092779E" w:rsidRDefault="000A0555" w:rsidP="001A586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Администрация Эльтонского сельского. поселения, Эльтонский сельский Совет</w:t>
            </w:r>
          </w:p>
          <w:p w:rsidR="000A0555" w:rsidRPr="0092779E" w:rsidRDefault="000A0555" w:rsidP="001A586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2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Постоянная комиссия по бюджетной, налоговой и экономической политике</w:t>
            </w:r>
          </w:p>
        </w:tc>
        <w:tc>
          <w:tcPr>
            <w:tcW w:w="2446" w:type="dxa"/>
          </w:tcPr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 </w:t>
            </w: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.10.2017 года</w:t>
            </w:r>
          </w:p>
        </w:tc>
      </w:tr>
      <w:tr w:rsidR="000A0555" w:rsidRPr="0092779E">
        <w:tc>
          <w:tcPr>
            <w:tcW w:w="646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294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О проекте бюджета Эльтонского сельского поселения на очередной финансовы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  2018</w:t>
            </w: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на плановый период 2019 – 2020г.г.</w:t>
            </w:r>
          </w:p>
        </w:tc>
        <w:tc>
          <w:tcPr>
            <w:tcW w:w="2452" w:type="dxa"/>
          </w:tcPr>
          <w:p w:rsidR="000A0555" w:rsidRPr="0092779E" w:rsidRDefault="000A0555" w:rsidP="001A586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Администрация Эльтонского сельского поселения, Эльтонский сельский Совет</w:t>
            </w:r>
          </w:p>
        </w:tc>
        <w:tc>
          <w:tcPr>
            <w:tcW w:w="4812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Постоянная комиссия по бюджетной, налоговой  и экономической политике.</w:t>
            </w:r>
          </w:p>
        </w:tc>
        <w:tc>
          <w:tcPr>
            <w:tcW w:w="2446" w:type="dxa"/>
          </w:tcPr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 01</w:t>
            </w: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.2017 года</w:t>
            </w:r>
          </w:p>
        </w:tc>
      </w:tr>
      <w:tr w:rsidR="000A0555" w:rsidRPr="0092779E">
        <w:tc>
          <w:tcPr>
            <w:tcW w:w="646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94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2" w:type="dxa"/>
          </w:tcPr>
          <w:p w:rsidR="000A0555" w:rsidRPr="0092779E" w:rsidRDefault="000A0555" w:rsidP="001A586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2" w:type="dxa"/>
          </w:tcPr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 О Я Б Р Ь</w:t>
            </w:r>
          </w:p>
        </w:tc>
        <w:tc>
          <w:tcPr>
            <w:tcW w:w="2446" w:type="dxa"/>
          </w:tcPr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0555" w:rsidRPr="0092779E">
        <w:tc>
          <w:tcPr>
            <w:tcW w:w="646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294" w:type="dxa"/>
          </w:tcPr>
          <w:p w:rsidR="000A0555" w:rsidRPr="0092779E" w:rsidRDefault="000A0555" w:rsidP="001A586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Внесение изменений и дополнений в Устав Эльтонского сельского поселения</w:t>
            </w:r>
          </w:p>
        </w:tc>
        <w:tc>
          <w:tcPr>
            <w:tcW w:w="2452" w:type="dxa"/>
          </w:tcPr>
          <w:p w:rsidR="000A0555" w:rsidRPr="0092779E" w:rsidRDefault="000A0555" w:rsidP="001A586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Глава Эльтонского сельского поселения</w:t>
            </w:r>
          </w:p>
        </w:tc>
        <w:tc>
          <w:tcPr>
            <w:tcW w:w="4812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Постоянная комиссия по социальной политике и защите прав граждан, по местному самоуправлению и работы с избирателями</w:t>
            </w:r>
          </w:p>
        </w:tc>
        <w:tc>
          <w:tcPr>
            <w:tcW w:w="2446" w:type="dxa"/>
          </w:tcPr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До 21.11.2017года</w:t>
            </w:r>
          </w:p>
        </w:tc>
      </w:tr>
      <w:tr w:rsidR="000A0555" w:rsidRPr="0092779E">
        <w:tc>
          <w:tcPr>
            <w:tcW w:w="646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94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2" w:type="dxa"/>
          </w:tcPr>
          <w:p w:rsidR="000A0555" w:rsidRPr="0092779E" w:rsidRDefault="000A0555" w:rsidP="001A586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2" w:type="dxa"/>
          </w:tcPr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 Е К А Б Р Ь</w:t>
            </w:r>
          </w:p>
        </w:tc>
        <w:tc>
          <w:tcPr>
            <w:tcW w:w="2446" w:type="dxa"/>
          </w:tcPr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0555" w:rsidRPr="0092779E">
        <w:tc>
          <w:tcPr>
            <w:tcW w:w="646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294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Отчет постоянной комиссии по бюджетной, налоговой и экономической политике</w:t>
            </w:r>
          </w:p>
        </w:tc>
        <w:tc>
          <w:tcPr>
            <w:tcW w:w="2452" w:type="dxa"/>
          </w:tcPr>
          <w:p w:rsidR="000A0555" w:rsidRPr="0092779E" w:rsidRDefault="000A0555" w:rsidP="001A586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Эльтонский сельский Совет</w:t>
            </w:r>
          </w:p>
        </w:tc>
        <w:tc>
          <w:tcPr>
            <w:tcW w:w="4812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Постоянная комиссия по бюджетной, налоговой и экономической политике</w:t>
            </w:r>
          </w:p>
        </w:tc>
        <w:tc>
          <w:tcPr>
            <w:tcW w:w="2446" w:type="dxa"/>
          </w:tcPr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К 20.12.2017года</w:t>
            </w:r>
          </w:p>
        </w:tc>
      </w:tr>
      <w:tr w:rsidR="000A0555" w:rsidRPr="0092779E">
        <w:tc>
          <w:tcPr>
            <w:tcW w:w="646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294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Отчет постоянной комиссии по социальной политике и защите прав граждан, по местному самоуправлению и работы с избирателями</w:t>
            </w:r>
          </w:p>
        </w:tc>
        <w:tc>
          <w:tcPr>
            <w:tcW w:w="2452" w:type="dxa"/>
          </w:tcPr>
          <w:p w:rsidR="000A0555" w:rsidRPr="0092779E" w:rsidRDefault="000A0555" w:rsidP="001A586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Эльтонский сельский Совет</w:t>
            </w:r>
          </w:p>
        </w:tc>
        <w:tc>
          <w:tcPr>
            <w:tcW w:w="4812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Постоянная комиссия по социальной политике и защите прав граждан, по местному самоуправлению и работы с избирателями</w:t>
            </w:r>
          </w:p>
        </w:tc>
        <w:tc>
          <w:tcPr>
            <w:tcW w:w="2446" w:type="dxa"/>
          </w:tcPr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К 20.12.2017 года</w:t>
            </w:r>
          </w:p>
        </w:tc>
      </w:tr>
      <w:tr w:rsidR="000A0555" w:rsidRPr="0092779E">
        <w:tc>
          <w:tcPr>
            <w:tcW w:w="646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294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Отчёт постоянной комиссии по аграрной политике и природопользованию, по жилищно-коммунальному хозяйству, строительству, транспорту и промышленности.</w:t>
            </w:r>
          </w:p>
        </w:tc>
        <w:tc>
          <w:tcPr>
            <w:tcW w:w="2452" w:type="dxa"/>
          </w:tcPr>
          <w:p w:rsidR="000A0555" w:rsidRPr="0092779E" w:rsidRDefault="000A0555" w:rsidP="001A586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Эльтонский сельский Совет</w:t>
            </w:r>
          </w:p>
        </w:tc>
        <w:tc>
          <w:tcPr>
            <w:tcW w:w="4812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Постоянная комиссия по аграрной политике и природопользованию, по жилищно-коммунальному хозяйству.</w:t>
            </w:r>
          </w:p>
        </w:tc>
        <w:tc>
          <w:tcPr>
            <w:tcW w:w="2446" w:type="dxa"/>
          </w:tcPr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К 20.12.2017года</w:t>
            </w:r>
          </w:p>
        </w:tc>
      </w:tr>
      <w:tr w:rsidR="000A0555" w:rsidRPr="0092779E">
        <w:tc>
          <w:tcPr>
            <w:tcW w:w="646" w:type="dxa"/>
          </w:tcPr>
          <w:p w:rsidR="000A0555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294" w:type="dxa"/>
          </w:tcPr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Бюджет Эльтонского сельского поселения на 2018 год и на плановый период 2018 – 2019г.г. во втором чтении. </w:t>
            </w:r>
          </w:p>
        </w:tc>
        <w:tc>
          <w:tcPr>
            <w:tcW w:w="2452" w:type="dxa"/>
          </w:tcPr>
          <w:p w:rsidR="000A0555" w:rsidRPr="0092779E" w:rsidRDefault="000A0555" w:rsidP="001A586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Эльтонского сельского поселения, Эльтонский сельский Совет.</w:t>
            </w:r>
          </w:p>
        </w:tc>
        <w:tc>
          <w:tcPr>
            <w:tcW w:w="4812" w:type="dxa"/>
          </w:tcPr>
          <w:p w:rsidR="000A0555" w:rsidRDefault="000A0555" w:rsidP="00456B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Постоянная комиссия по аграрной политике и природопользованию, по 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илищно-коммунальному хозяйству, </w:t>
            </w:r>
            <w:r w:rsidRPr="0092779E">
              <w:rPr>
                <w:rFonts w:ascii="Times New Roman" w:hAnsi="Times New Roman" w:cs="Times New Roman"/>
                <w:sz w:val="26"/>
                <w:szCs w:val="26"/>
              </w:rPr>
              <w:t>строительству, транспорту и промышленности.</w:t>
            </w:r>
          </w:p>
          <w:p w:rsidR="000A0555" w:rsidRDefault="000A0555" w:rsidP="00456BF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по вопросам экономики и финансам</w:t>
            </w:r>
          </w:p>
          <w:p w:rsidR="000A0555" w:rsidRPr="0092779E" w:rsidRDefault="000A0555" w:rsidP="001A58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6" w:type="dxa"/>
          </w:tcPr>
          <w:p w:rsidR="000A0555" w:rsidRPr="0092779E" w:rsidRDefault="000A0555" w:rsidP="001A58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30.12.2017г.</w:t>
            </w:r>
          </w:p>
        </w:tc>
      </w:tr>
    </w:tbl>
    <w:p w:rsidR="000A0555" w:rsidRPr="001A5862" w:rsidRDefault="000A0555" w:rsidP="001A586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A0555" w:rsidRPr="001A5862" w:rsidRDefault="000A0555" w:rsidP="001A586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A0555" w:rsidRPr="001A5862" w:rsidRDefault="000A0555" w:rsidP="001A586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A0555" w:rsidRPr="001A5862" w:rsidRDefault="000A0555" w:rsidP="001A586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A0555" w:rsidRPr="001A5862" w:rsidRDefault="000A0555" w:rsidP="001A586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A0555" w:rsidRPr="001A5862" w:rsidRDefault="000A0555" w:rsidP="001A5862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0A0555" w:rsidRPr="001A5862" w:rsidSect="0029704B">
      <w:pgSz w:w="16838" w:h="11906" w:orient="landscape"/>
      <w:pgMar w:top="107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390"/>
    <w:rsid w:val="00031C36"/>
    <w:rsid w:val="000354FD"/>
    <w:rsid w:val="0009414A"/>
    <w:rsid w:val="000A0555"/>
    <w:rsid w:val="000E20DE"/>
    <w:rsid w:val="00171F88"/>
    <w:rsid w:val="001A5862"/>
    <w:rsid w:val="001D0096"/>
    <w:rsid w:val="001F2390"/>
    <w:rsid w:val="001F6F10"/>
    <w:rsid w:val="00220510"/>
    <w:rsid w:val="00226320"/>
    <w:rsid w:val="0029704B"/>
    <w:rsid w:val="002B3FD3"/>
    <w:rsid w:val="00395FF8"/>
    <w:rsid w:val="003B70C2"/>
    <w:rsid w:val="00422837"/>
    <w:rsid w:val="00456BF0"/>
    <w:rsid w:val="00471F02"/>
    <w:rsid w:val="005C5D76"/>
    <w:rsid w:val="005D71AF"/>
    <w:rsid w:val="00691408"/>
    <w:rsid w:val="006B6F82"/>
    <w:rsid w:val="006D1DED"/>
    <w:rsid w:val="006F7DD1"/>
    <w:rsid w:val="0075262D"/>
    <w:rsid w:val="00785CF9"/>
    <w:rsid w:val="007A169C"/>
    <w:rsid w:val="007A2CED"/>
    <w:rsid w:val="007C0F54"/>
    <w:rsid w:val="00830A22"/>
    <w:rsid w:val="008B6015"/>
    <w:rsid w:val="008C44E8"/>
    <w:rsid w:val="008C45B0"/>
    <w:rsid w:val="008D1B5B"/>
    <w:rsid w:val="008E5BB7"/>
    <w:rsid w:val="009148C2"/>
    <w:rsid w:val="0092772E"/>
    <w:rsid w:val="0092779E"/>
    <w:rsid w:val="009468C6"/>
    <w:rsid w:val="009511FF"/>
    <w:rsid w:val="009D65E5"/>
    <w:rsid w:val="009E23C0"/>
    <w:rsid w:val="00AA5C62"/>
    <w:rsid w:val="00AB4F72"/>
    <w:rsid w:val="00B46D3C"/>
    <w:rsid w:val="00BD6452"/>
    <w:rsid w:val="00BE02E7"/>
    <w:rsid w:val="00C54788"/>
    <w:rsid w:val="00C86D1D"/>
    <w:rsid w:val="00CB233D"/>
    <w:rsid w:val="00DC22E5"/>
    <w:rsid w:val="00E61FEE"/>
    <w:rsid w:val="00EF48F5"/>
    <w:rsid w:val="00F11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51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uiPriority w:val="99"/>
    <w:rsid w:val="001F239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1F239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1F2390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132</TotalTime>
  <Pages>10</Pages>
  <Words>1903</Words>
  <Characters>10848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2017-01-10T13:34:00Z</dcterms:created>
  <dcterms:modified xsi:type="dcterms:W3CDTF">2017-01-31T05:19:00Z</dcterms:modified>
</cp:coreProperties>
</file>