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F8A" w:rsidRPr="003E5C31" w:rsidRDefault="00904F8A" w:rsidP="003E5C3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04F8A" w:rsidRPr="003E5C31" w:rsidRDefault="00904F8A" w:rsidP="003E5C3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8pt;margin-top:-14.7pt;width:36.25pt;height:54.35pt;z-index:-251658240" wrapcoords="-450 0 -450 21300 21600 21300 21600 0 -450 0">
            <v:imagedata r:id="rId5" o:title=""/>
            <w10:wrap type="tight"/>
          </v:shape>
        </w:pict>
      </w:r>
    </w:p>
    <w:p w:rsidR="00904F8A" w:rsidRPr="003E5C31" w:rsidRDefault="00904F8A" w:rsidP="003E5C3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04F8A" w:rsidRPr="003E5C31" w:rsidRDefault="00904F8A" w:rsidP="003E5C3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04F8A" w:rsidRPr="003E5C31" w:rsidRDefault="00904F8A" w:rsidP="003E5C3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E5C31">
        <w:rPr>
          <w:rFonts w:ascii="Times New Roman" w:hAnsi="Times New Roman" w:cs="Times New Roman"/>
          <w:b/>
          <w:bCs/>
          <w:sz w:val="24"/>
          <w:szCs w:val="24"/>
        </w:rPr>
        <w:t>ВОЛГОГРАДСКАЯ ОБЛАСТЬ</w:t>
      </w:r>
    </w:p>
    <w:p w:rsidR="00904F8A" w:rsidRPr="003E5C31" w:rsidRDefault="00904F8A" w:rsidP="003E5C3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E5C31">
        <w:rPr>
          <w:rFonts w:ascii="Times New Roman" w:hAnsi="Times New Roman" w:cs="Times New Roman"/>
          <w:b/>
          <w:bCs/>
          <w:sz w:val="24"/>
          <w:szCs w:val="24"/>
        </w:rPr>
        <w:t>ПАЛЛАСОВСКИЙ МУНИЦИПАЛЬНЫЙ РАЙОН</w:t>
      </w:r>
    </w:p>
    <w:p w:rsidR="00904F8A" w:rsidRPr="003E5C31" w:rsidRDefault="00904F8A" w:rsidP="003E5C31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E5C31">
        <w:rPr>
          <w:rFonts w:ascii="Times New Roman" w:hAnsi="Times New Roman" w:cs="Times New Roman"/>
          <w:b/>
          <w:bCs/>
          <w:sz w:val="24"/>
          <w:szCs w:val="24"/>
        </w:rPr>
        <w:t>ЭЛЬТОНСКИЙ СЕЛЬСКИЙ СОВЕТ</w:t>
      </w:r>
    </w:p>
    <w:p w:rsidR="00904F8A" w:rsidRPr="003E5C31" w:rsidRDefault="00904F8A" w:rsidP="003E5C3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904F8A" w:rsidRPr="003E5C31" w:rsidRDefault="00904F8A" w:rsidP="003E5C3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E5C31">
        <w:rPr>
          <w:rFonts w:ascii="Times New Roman" w:hAnsi="Times New Roman" w:cs="Times New Roman"/>
          <w:b/>
          <w:bCs/>
          <w:sz w:val="24"/>
          <w:szCs w:val="24"/>
        </w:rPr>
        <w:t>Р Е Ш Е Н И Е</w:t>
      </w:r>
    </w:p>
    <w:p w:rsidR="00904F8A" w:rsidRPr="003E5C31" w:rsidRDefault="00904F8A" w:rsidP="003E5C3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E5C31">
        <w:rPr>
          <w:rFonts w:ascii="Times New Roman" w:hAnsi="Times New Roman" w:cs="Times New Roman"/>
          <w:b/>
          <w:bCs/>
          <w:sz w:val="24"/>
          <w:szCs w:val="24"/>
        </w:rPr>
        <w:t>п. Эльтон</w:t>
      </w:r>
    </w:p>
    <w:p w:rsidR="00904F8A" w:rsidRPr="003E5C31" w:rsidRDefault="00904F8A" w:rsidP="003E5C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5C31">
        <w:rPr>
          <w:rFonts w:ascii="Times New Roman" w:hAnsi="Times New Roman" w:cs="Times New Roman"/>
          <w:sz w:val="24"/>
          <w:szCs w:val="24"/>
        </w:rPr>
        <w:t xml:space="preserve"> 11 мая 2017г.                                                                                                              № </w:t>
      </w:r>
      <w:r>
        <w:rPr>
          <w:rFonts w:ascii="Times New Roman" w:hAnsi="Times New Roman" w:cs="Times New Roman"/>
          <w:sz w:val="24"/>
          <w:szCs w:val="24"/>
        </w:rPr>
        <w:t>13</w:t>
      </w:r>
    </w:p>
    <w:p w:rsidR="00904F8A" w:rsidRPr="003E5C31" w:rsidRDefault="00904F8A" w:rsidP="003E5C3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904F8A" w:rsidRPr="003E5C31" w:rsidRDefault="00904F8A" w:rsidP="003E5C3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3E5C31">
        <w:rPr>
          <w:rFonts w:ascii="Times New Roman" w:hAnsi="Times New Roman" w:cs="Times New Roman"/>
          <w:b/>
          <w:bCs/>
          <w:sz w:val="24"/>
          <w:szCs w:val="24"/>
        </w:rPr>
        <w:t xml:space="preserve">О рекомендации по итогам проведения  </w:t>
      </w:r>
    </w:p>
    <w:p w:rsidR="00904F8A" w:rsidRPr="003E5C31" w:rsidRDefault="00904F8A" w:rsidP="003E5C3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3E5C31">
        <w:rPr>
          <w:rFonts w:ascii="Times New Roman" w:hAnsi="Times New Roman" w:cs="Times New Roman"/>
          <w:b/>
          <w:bCs/>
          <w:sz w:val="24"/>
          <w:szCs w:val="24"/>
        </w:rPr>
        <w:t xml:space="preserve">публичных слушаний по проекту решения   </w:t>
      </w:r>
    </w:p>
    <w:p w:rsidR="00904F8A" w:rsidRPr="003E5C31" w:rsidRDefault="00904F8A" w:rsidP="003E5C3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3E5C31">
        <w:rPr>
          <w:rFonts w:ascii="Times New Roman" w:hAnsi="Times New Roman" w:cs="Times New Roman"/>
          <w:b/>
          <w:bCs/>
          <w:sz w:val="24"/>
          <w:szCs w:val="24"/>
        </w:rPr>
        <w:t>Эльтонского сельского Совета «О внесении</w:t>
      </w:r>
    </w:p>
    <w:p w:rsidR="00904F8A" w:rsidRPr="003E5C31" w:rsidRDefault="00904F8A" w:rsidP="003E5C3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3E5C31">
        <w:rPr>
          <w:rFonts w:ascii="Times New Roman" w:hAnsi="Times New Roman" w:cs="Times New Roman"/>
          <w:b/>
          <w:bCs/>
          <w:sz w:val="24"/>
          <w:szCs w:val="24"/>
        </w:rPr>
        <w:t xml:space="preserve">изменений и дополнений в Устав </w:t>
      </w:r>
    </w:p>
    <w:p w:rsidR="00904F8A" w:rsidRPr="003E5C31" w:rsidRDefault="00904F8A" w:rsidP="003E5C3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3E5C31">
        <w:rPr>
          <w:rFonts w:ascii="Times New Roman" w:hAnsi="Times New Roman" w:cs="Times New Roman"/>
          <w:b/>
          <w:bCs/>
          <w:sz w:val="24"/>
          <w:szCs w:val="24"/>
        </w:rPr>
        <w:t>Эльтонского сельского поселения»</w:t>
      </w:r>
    </w:p>
    <w:p w:rsidR="00904F8A" w:rsidRPr="003E5C31" w:rsidRDefault="00904F8A" w:rsidP="003E5C3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904F8A" w:rsidRPr="003E5C31" w:rsidRDefault="00904F8A" w:rsidP="003E5C3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04F8A" w:rsidRPr="003E5C31" w:rsidRDefault="00904F8A" w:rsidP="003E5C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5C31">
        <w:rPr>
          <w:rFonts w:ascii="Times New Roman" w:hAnsi="Times New Roman" w:cs="Times New Roman"/>
          <w:sz w:val="24"/>
          <w:szCs w:val="24"/>
        </w:rPr>
        <w:t>Заслушав и обсудив рекомендации по итогам публичных слушаний по проекту Решения Эльтонского сельского Совета «О внесении изменений и дополнений в Устав Эльтонского сельского поселения», в соответствии с федеральным и региональным законодательством о внесении изменений в отдельные законодательные акты Российской Федерации», Эльтонский сельский Совет</w:t>
      </w:r>
    </w:p>
    <w:p w:rsidR="00904F8A" w:rsidRPr="003E5C31" w:rsidRDefault="00904F8A" w:rsidP="003E5C3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04F8A" w:rsidRPr="003E5C31" w:rsidRDefault="00904F8A" w:rsidP="003E5C3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E5C31">
        <w:rPr>
          <w:rFonts w:ascii="Times New Roman" w:hAnsi="Times New Roman" w:cs="Times New Roman"/>
          <w:b/>
          <w:bCs/>
          <w:sz w:val="24"/>
          <w:szCs w:val="24"/>
        </w:rPr>
        <w:t>Р Е Ш И Л:</w:t>
      </w:r>
    </w:p>
    <w:p w:rsidR="00904F8A" w:rsidRPr="003E5C31" w:rsidRDefault="00904F8A" w:rsidP="003E5C3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04F8A" w:rsidRPr="003E5C31" w:rsidRDefault="00904F8A" w:rsidP="003E5C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5C31">
        <w:rPr>
          <w:rFonts w:ascii="Times New Roman" w:hAnsi="Times New Roman" w:cs="Times New Roman"/>
          <w:sz w:val="24"/>
          <w:szCs w:val="24"/>
        </w:rPr>
        <w:t>1. Утвердить рекомендации по итогам проведения публичных слушаний по проекту решения Эльтонского сельского Совета «О внесении изменений и дополнений в Устав Эльтонского сельского поселения»</w:t>
      </w:r>
    </w:p>
    <w:p w:rsidR="00904F8A" w:rsidRPr="003E5C31" w:rsidRDefault="00904F8A" w:rsidP="003E5C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5C31">
        <w:rPr>
          <w:rFonts w:ascii="Times New Roman" w:hAnsi="Times New Roman" w:cs="Times New Roman"/>
          <w:sz w:val="24"/>
          <w:szCs w:val="24"/>
        </w:rPr>
        <w:t>2. Опубликовать рекомендации в районной газете «Рассвет».</w:t>
      </w:r>
    </w:p>
    <w:p w:rsidR="00904F8A" w:rsidRPr="003E5C31" w:rsidRDefault="00904F8A" w:rsidP="003E5C3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04F8A" w:rsidRPr="003E5C31" w:rsidRDefault="00904F8A" w:rsidP="003E5C3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04F8A" w:rsidRPr="003E5C31" w:rsidRDefault="00904F8A" w:rsidP="003E5C3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04F8A" w:rsidRPr="003E5C31" w:rsidRDefault="00904F8A" w:rsidP="003E5C3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04F8A" w:rsidRPr="003E5C31" w:rsidRDefault="00904F8A" w:rsidP="003E5C3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3E5C31">
        <w:rPr>
          <w:rFonts w:ascii="Times New Roman" w:hAnsi="Times New Roman" w:cs="Times New Roman"/>
          <w:b/>
          <w:bCs/>
          <w:sz w:val="24"/>
          <w:szCs w:val="24"/>
        </w:rPr>
        <w:t>Глава Эльтонского</w:t>
      </w:r>
    </w:p>
    <w:p w:rsidR="00904F8A" w:rsidRPr="003E5C31" w:rsidRDefault="00904F8A" w:rsidP="003E5C3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3E5C31">
        <w:rPr>
          <w:rFonts w:ascii="Times New Roman" w:hAnsi="Times New Roman" w:cs="Times New Roman"/>
          <w:b/>
          <w:bCs/>
          <w:sz w:val="24"/>
          <w:szCs w:val="24"/>
        </w:rPr>
        <w:t>сельского поселения</w:t>
      </w:r>
      <w:r w:rsidRPr="003E5C3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E5C3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E5C31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                                               Н.А. Сурганов</w:t>
      </w:r>
    </w:p>
    <w:p w:rsidR="00904F8A" w:rsidRPr="003E5C31" w:rsidRDefault="00904F8A" w:rsidP="003E5C3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04F8A" w:rsidRPr="003E5C31" w:rsidRDefault="00904F8A" w:rsidP="003E5C31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E5C31">
        <w:rPr>
          <w:rFonts w:ascii="Times New Roman" w:hAnsi="Times New Roman" w:cs="Times New Roman"/>
          <w:b/>
          <w:bCs/>
          <w:sz w:val="24"/>
          <w:szCs w:val="24"/>
        </w:rPr>
        <w:t xml:space="preserve">Рег: № </w:t>
      </w:r>
      <w:r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Pr="003E5C31">
        <w:rPr>
          <w:rFonts w:ascii="Times New Roman" w:hAnsi="Times New Roman" w:cs="Times New Roman"/>
          <w:b/>
          <w:bCs/>
          <w:sz w:val="24"/>
          <w:szCs w:val="24"/>
        </w:rPr>
        <w:t>/2017</w:t>
      </w:r>
    </w:p>
    <w:p w:rsidR="00904F8A" w:rsidRPr="003E5C31" w:rsidRDefault="00904F8A" w:rsidP="003E5C3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04F8A" w:rsidRPr="003E5C31" w:rsidRDefault="00904F8A" w:rsidP="003E5C3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04F8A" w:rsidRPr="003E5C31" w:rsidRDefault="00904F8A" w:rsidP="003E5C31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04F8A" w:rsidRPr="003E5C31" w:rsidRDefault="00904F8A" w:rsidP="003E5C3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04F8A" w:rsidRPr="003E5C31" w:rsidRDefault="00904F8A" w:rsidP="003E5C3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04F8A" w:rsidRPr="003E5C31" w:rsidRDefault="00904F8A" w:rsidP="003E5C3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04F8A" w:rsidRPr="003E5C31" w:rsidRDefault="00904F8A" w:rsidP="003E5C3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E5C31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</w:t>
      </w:r>
      <w:r w:rsidRPr="003E5C31">
        <w:rPr>
          <w:rFonts w:ascii="Times New Roman" w:hAnsi="Times New Roman" w:cs="Times New Roman"/>
          <w:sz w:val="24"/>
          <w:szCs w:val="24"/>
        </w:rPr>
        <w:t>Утверждена Решением</w:t>
      </w:r>
    </w:p>
    <w:p w:rsidR="00904F8A" w:rsidRPr="003E5C31" w:rsidRDefault="00904F8A" w:rsidP="003E5C3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E5C3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Эльтонского сельского Совета</w:t>
      </w:r>
    </w:p>
    <w:p w:rsidR="00904F8A" w:rsidRPr="003E5C31" w:rsidRDefault="00904F8A" w:rsidP="003E5C3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E5C3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от 11 мая 2017 года № </w:t>
      </w:r>
      <w:r>
        <w:rPr>
          <w:rFonts w:ascii="Times New Roman" w:hAnsi="Times New Roman" w:cs="Times New Roman"/>
          <w:sz w:val="24"/>
          <w:szCs w:val="24"/>
        </w:rPr>
        <w:t>13</w:t>
      </w:r>
    </w:p>
    <w:p w:rsidR="00904F8A" w:rsidRPr="003E5C31" w:rsidRDefault="00904F8A" w:rsidP="003E5C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04F8A" w:rsidRPr="003E5C31" w:rsidRDefault="00904F8A" w:rsidP="003E5C3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E5C31">
        <w:rPr>
          <w:rFonts w:ascii="Times New Roman" w:hAnsi="Times New Roman" w:cs="Times New Roman"/>
          <w:b/>
          <w:bCs/>
          <w:sz w:val="24"/>
          <w:szCs w:val="24"/>
        </w:rPr>
        <w:t>РЕКОМЕНДАЦИЯ</w:t>
      </w:r>
    </w:p>
    <w:p w:rsidR="00904F8A" w:rsidRPr="003E5C31" w:rsidRDefault="00904F8A" w:rsidP="003E5C3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04F8A" w:rsidRPr="003E5C31" w:rsidRDefault="00904F8A" w:rsidP="003E5C3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5C31">
        <w:rPr>
          <w:rFonts w:ascii="Times New Roman" w:hAnsi="Times New Roman" w:cs="Times New Roman"/>
          <w:sz w:val="24"/>
          <w:szCs w:val="24"/>
        </w:rPr>
        <w:t>По итогам проведения 11 мая 2017 года публичных слушаний по проекту решения Эльтонского сельского Совета «О внесении изменений и дополнений в Устав Эльтонского сельского поселения»</w:t>
      </w:r>
    </w:p>
    <w:p w:rsidR="00904F8A" w:rsidRPr="003E5C31" w:rsidRDefault="00904F8A" w:rsidP="003E5C3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5C31">
        <w:rPr>
          <w:rFonts w:ascii="Times New Roman" w:hAnsi="Times New Roman" w:cs="Times New Roman"/>
          <w:sz w:val="24"/>
          <w:szCs w:val="24"/>
        </w:rPr>
        <w:t xml:space="preserve">Во исполнение требований Федерального закона от 06 октября 2003 года № 131-ФЗ «Об общих принципах организации местного самоуправления в Российской Федерации», в соответствии с Положением о публичных слушаниях на территории Эльтонского сельского поселения, обсудив проект решения Эльтонского сельского Совета «О внесении изменений и дополнений в Устав Эльтонского сельского поселения», Эльтонскому сельскому Совету </w:t>
      </w:r>
    </w:p>
    <w:p w:rsidR="00904F8A" w:rsidRPr="003E5C31" w:rsidRDefault="00904F8A" w:rsidP="003E5C3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E5C31">
        <w:rPr>
          <w:rFonts w:ascii="Times New Roman" w:hAnsi="Times New Roman" w:cs="Times New Roman"/>
          <w:b/>
          <w:bCs/>
          <w:sz w:val="24"/>
          <w:szCs w:val="24"/>
        </w:rPr>
        <w:t>РЕКОМЕНДОВАНО:</w:t>
      </w:r>
    </w:p>
    <w:p w:rsidR="00904F8A" w:rsidRPr="003E5C31" w:rsidRDefault="00904F8A" w:rsidP="003E5C31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E5C31">
        <w:rPr>
          <w:rFonts w:ascii="Times New Roman" w:hAnsi="Times New Roman" w:cs="Times New Roman"/>
          <w:sz w:val="24"/>
          <w:szCs w:val="24"/>
        </w:rPr>
        <w:t>Внести в Устав Эльтонского сельского поселения изменения и дополнения, а именно:</w:t>
      </w:r>
    </w:p>
    <w:p w:rsidR="00904F8A" w:rsidRPr="003E5C31" w:rsidRDefault="00904F8A" w:rsidP="003E5C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04F8A" w:rsidRPr="003E5C31" w:rsidRDefault="00904F8A" w:rsidP="003E5C31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E5C31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1.1.</w:t>
      </w:r>
      <w:r w:rsidRPr="003E5C31">
        <w:rPr>
          <w:rFonts w:ascii="Times New Roman" w:hAnsi="Times New Roman" w:cs="Times New Roman"/>
          <w:sz w:val="24"/>
          <w:szCs w:val="24"/>
        </w:rPr>
        <w:t xml:space="preserve"> </w:t>
      </w:r>
      <w:r w:rsidRPr="003E5C31">
        <w:rPr>
          <w:rFonts w:ascii="Times New Roman" w:hAnsi="Times New Roman" w:cs="Times New Roman"/>
          <w:b/>
          <w:bCs/>
          <w:sz w:val="24"/>
          <w:szCs w:val="24"/>
        </w:rPr>
        <w:t>Пункт 4 статьи 21 Устава Эльтонского сельского поселения изложить в следующей редакции:</w:t>
      </w:r>
    </w:p>
    <w:p w:rsidR="00904F8A" w:rsidRPr="003E5C31" w:rsidRDefault="00904F8A" w:rsidP="003E5C31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E5C31">
        <w:rPr>
          <w:rFonts w:ascii="Times New Roman" w:hAnsi="Times New Roman" w:cs="Times New Roman"/>
          <w:color w:val="FF0000"/>
          <w:sz w:val="24"/>
          <w:szCs w:val="24"/>
        </w:rPr>
        <w:t xml:space="preserve">   </w:t>
      </w:r>
      <w:r w:rsidRPr="003E5C31">
        <w:rPr>
          <w:rFonts w:ascii="Times New Roman" w:hAnsi="Times New Roman" w:cs="Times New Roman"/>
          <w:sz w:val="24"/>
          <w:szCs w:val="24"/>
        </w:rPr>
        <w:t xml:space="preserve">«4.) Глава Эльтонского сельского поселения  должен соблюдать ограничения, запреты, исполнять обязанности, которые установлены Федеральным законом от 25 декабря 2008 года N 273-ФЗ "О противодействии коррупции", Федеральным законом от 3 декабря 2012 года N 230-ФЗ "О контроле за соответствием расходов лиц, замещающих государственные должности, и иных лиц их доходам", Федеральным законом от 7 мая 2013 года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инструментами». </w:t>
      </w:r>
    </w:p>
    <w:p w:rsidR="00904F8A" w:rsidRPr="003E5C31" w:rsidRDefault="00904F8A" w:rsidP="003E5C31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E5C31">
        <w:rPr>
          <w:rFonts w:ascii="Times New Roman" w:hAnsi="Times New Roman" w:cs="Times New Roman"/>
          <w:sz w:val="24"/>
          <w:szCs w:val="24"/>
        </w:rPr>
        <w:t>Глава Эльтонского сельского поселения представляет Эльтонскому сельскому Совету ежегодные отчеты о результатах своей деятельности, о результатах деятельности администрации Эльтонского сельского поселения, в том числе о решении вопросов, поставленных Эльтонским сельским Советом».</w:t>
      </w:r>
    </w:p>
    <w:p w:rsidR="00904F8A" w:rsidRPr="003E5C31" w:rsidRDefault="00904F8A" w:rsidP="003E5C3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04F8A" w:rsidRPr="003E5C31" w:rsidRDefault="00904F8A" w:rsidP="003E5C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04F8A" w:rsidRPr="003E5C31" w:rsidRDefault="00904F8A" w:rsidP="003E5C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04F8A" w:rsidRDefault="00904F8A" w:rsidP="003E5C31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E5C31">
        <w:rPr>
          <w:rFonts w:ascii="Times New Roman" w:hAnsi="Times New Roman" w:cs="Times New Roman"/>
          <w:b/>
          <w:bCs/>
          <w:sz w:val="24"/>
          <w:szCs w:val="24"/>
        </w:rPr>
        <w:t xml:space="preserve">Председательствующий:                                      </w:t>
      </w:r>
      <w:r w:rsidRPr="003E5C3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E5C31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Н.А. Сурганов </w:t>
      </w:r>
    </w:p>
    <w:p w:rsidR="00904F8A" w:rsidRDefault="00904F8A" w:rsidP="003E5C31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04F8A" w:rsidRDefault="00904F8A" w:rsidP="003E5C31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04F8A" w:rsidRDefault="00904F8A" w:rsidP="003E5C31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04F8A" w:rsidRDefault="00904F8A" w:rsidP="003E5C31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04F8A" w:rsidRDefault="00904F8A" w:rsidP="003E5C31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04F8A" w:rsidRDefault="00904F8A" w:rsidP="003E5C31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04F8A" w:rsidRDefault="00904F8A" w:rsidP="003E5C31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04F8A" w:rsidRDefault="00904F8A" w:rsidP="003E5C31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04F8A" w:rsidRDefault="00904F8A" w:rsidP="003E5C31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04F8A" w:rsidRPr="00CD0E6A" w:rsidRDefault="00904F8A" w:rsidP="005C745E">
      <w:pPr>
        <w:jc w:val="center"/>
      </w:pPr>
      <w:r w:rsidRPr="00CD0E6A">
        <w:rPr>
          <w:b/>
          <w:bCs/>
        </w:rPr>
        <w:t>ВОЛГОГРАДСКАЯ ОБЛАСТЬ</w:t>
      </w:r>
      <w:r w:rsidRPr="00CD0E6A">
        <w:rPr>
          <w:b/>
          <w:bCs/>
        </w:rPr>
        <w:br/>
        <w:t>ПАЛЛАСОВСКИЙ МУНИЦИПАЛЬНЫЙ РАЙОН</w:t>
      </w:r>
      <w:r w:rsidRPr="00CD0E6A">
        <w:rPr>
          <w:b/>
          <w:bCs/>
        </w:rPr>
        <w:br/>
        <w:t>ЭЛЬТОНСКОЕ СЕЛЬСКОЕ ПОСЕЛЕНИЕ</w:t>
      </w:r>
      <w:r w:rsidRPr="00CD0E6A">
        <w:br/>
        <w:t>_____________________________________________________________________________</w:t>
      </w:r>
    </w:p>
    <w:p w:rsidR="00904F8A" w:rsidRPr="00CD0E6A" w:rsidRDefault="00904F8A" w:rsidP="005C745E">
      <w:pPr>
        <w:jc w:val="center"/>
        <w:rPr>
          <w:b/>
          <w:bCs/>
        </w:rPr>
      </w:pPr>
      <w:r w:rsidRPr="00CD0E6A">
        <w:rPr>
          <w:b/>
          <w:bCs/>
        </w:rPr>
        <w:t xml:space="preserve">П Р О Т О К О Л  № </w:t>
      </w:r>
      <w:r>
        <w:rPr>
          <w:b/>
          <w:bCs/>
        </w:rPr>
        <w:t>2</w:t>
      </w:r>
    </w:p>
    <w:p w:rsidR="00904F8A" w:rsidRPr="005C745E" w:rsidRDefault="00904F8A" w:rsidP="005C745E">
      <w:pPr>
        <w:jc w:val="center"/>
        <w:rPr>
          <w:b/>
          <w:bCs/>
        </w:rPr>
      </w:pPr>
      <w:r w:rsidRPr="00CD0E6A">
        <w:rPr>
          <w:b/>
          <w:bCs/>
        </w:rPr>
        <w:t>публичных слушаний по проекту решения Эльтонского сельского Совета</w:t>
      </w:r>
      <w:r>
        <w:rPr>
          <w:b/>
          <w:bCs/>
        </w:rPr>
        <w:t xml:space="preserve">                                           </w:t>
      </w:r>
      <w:r w:rsidRPr="00CD0E6A">
        <w:rPr>
          <w:b/>
          <w:bCs/>
        </w:rPr>
        <w:t>«О внесении изменений и дополнений в Устав Эльтонского сельского поселения»</w:t>
      </w:r>
    </w:p>
    <w:p w:rsidR="00904F8A" w:rsidRPr="00CD0E6A" w:rsidRDefault="00904F8A" w:rsidP="005C745E">
      <w:r w:rsidRPr="00CD0E6A">
        <w:t xml:space="preserve">п. Эльтон                                                                                                      </w:t>
      </w:r>
      <w:r>
        <w:t>11 мая</w:t>
      </w:r>
      <w:r w:rsidRPr="00CD0E6A">
        <w:t xml:space="preserve"> </w:t>
      </w:r>
      <w:r>
        <w:t>2017</w:t>
      </w:r>
      <w:r w:rsidRPr="00CD0E6A">
        <w:t xml:space="preserve"> г</w:t>
      </w:r>
      <w:r>
        <w:t>.</w:t>
      </w:r>
    </w:p>
    <w:p w:rsidR="00904F8A" w:rsidRPr="00CD0E6A" w:rsidRDefault="00904F8A" w:rsidP="005C745E">
      <w:r w:rsidRPr="00CD0E6A">
        <w:t>Эльтонский ДК</w:t>
      </w:r>
      <w:r>
        <w:t xml:space="preserve">                                                                                                                                                    </w:t>
      </w:r>
      <w:r w:rsidRPr="00CD0E6A">
        <w:t>Эльтонского сельского поселения</w:t>
      </w:r>
      <w:r>
        <w:t xml:space="preserve">                                                                                                         </w:t>
      </w:r>
      <w:r w:rsidRPr="00CD0E6A">
        <w:t xml:space="preserve">Палласовского муниципального района </w:t>
      </w:r>
      <w:r>
        <w:t xml:space="preserve">                                                                                                                   </w:t>
      </w:r>
      <w:r w:rsidRPr="00CD0E6A">
        <w:t>18.00 часов</w:t>
      </w:r>
    </w:p>
    <w:p w:rsidR="00904F8A" w:rsidRPr="00CD0E6A" w:rsidRDefault="00904F8A" w:rsidP="005C745E">
      <w:r w:rsidRPr="00CD0E6A">
        <w:t>Председательствующий: Сурганов Н.А. – глава Эльтонского сельского поселения.</w:t>
      </w:r>
      <w:r>
        <w:t xml:space="preserve">                        </w:t>
      </w:r>
      <w:r w:rsidRPr="00CD0E6A">
        <w:t>Секретарь: Аносова Г.П. – депутат Эльтонского сельского Совета.</w:t>
      </w:r>
    </w:p>
    <w:p w:rsidR="00904F8A" w:rsidRPr="00CD0E6A" w:rsidRDefault="00904F8A" w:rsidP="005C745E">
      <w:pPr>
        <w:jc w:val="both"/>
      </w:pPr>
      <w:r w:rsidRPr="00CD0E6A">
        <w:t>Присутствовали: 49 человек, из них</w:t>
      </w:r>
    </w:p>
    <w:p w:rsidR="00904F8A" w:rsidRPr="00CD0E6A" w:rsidRDefault="00904F8A" w:rsidP="005C745E">
      <w:pPr>
        <w:widowControl w:val="0"/>
        <w:numPr>
          <w:ilvl w:val="0"/>
          <w:numId w:val="1"/>
        </w:numPr>
        <w:tabs>
          <w:tab w:val="left" w:pos="360"/>
        </w:tabs>
        <w:suppressAutoHyphens/>
        <w:spacing w:after="0" w:line="240" w:lineRule="auto"/>
        <w:jc w:val="both"/>
      </w:pPr>
      <w:r w:rsidRPr="00CD0E6A">
        <w:t>депутатов Эльтонского сельского Совета – 9 человек;</w:t>
      </w:r>
    </w:p>
    <w:p w:rsidR="00904F8A" w:rsidRPr="00CD0E6A" w:rsidRDefault="00904F8A" w:rsidP="005C745E">
      <w:pPr>
        <w:widowControl w:val="0"/>
        <w:numPr>
          <w:ilvl w:val="0"/>
          <w:numId w:val="1"/>
        </w:numPr>
        <w:tabs>
          <w:tab w:val="left" w:pos="360"/>
        </w:tabs>
        <w:suppressAutoHyphens/>
        <w:spacing w:after="0" w:line="240" w:lineRule="auto"/>
        <w:jc w:val="both"/>
      </w:pPr>
      <w:r w:rsidRPr="00CD0E6A">
        <w:t>представителей  администрации Эльтонского сельского поселения – 7 человек;</w:t>
      </w:r>
    </w:p>
    <w:p w:rsidR="00904F8A" w:rsidRPr="00CD0E6A" w:rsidRDefault="00904F8A" w:rsidP="005C745E">
      <w:pPr>
        <w:widowControl w:val="0"/>
        <w:numPr>
          <w:ilvl w:val="0"/>
          <w:numId w:val="1"/>
        </w:numPr>
        <w:tabs>
          <w:tab w:val="left" w:pos="360"/>
        </w:tabs>
        <w:suppressAutoHyphens/>
        <w:spacing w:after="0" w:line="240" w:lineRule="auto"/>
        <w:jc w:val="both"/>
      </w:pPr>
      <w:r w:rsidRPr="00CD0E6A">
        <w:t>представителей ТОС – 5 человек;</w:t>
      </w:r>
    </w:p>
    <w:p w:rsidR="00904F8A" w:rsidRPr="00CD0E6A" w:rsidRDefault="00904F8A" w:rsidP="005C745E">
      <w:pPr>
        <w:widowControl w:val="0"/>
        <w:numPr>
          <w:ilvl w:val="0"/>
          <w:numId w:val="1"/>
        </w:numPr>
        <w:tabs>
          <w:tab w:val="left" w:pos="360"/>
        </w:tabs>
        <w:suppressAutoHyphens/>
        <w:spacing w:after="0" w:line="240" w:lineRule="auto"/>
        <w:jc w:val="both"/>
        <w:rPr>
          <w:b/>
          <w:bCs/>
        </w:rPr>
      </w:pPr>
      <w:r w:rsidRPr="00CD0E6A">
        <w:t>жителей Эльтонского сельского поселения – 28  человек.</w:t>
      </w:r>
    </w:p>
    <w:p w:rsidR="00904F8A" w:rsidRPr="00CD0E6A" w:rsidRDefault="00904F8A" w:rsidP="005C745E">
      <w:pPr>
        <w:widowControl w:val="0"/>
        <w:tabs>
          <w:tab w:val="left" w:pos="360"/>
        </w:tabs>
        <w:suppressAutoHyphens/>
        <w:jc w:val="both"/>
      </w:pPr>
    </w:p>
    <w:p w:rsidR="00904F8A" w:rsidRPr="00CD0E6A" w:rsidRDefault="00904F8A" w:rsidP="005C745E">
      <w:pPr>
        <w:widowControl w:val="0"/>
        <w:tabs>
          <w:tab w:val="left" w:pos="360"/>
        </w:tabs>
        <w:suppressAutoHyphens/>
        <w:jc w:val="center"/>
        <w:rPr>
          <w:b/>
          <w:bCs/>
        </w:rPr>
      </w:pPr>
      <w:r w:rsidRPr="00CD0E6A">
        <w:rPr>
          <w:b/>
          <w:bCs/>
        </w:rPr>
        <w:t>Повестка дня:</w:t>
      </w:r>
    </w:p>
    <w:p w:rsidR="00904F8A" w:rsidRPr="00CD0E6A" w:rsidRDefault="00904F8A" w:rsidP="005C745E">
      <w:pPr>
        <w:tabs>
          <w:tab w:val="left" w:pos="0"/>
        </w:tabs>
        <w:jc w:val="both"/>
      </w:pPr>
      <w:r w:rsidRPr="00CD0E6A">
        <w:tab/>
        <w:t xml:space="preserve">1. О проекте решения Эльтонского сельского Совета «О внесении изменений и дополнений в Устав Эльтонского сельского поселения», одобренного решением Эльтонского сельского Совета </w:t>
      </w:r>
      <w:r w:rsidRPr="00BA1A3A">
        <w:t xml:space="preserve">№ </w:t>
      </w:r>
      <w:r>
        <w:t>11</w:t>
      </w:r>
      <w:r w:rsidRPr="00BA1A3A">
        <w:t xml:space="preserve"> от </w:t>
      </w:r>
      <w:r>
        <w:t>17</w:t>
      </w:r>
      <w:r w:rsidRPr="00BA1A3A">
        <w:t xml:space="preserve"> </w:t>
      </w:r>
      <w:r>
        <w:t xml:space="preserve">апреля </w:t>
      </w:r>
      <w:r w:rsidRPr="00BA1A3A">
        <w:t>2017</w:t>
      </w:r>
      <w:r w:rsidRPr="00CD0E6A">
        <w:t xml:space="preserve"> года.      </w:t>
      </w:r>
    </w:p>
    <w:p w:rsidR="00904F8A" w:rsidRPr="00CD0E6A" w:rsidRDefault="00904F8A" w:rsidP="005C745E">
      <w:pPr>
        <w:ind w:firstLine="360"/>
        <w:jc w:val="both"/>
      </w:pPr>
      <w:r w:rsidRPr="00CD0E6A">
        <w:t>Докладчик: Сурганов Н.А. - глава Эльтонского сельского поселения.</w:t>
      </w:r>
    </w:p>
    <w:p w:rsidR="00904F8A" w:rsidRPr="00CD0E6A" w:rsidRDefault="00904F8A" w:rsidP="005C745E">
      <w:pPr>
        <w:jc w:val="both"/>
      </w:pPr>
      <w:r w:rsidRPr="00CD0E6A">
        <w:t xml:space="preserve">            По вопросу «О проекте решения Эльтонского сельского Совета «О внесении изменений и дополнений в Устав Эльтонского сельского поселения» слушали Сурганова Н.А.</w:t>
      </w:r>
    </w:p>
    <w:p w:rsidR="00904F8A" w:rsidRPr="00CD0E6A" w:rsidRDefault="00904F8A" w:rsidP="005C745E">
      <w:pPr>
        <w:ind w:firstLine="708"/>
        <w:jc w:val="both"/>
      </w:pPr>
      <w:r w:rsidRPr="00CD0E6A">
        <w:t xml:space="preserve">В обсуждении вопроса принимали участие: Адилова Б.С., Мунтаева А.Ж., Мещерякова Л.В.. </w:t>
      </w:r>
    </w:p>
    <w:p w:rsidR="00904F8A" w:rsidRPr="00CD0E6A" w:rsidRDefault="00904F8A" w:rsidP="005C745E">
      <w:pPr>
        <w:ind w:firstLine="708"/>
        <w:jc w:val="both"/>
      </w:pPr>
      <w:r w:rsidRPr="00CD0E6A">
        <w:t xml:space="preserve">             В результате всех обсуждений пришли к единому мнению, что предлагаемые изменения и дополнения изложенные в проекте решения Эльтонского сельского Совета «О внесении изменений и дополнений в Устав Эльтонского сельского поселения», </w:t>
      </w:r>
      <w:r w:rsidRPr="00DF7D05">
        <w:t>опубликованном 22 апреля 2017 года в районной газете «Рассвет» № 45-46 (3165-3166),</w:t>
      </w:r>
      <w:r>
        <w:t xml:space="preserve"> </w:t>
      </w:r>
      <w:r w:rsidRPr="00CD0E6A">
        <w:t>необходимы для приведения отдельных положений Устава Эльтонского сельского поселения в соответствие с действующим законодательством.</w:t>
      </w:r>
    </w:p>
    <w:p w:rsidR="00904F8A" w:rsidRDefault="00904F8A" w:rsidP="005C745E">
      <w:pPr>
        <w:ind w:firstLine="540"/>
        <w:jc w:val="both"/>
        <w:rPr>
          <w:b/>
          <w:bCs/>
        </w:rPr>
      </w:pPr>
      <w:r w:rsidRPr="00CD0E6A">
        <w:tab/>
      </w:r>
      <w:r>
        <w:rPr>
          <w:b/>
          <w:bCs/>
        </w:rPr>
        <w:t>В ходе проведения публичных слушаний глава Эльтонского сельского поселения Сурганов Н.А. предложил:</w:t>
      </w:r>
    </w:p>
    <w:p w:rsidR="00904F8A" w:rsidRPr="00405F61" w:rsidRDefault="00904F8A" w:rsidP="005C745E">
      <w:pPr>
        <w:ind w:firstLine="540"/>
        <w:jc w:val="both"/>
        <w:rPr>
          <w:b/>
          <w:bCs/>
        </w:rPr>
      </w:pPr>
    </w:p>
    <w:p w:rsidR="00904F8A" w:rsidRDefault="00904F8A" w:rsidP="005C745E">
      <w:pPr>
        <w:jc w:val="both"/>
        <w:rPr>
          <w:b/>
          <w:bCs/>
        </w:rPr>
      </w:pPr>
      <w:r>
        <w:rPr>
          <w:b/>
          <w:bCs/>
        </w:rPr>
        <w:t xml:space="preserve">         1.1.</w:t>
      </w:r>
      <w:r>
        <w:t xml:space="preserve"> </w:t>
      </w:r>
      <w:r>
        <w:rPr>
          <w:b/>
          <w:bCs/>
        </w:rPr>
        <w:t>Пункт 4 статьи 21 Устава Эльтонского сельского поселения изложить в следующей редакции:</w:t>
      </w:r>
    </w:p>
    <w:p w:rsidR="00904F8A" w:rsidRDefault="00904F8A" w:rsidP="005C745E">
      <w:pPr>
        <w:autoSpaceDE w:val="0"/>
        <w:autoSpaceDN w:val="0"/>
        <w:adjustRightInd w:val="0"/>
        <w:ind w:firstLine="720"/>
        <w:jc w:val="both"/>
      </w:pPr>
      <w:r>
        <w:rPr>
          <w:rFonts w:eastAsia="Times New Roman"/>
          <w:color w:val="FF0000"/>
        </w:rPr>
        <w:t xml:space="preserve">   </w:t>
      </w:r>
      <w:r>
        <w:rPr>
          <w:rFonts w:eastAsia="Times New Roman"/>
        </w:rPr>
        <w:t xml:space="preserve">«4.) </w:t>
      </w:r>
      <w:r>
        <w:t xml:space="preserve">Глава Эльтонского сельского поселения  должен соблюдать ограничения, запреты, исполнять обязанности, которые установлены Федеральным законом от 25 декабря 2008 года N 273-ФЗ "О противодействии коррупции", Федеральным законом от 3 декабря 2012 года N 230-ФЗ "О контроле за соответствием расходов лиц, замещающих государственные должности, и иных лиц их доходам", Федеральным законом от 7 мая 2013 года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инструментами». </w:t>
      </w:r>
    </w:p>
    <w:p w:rsidR="00904F8A" w:rsidRPr="005C745E" w:rsidRDefault="00904F8A" w:rsidP="005C745E">
      <w:pPr>
        <w:autoSpaceDE w:val="0"/>
        <w:autoSpaceDN w:val="0"/>
        <w:adjustRightInd w:val="0"/>
        <w:ind w:firstLine="720"/>
        <w:jc w:val="both"/>
      </w:pPr>
      <w:r>
        <w:t>Глава Эльтонского сельского поселения представляет Эльтонскому сельскому Совету ежегодные отчеты о результатах своей деятельности, о результатах деятельности администрации Эльтонского сельского поселения, в том числе о решении вопросов, поставленных Эльтонским сельским Советом».</w:t>
      </w:r>
    </w:p>
    <w:p w:rsidR="00904F8A" w:rsidRPr="005C745E" w:rsidRDefault="00904F8A" w:rsidP="005C745E">
      <w:pPr>
        <w:jc w:val="both"/>
      </w:pPr>
      <w:r w:rsidRPr="00CD0E6A">
        <w:t xml:space="preserve">            Также Сурганов Н.А., пояснил о том, что указанные изменения и дополнения должны быть внесены в Устав Эльтонского сельского поселения в соответствии с процедурой, предусмотренной действующим законодательством.</w:t>
      </w:r>
    </w:p>
    <w:p w:rsidR="00904F8A" w:rsidRPr="005C745E" w:rsidRDefault="00904F8A" w:rsidP="005C745E">
      <w:pPr>
        <w:jc w:val="center"/>
        <w:rPr>
          <w:b/>
          <w:bCs/>
        </w:rPr>
      </w:pPr>
      <w:r w:rsidRPr="00CD0E6A">
        <w:rPr>
          <w:b/>
          <w:bCs/>
        </w:rPr>
        <w:t>Р Е Ш И Л И :</w:t>
      </w:r>
      <w:r w:rsidRPr="00CD0E6A">
        <w:t xml:space="preserve"> </w:t>
      </w:r>
    </w:p>
    <w:p w:rsidR="00904F8A" w:rsidRPr="00CD0E6A" w:rsidRDefault="00904F8A" w:rsidP="005C745E">
      <w:pPr>
        <w:ind w:firstLine="709"/>
        <w:jc w:val="both"/>
      </w:pPr>
      <w:r w:rsidRPr="00CD0E6A">
        <w:t>Рекомендовать Эльтонскому сельскому Совету принять решение «О внесении изменений и дополнений в Устав Эльтонского сельского поселения и направить для государственной регистрации в Управление Министерства юстиции Российской Федерации по Волгоградской области.</w:t>
      </w:r>
    </w:p>
    <w:p w:rsidR="00904F8A" w:rsidRPr="00CD0E6A" w:rsidRDefault="00904F8A" w:rsidP="005C745E">
      <w:pPr>
        <w:jc w:val="both"/>
        <w:rPr>
          <w:b/>
          <w:bCs/>
        </w:rPr>
      </w:pPr>
    </w:p>
    <w:p w:rsidR="00904F8A" w:rsidRPr="00CD0E6A" w:rsidRDefault="00904F8A" w:rsidP="005C745E">
      <w:pPr>
        <w:jc w:val="both"/>
        <w:rPr>
          <w:b/>
          <w:bCs/>
        </w:rPr>
      </w:pPr>
      <w:r w:rsidRPr="00CD0E6A">
        <w:rPr>
          <w:b/>
          <w:bCs/>
        </w:rPr>
        <w:t xml:space="preserve">Председательствующий:                                                                         Н.А. Сурганов </w:t>
      </w:r>
    </w:p>
    <w:p w:rsidR="00904F8A" w:rsidRPr="00CD0E6A" w:rsidRDefault="00904F8A" w:rsidP="005C745E">
      <w:pPr>
        <w:rPr>
          <w:b/>
          <w:bCs/>
        </w:rPr>
      </w:pPr>
      <w:r w:rsidRPr="00CD0E6A">
        <w:rPr>
          <w:b/>
          <w:bCs/>
        </w:rPr>
        <w:t>Секретарь: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                                                       </w:t>
      </w:r>
      <w:r w:rsidRPr="00CD0E6A">
        <w:rPr>
          <w:b/>
          <w:bCs/>
        </w:rPr>
        <w:t xml:space="preserve"> Г.П. Аносова </w:t>
      </w:r>
      <w:r w:rsidRPr="00CD0E6A">
        <w:rPr>
          <w:b/>
          <w:bCs/>
        </w:rPr>
        <w:tab/>
      </w:r>
    </w:p>
    <w:p w:rsidR="00904F8A" w:rsidRPr="00CD0E6A" w:rsidRDefault="00904F8A" w:rsidP="005C745E">
      <w:pPr>
        <w:rPr>
          <w:b/>
          <w:bCs/>
        </w:rPr>
      </w:pPr>
    </w:p>
    <w:p w:rsidR="00904F8A" w:rsidRDefault="00904F8A" w:rsidP="003E5C31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04F8A" w:rsidRDefault="00904F8A" w:rsidP="003E5C31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04F8A" w:rsidRDefault="00904F8A" w:rsidP="003E5C31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04F8A" w:rsidRDefault="00904F8A" w:rsidP="003E5C31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04F8A" w:rsidRDefault="00904F8A" w:rsidP="003E5C31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04F8A" w:rsidRDefault="00904F8A" w:rsidP="003E5C31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04F8A" w:rsidRDefault="00904F8A" w:rsidP="003E5C31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04F8A" w:rsidRDefault="00904F8A" w:rsidP="003E5C31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04F8A" w:rsidRDefault="00904F8A" w:rsidP="003E5C31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04F8A" w:rsidRPr="003E5C31" w:rsidRDefault="00904F8A" w:rsidP="003E5C31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904F8A" w:rsidRPr="003E5C31" w:rsidSect="00D619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tar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StarSymbol" w:hAnsi="Times New Roman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StarSymbol" w:hAnsi="Times New Roman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StarSymbol" w:hAnsi="Times New Roman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StarSymbol" w:hAnsi="Times New Roman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StarSymbol" w:hAnsi="Times New Roman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StarSymbol" w:hAnsi="Times New Roman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StarSymbol" w:hAnsi="Times New Roman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StarSymbol" w:hAnsi="Times New Roman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StarSymbol" w:hAnsi="Times New Roman" w:cs="StarSymbol"/>
        <w:sz w:val="18"/>
        <w:szCs w:val="18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20B2"/>
    <w:rsid w:val="000116A1"/>
    <w:rsid w:val="00041F73"/>
    <w:rsid w:val="00063CCC"/>
    <w:rsid w:val="0009706C"/>
    <w:rsid w:val="000A0A11"/>
    <w:rsid w:val="000A70F5"/>
    <w:rsid w:val="000B2772"/>
    <w:rsid w:val="000C0C63"/>
    <w:rsid w:val="000C1C4C"/>
    <w:rsid w:val="000D6BF4"/>
    <w:rsid w:val="000E4CD3"/>
    <w:rsid w:val="001004BD"/>
    <w:rsid w:val="001035A7"/>
    <w:rsid w:val="00132E32"/>
    <w:rsid w:val="00166AC5"/>
    <w:rsid w:val="0018511B"/>
    <w:rsid w:val="00185AA7"/>
    <w:rsid w:val="00192411"/>
    <w:rsid w:val="001932B9"/>
    <w:rsid w:val="001A7E08"/>
    <w:rsid w:val="001B51E5"/>
    <w:rsid w:val="001C2746"/>
    <w:rsid w:val="001C37A5"/>
    <w:rsid w:val="001F2714"/>
    <w:rsid w:val="0021059D"/>
    <w:rsid w:val="0023373D"/>
    <w:rsid w:val="002526B7"/>
    <w:rsid w:val="00272321"/>
    <w:rsid w:val="002846BD"/>
    <w:rsid w:val="002E0A97"/>
    <w:rsid w:val="002E326C"/>
    <w:rsid w:val="0031793A"/>
    <w:rsid w:val="00372E33"/>
    <w:rsid w:val="003E5C31"/>
    <w:rsid w:val="003F778B"/>
    <w:rsid w:val="00405F61"/>
    <w:rsid w:val="00416FF6"/>
    <w:rsid w:val="004364B6"/>
    <w:rsid w:val="00442081"/>
    <w:rsid w:val="00445D6F"/>
    <w:rsid w:val="0046747D"/>
    <w:rsid w:val="00470DED"/>
    <w:rsid w:val="004B6363"/>
    <w:rsid w:val="004C43A0"/>
    <w:rsid w:val="004E0047"/>
    <w:rsid w:val="004E2E5F"/>
    <w:rsid w:val="004E57F9"/>
    <w:rsid w:val="004F685A"/>
    <w:rsid w:val="00521D05"/>
    <w:rsid w:val="0054233F"/>
    <w:rsid w:val="005435F3"/>
    <w:rsid w:val="00566723"/>
    <w:rsid w:val="00567252"/>
    <w:rsid w:val="00573D9B"/>
    <w:rsid w:val="00575DC6"/>
    <w:rsid w:val="005B2099"/>
    <w:rsid w:val="005C313F"/>
    <w:rsid w:val="005C375F"/>
    <w:rsid w:val="005C745E"/>
    <w:rsid w:val="005E66E7"/>
    <w:rsid w:val="0060171D"/>
    <w:rsid w:val="00621515"/>
    <w:rsid w:val="006242E1"/>
    <w:rsid w:val="00650B01"/>
    <w:rsid w:val="006556BB"/>
    <w:rsid w:val="00685AC8"/>
    <w:rsid w:val="00695979"/>
    <w:rsid w:val="006D3F56"/>
    <w:rsid w:val="006D72A7"/>
    <w:rsid w:val="006E5A66"/>
    <w:rsid w:val="006F1A83"/>
    <w:rsid w:val="006F421B"/>
    <w:rsid w:val="00710421"/>
    <w:rsid w:val="00716FEF"/>
    <w:rsid w:val="00722780"/>
    <w:rsid w:val="00744195"/>
    <w:rsid w:val="00752669"/>
    <w:rsid w:val="007759E8"/>
    <w:rsid w:val="00781D31"/>
    <w:rsid w:val="007918FF"/>
    <w:rsid w:val="007C03DC"/>
    <w:rsid w:val="007C599A"/>
    <w:rsid w:val="007D17B4"/>
    <w:rsid w:val="007E57C3"/>
    <w:rsid w:val="007F38DD"/>
    <w:rsid w:val="008278D6"/>
    <w:rsid w:val="00843815"/>
    <w:rsid w:val="00851911"/>
    <w:rsid w:val="0086102B"/>
    <w:rsid w:val="008621DC"/>
    <w:rsid w:val="00883750"/>
    <w:rsid w:val="00886ACB"/>
    <w:rsid w:val="008B3FBB"/>
    <w:rsid w:val="008C3C15"/>
    <w:rsid w:val="008C7307"/>
    <w:rsid w:val="008D23E9"/>
    <w:rsid w:val="008D24E1"/>
    <w:rsid w:val="00904F8A"/>
    <w:rsid w:val="00930D2C"/>
    <w:rsid w:val="009406E2"/>
    <w:rsid w:val="00977B03"/>
    <w:rsid w:val="0098335E"/>
    <w:rsid w:val="00985568"/>
    <w:rsid w:val="00987A18"/>
    <w:rsid w:val="009A1580"/>
    <w:rsid w:val="009C6F39"/>
    <w:rsid w:val="009E41B0"/>
    <w:rsid w:val="009F172A"/>
    <w:rsid w:val="009F6164"/>
    <w:rsid w:val="00A02CDD"/>
    <w:rsid w:val="00A056EA"/>
    <w:rsid w:val="00A260DD"/>
    <w:rsid w:val="00A2614E"/>
    <w:rsid w:val="00A40D95"/>
    <w:rsid w:val="00A62E90"/>
    <w:rsid w:val="00A75ECB"/>
    <w:rsid w:val="00A95E54"/>
    <w:rsid w:val="00AB7C81"/>
    <w:rsid w:val="00AC1F9F"/>
    <w:rsid w:val="00AE3246"/>
    <w:rsid w:val="00AE64B8"/>
    <w:rsid w:val="00B26D8E"/>
    <w:rsid w:val="00B349B3"/>
    <w:rsid w:val="00B369B4"/>
    <w:rsid w:val="00B531E3"/>
    <w:rsid w:val="00B64D3B"/>
    <w:rsid w:val="00B704D7"/>
    <w:rsid w:val="00B71AE9"/>
    <w:rsid w:val="00BA1A3A"/>
    <w:rsid w:val="00BA1B97"/>
    <w:rsid w:val="00BB551E"/>
    <w:rsid w:val="00BB6987"/>
    <w:rsid w:val="00BC5225"/>
    <w:rsid w:val="00BE6C23"/>
    <w:rsid w:val="00C07971"/>
    <w:rsid w:val="00C42104"/>
    <w:rsid w:val="00C640C9"/>
    <w:rsid w:val="00C80AAD"/>
    <w:rsid w:val="00C91497"/>
    <w:rsid w:val="00CC3071"/>
    <w:rsid w:val="00CD0E6A"/>
    <w:rsid w:val="00CD49E9"/>
    <w:rsid w:val="00CF3195"/>
    <w:rsid w:val="00D320B2"/>
    <w:rsid w:val="00D424B7"/>
    <w:rsid w:val="00D46723"/>
    <w:rsid w:val="00D54E93"/>
    <w:rsid w:val="00D61937"/>
    <w:rsid w:val="00D850B0"/>
    <w:rsid w:val="00DA27D1"/>
    <w:rsid w:val="00DB2DAC"/>
    <w:rsid w:val="00DD156D"/>
    <w:rsid w:val="00DF7D05"/>
    <w:rsid w:val="00E123C7"/>
    <w:rsid w:val="00E124A7"/>
    <w:rsid w:val="00E365DA"/>
    <w:rsid w:val="00E428F3"/>
    <w:rsid w:val="00E60B0F"/>
    <w:rsid w:val="00E63458"/>
    <w:rsid w:val="00E657E6"/>
    <w:rsid w:val="00E904AF"/>
    <w:rsid w:val="00EB46F7"/>
    <w:rsid w:val="00EC3E09"/>
    <w:rsid w:val="00ED5A20"/>
    <w:rsid w:val="00EE59C5"/>
    <w:rsid w:val="00F025A2"/>
    <w:rsid w:val="00F05DF0"/>
    <w:rsid w:val="00F0733B"/>
    <w:rsid w:val="00F17AC9"/>
    <w:rsid w:val="00F20BB3"/>
    <w:rsid w:val="00F31C2F"/>
    <w:rsid w:val="00F53887"/>
    <w:rsid w:val="00F645DA"/>
    <w:rsid w:val="00F9168F"/>
    <w:rsid w:val="00F92D75"/>
    <w:rsid w:val="00FA444B"/>
    <w:rsid w:val="00FB2B0C"/>
    <w:rsid w:val="00FC584A"/>
    <w:rsid w:val="00FE7174"/>
    <w:rsid w:val="00FF1E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1937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rsid w:val="000A0A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977B03"/>
    <w:rPr>
      <w:rFonts w:ascii="Courier New" w:hAnsi="Courier New" w:cs="Courier New"/>
      <w:sz w:val="20"/>
      <w:szCs w:val="20"/>
      <w:lang w:eastAsia="en-US"/>
    </w:rPr>
  </w:style>
  <w:style w:type="paragraph" w:customStyle="1" w:styleId="ConsNormal">
    <w:name w:val="ConsNormal"/>
    <w:uiPriority w:val="99"/>
    <w:rsid w:val="000A0A11"/>
    <w:pPr>
      <w:suppressAutoHyphens/>
      <w:autoSpaceDE w:val="0"/>
      <w:ind w:firstLine="720"/>
    </w:pPr>
    <w:rPr>
      <w:rFonts w:ascii="Arial" w:hAnsi="Arial" w:cs="Arial"/>
      <w:sz w:val="20"/>
      <w:szCs w:val="20"/>
      <w:lang w:eastAsia="ar-SA"/>
    </w:rPr>
  </w:style>
  <w:style w:type="character" w:customStyle="1" w:styleId="BodyTextIndent2Char">
    <w:name w:val="Body Text Indent 2 Char"/>
    <w:uiPriority w:val="99"/>
    <w:semiHidden/>
    <w:locked/>
    <w:rsid w:val="00185AA7"/>
    <w:rPr>
      <w:rFonts w:ascii="Calibri" w:hAnsi="Calibri" w:cs="Calibri"/>
      <w:sz w:val="28"/>
      <w:szCs w:val="28"/>
      <w:lang w:val="ru-RU" w:eastAsia="ru-RU"/>
    </w:rPr>
  </w:style>
  <w:style w:type="paragraph" w:styleId="BodyTextIndent2">
    <w:name w:val="Body Text Indent 2"/>
    <w:basedOn w:val="Normal"/>
    <w:link w:val="BodyTextIndent2Char1"/>
    <w:uiPriority w:val="99"/>
    <w:rsid w:val="00185AA7"/>
    <w:pPr>
      <w:overflowPunct w:val="0"/>
      <w:autoSpaceDE w:val="0"/>
      <w:autoSpaceDN w:val="0"/>
      <w:adjustRightInd w:val="0"/>
      <w:spacing w:before="20" w:after="20" w:line="240" w:lineRule="auto"/>
      <w:ind w:firstLine="708"/>
      <w:jc w:val="both"/>
    </w:pPr>
    <w:rPr>
      <w:sz w:val="20"/>
      <w:szCs w:val="20"/>
    </w:rPr>
  </w:style>
  <w:style w:type="character" w:customStyle="1" w:styleId="BodyTextIndent2Char1">
    <w:name w:val="Body Text Indent 2 Char1"/>
    <w:basedOn w:val="DefaultParagraphFont"/>
    <w:link w:val="BodyTextIndent2"/>
    <w:uiPriority w:val="99"/>
    <w:semiHidden/>
    <w:locked/>
    <w:rsid w:val="00710421"/>
    <w:rPr>
      <w:lang w:eastAsia="en-US"/>
    </w:rPr>
  </w:style>
  <w:style w:type="paragraph" w:customStyle="1" w:styleId="a">
    <w:name w:val="Знак"/>
    <w:basedOn w:val="Normal"/>
    <w:uiPriority w:val="99"/>
    <w:rsid w:val="00AC1F9F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rsid w:val="00AC1F9F"/>
    <w:rPr>
      <w:color w:val="0000FF"/>
      <w:u w:val="none"/>
      <w:effect w:val="none"/>
    </w:rPr>
  </w:style>
  <w:style w:type="character" w:customStyle="1" w:styleId="a0">
    <w:name w:val="Гипертекстовая ссылка"/>
    <w:uiPriority w:val="99"/>
    <w:rsid w:val="00AC1F9F"/>
    <w:rPr>
      <w:color w:val="auto"/>
    </w:rPr>
  </w:style>
  <w:style w:type="character" w:customStyle="1" w:styleId="blk">
    <w:name w:val="blk"/>
    <w:basedOn w:val="DefaultParagraphFont"/>
    <w:uiPriority w:val="99"/>
    <w:rsid w:val="00B349B3"/>
  </w:style>
  <w:style w:type="paragraph" w:customStyle="1" w:styleId="ConsPlusNormal">
    <w:name w:val="ConsPlusNormal"/>
    <w:uiPriority w:val="99"/>
    <w:rsid w:val="00F53887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237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7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7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7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7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7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7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7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7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7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7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7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7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37</TotalTime>
  <Pages>4</Pages>
  <Words>1141</Words>
  <Characters>6509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71</cp:revision>
  <dcterms:created xsi:type="dcterms:W3CDTF">2013-02-27T05:20:00Z</dcterms:created>
  <dcterms:modified xsi:type="dcterms:W3CDTF">2017-05-16T11:22:00Z</dcterms:modified>
</cp:coreProperties>
</file>