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20" w:rsidRDefault="00EA0C20" w:rsidP="00667C4F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9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EA0C20" w:rsidRDefault="00EA0C20" w:rsidP="00F96F3C">
      <w:pPr>
        <w:spacing w:after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EA0C20" w:rsidRDefault="00EA0C20" w:rsidP="00F96F3C">
      <w:pPr>
        <w:spacing w:after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EA0C20" w:rsidRDefault="00EA0C20" w:rsidP="00667C4F">
      <w:pPr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A0C20" w:rsidRPr="004A6BB0" w:rsidRDefault="00EA0C20" w:rsidP="00476725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A6BB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ВОЛГОГРАДСКАЯ ОБЛАСТЬ</w:t>
      </w:r>
    </w:p>
    <w:p w:rsidR="00EA0C20" w:rsidRPr="004A6BB0" w:rsidRDefault="00EA0C20" w:rsidP="00476725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A6BB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ПАЛЛАСОВСКИЙ МУНИЦИПАЛЬНЫЙ РАЙОН</w:t>
      </w:r>
    </w:p>
    <w:p w:rsidR="00EA0C20" w:rsidRPr="004A6BB0" w:rsidRDefault="00EA0C20" w:rsidP="00476725">
      <w:pPr>
        <w:pBdr>
          <w:bottom w:val="single" w:sz="8" w:space="1" w:color="000000"/>
        </w:pBd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ЭЛЬТОНСКИЙ </w:t>
      </w:r>
      <w:r w:rsidRPr="004A6BB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СЕЛЬСКИЙ СОВЕТ</w:t>
      </w:r>
    </w:p>
    <w:p w:rsidR="00EA0C20" w:rsidRPr="004A6BB0" w:rsidRDefault="00EA0C20" w:rsidP="00476725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A0C20" w:rsidRPr="004A6BB0" w:rsidRDefault="00EA0C20" w:rsidP="00476725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A6BB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EA0C20" w:rsidRPr="004A6BB0" w:rsidRDefault="00EA0C20" w:rsidP="00153EE3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п. Эльтон</w:t>
      </w:r>
      <w:r w:rsidRPr="004A6BB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</w:t>
      </w:r>
    </w:p>
    <w:p w:rsidR="00EA0C20" w:rsidRPr="004A6BB0" w:rsidRDefault="00EA0C20" w:rsidP="00476725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«16» февраля 2016</w:t>
      </w:r>
      <w:r w:rsidRPr="004A6BB0">
        <w:rPr>
          <w:rFonts w:ascii="Times New Roman" w:hAnsi="Times New Roman" w:cs="Times New Roman"/>
          <w:sz w:val="28"/>
          <w:szCs w:val="28"/>
          <w:lang w:eastAsia="ar-SA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4A6BB0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Pr="004A6BB0">
        <w:rPr>
          <w:rFonts w:ascii="Times New Roman" w:hAnsi="Times New Roman" w:cs="Times New Roman"/>
          <w:sz w:val="28"/>
          <w:szCs w:val="28"/>
          <w:lang w:eastAsia="ar-SA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4/1</w:t>
      </w:r>
    </w:p>
    <w:p w:rsidR="00EA0C20" w:rsidRPr="004A6BB0" w:rsidRDefault="00EA0C20" w:rsidP="00476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C20" w:rsidRPr="00DD7FF2" w:rsidRDefault="00EA0C20" w:rsidP="00476725">
      <w:pPr>
        <w:pStyle w:val="NoSpacing"/>
        <w:rPr>
          <w:b/>
          <w:bCs/>
          <w:sz w:val="24"/>
          <w:szCs w:val="24"/>
        </w:rPr>
      </w:pPr>
      <w:r w:rsidRPr="00DD7FF2">
        <w:rPr>
          <w:b/>
          <w:bCs/>
          <w:sz w:val="24"/>
          <w:szCs w:val="24"/>
        </w:rPr>
        <w:t xml:space="preserve">«О согласии приема в муниципальную </w:t>
      </w:r>
    </w:p>
    <w:p w:rsidR="00EA0C20" w:rsidRPr="00DD7FF2" w:rsidRDefault="00EA0C20" w:rsidP="00476725">
      <w:pPr>
        <w:pStyle w:val="NoSpacing"/>
        <w:rPr>
          <w:b/>
          <w:bCs/>
          <w:sz w:val="24"/>
          <w:szCs w:val="24"/>
        </w:rPr>
      </w:pPr>
      <w:r w:rsidRPr="00DD7FF2">
        <w:rPr>
          <w:b/>
          <w:bCs/>
          <w:sz w:val="24"/>
          <w:szCs w:val="24"/>
        </w:rPr>
        <w:t>собственность Эльтонского сельского поселения</w:t>
      </w:r>
    </w:p>
    <w:p w:rsidR="00EA0C20" w:rsidRPr="00DD7FF2" w:rsidRDefault="00EA0C20" w:rsidP="00476725">
      <w:pPr>
        <w:pStyle w:val="NoSpacing"/>
        <w:rPr>
          <w:b/>
          <w:bCs/>
          <w:sz w:val="24"/>
          <w:szCs w:val="24"/>
        </w:rPr>
      </w:pPr>
      <w:r w:rsidRPr="00DD7FF2">
        <w:rPr>
          <w:b/>
          <w:bCs/>
          <w:sz w:val="24"/>
          <w:szCs w:val="24"/>
        </w:rPr>
        <w:t>Палласовского муниципального района</w:t>
      </w:r>
    </w:p>
    <w:p w:rsidR="00EA0C20" w:rsidRPr="00DD7FF2" w:rsidRDefault="00EA0C20" w:rsidP="00476725">
      <w:pPr>
        <w:pStyle w:val="NoSpacing"/>
        <w:rPr>
          <w:b/>
          <w:bCs/>
          <w:sz w:val="24"/>
          <w:szCs w:val="24"/>
        </w:rPr>
      </w:pPr>
      <w:r w:rsidRPr="00DD7FF2">
        <w:rPr>
          <w:b/>
          <w:bCs/>
          <w:sz w:val="24"/>
          <w:szCs w:val="24"/>
        </w:rPr>
        <w:t>Волгоградской области уличного освещения</w:t>
      </w:r>
    </w:p>
    <w:p w:rsidR="00EA0C20" w:rsidRPr="00DD7FF2" w:rsidRDefault="00EA0C20" w:rsidP="00476725">
      <w:pPr>
        <w:pStyle w:val="1"/>
        <w:rPr>
          <w:rStyle w:val="FontStyle18"/>
          <w:rFonts w:ascii="Calibri" w:hAnsi="Calibri" w:cs="Calibri"/>
          <w:b/>
          <w:bCs/>
        </w:rPr>
      </w:pPr>
      <w:r w:rsidRPr="00DD7FF2">
        <w:rPr>
          <w:b/>
          <w:bCs/>
          <w:sz w:val="24"/>
          <w:szCs w:val="24"/>
        </w:rPr>
        <w:t xml:space="preserve">по </w:t>
      </w:r>
      <w:r w:rsidRPr="00DD7FF2">
        <w:rPr>
          <w:rStyle w:val="FontStyle18"/>
          <w:rFonts w:ascii="Calibri" w:hAnsi="Calibri" w:cs="Calibri"/>
          <w:b/>
          <w:bCs/>
        </w:rPr>
        <w:t>ул. Школьной, ул. Дорожной,  ул. Центральной</w:t>
      </w:r>
    </w:p>
    <w:p w:rsidR="00EA0C20" w:rsidRPr="00DD7FF2" w:rsidRDefault="00EA0C20" w:rsidP="00476725">
      <w:pPr>
        <w:pStyle w:val="1"/>
        <w:rPr>
          <w:b/>
          <w:bCs/>
          <w:sz w:val="24"/>
          <w:szCs w:val="24"/>
        </w:rPr>
      </w:pPr>
      <w:r w:rsidRPr="00DD7FF2">
        <w:rPr>
          <w:b/>
          <w:bCs/>
          <w:sz w:val="24"/>
          <w:szCs w:val="24"/>
        </w:rPr>
        <w:t>Территориального общественного самоуправления</w:t>
      </w:r>
    </w:p>
    <w:p w:rsidR="00EA0C20" w:rsidRPr="00DD7FF2" w:rsidRDefault="00EA0C20" w:rsidP="00476725">
      <w:pPr>
        <w:pStyle w:val="1"/>
        <w:rPr>
          <w:b/>
          <w:bCs/>
          <w:sz w:val="24"/>
          <w:szCs w:val="24"/>
        </w:rPr>
      </w:pPr>
      <w:r w:rsidRPr="00DD7FF2">
        <w:rPr>
          <w:b/>
          <w:bCs/>
          <w:sz w:val="24"/>
          <w:szCs w:val="24"/>
        </w:rPr>
        <w:t xml:space="preserve">«Большой Симкин» Палласовского муниципального </w:t>
      </w:r>
    </w:p>
    <w:p w:rsidR="00EA0C20" w:rsidRPr="00DD7FF2" w:rsidRDefault="00EA0C20" w:rsidP="00476725">
      <w:pPr>
        <w:pStyle w:val="1"/>
        <w:rPr>
          <w:b/>
          <w:bCs/>
          <w:sz w:val="24"/>
          <w:szCs w:val="24"/>
        </w:rPr>
      </w:pPr>
      <w:r w:rsidRPr="00DD7FF2">
        <w:rPr>
          <w:b/>
          <w:bCs/>
          <w:sz w:val="24"/>
          <w:szCs w:val="24"/>
        </w:rPr>
        <w:t>района Волгоградской области»</w:t>
      </w:r>
    </w:p>
    <w:p w:rsidR="00EA0C20" w:rsidRPr="004A6BB0" w:rsidRDefault="00EA0C20" w:rsidP="00476725">
      <w:pPr>
        <w:pStyle w:val="NoSpacing"/>
        <w:rPr>
          <w:b/>
          <w:bCs/>
          <w:sz w:val="28"/>
          <w:szCs w:val="28"/>
        </w:rPr>
      </w:pPr>
    </w:p>
    <w:p w:rsidR="00EA0C20" w:rsidRPr="005C1A59" w:rsidRDefault="00EA0C20" w:rsidP="00153E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1A59">
        <w:rPr>
          <w:rFonts w:ascii="Times New Roman" w:hAnsi="Times New Roman" w:cs="Times New Roman"/>
          <w:color w:val="000000"/>
          <w:sz w:val="26"/>
          <w:szCs w:val="26"/>
        </w:rPr>
        <w:t>На основании ходатайства председателя ТОС «Большой Симкин» Курмамбаева Утебая от «</w:t>
      </w: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5C1A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февраля</w:t>
      </w:r>
      <w:r w:rsidRPr="005C1A59">
        <w:rPr>
          <w:rFonts w:ascii="Times New Roman" w:hAnsi="Times New Roman" w:cs="Times New Roman"/>
          <w:color w:val="000000"/>
          <w:sz w:val="26"/>
          <w:szCs w:val="26"/>
        </w:rPr>
        <w:t xml:space="preserve"> 2016г. №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C1A59">
        <w:rPr>
          <w:rFonts w:ascii="Times New Roman" w:hAnsi="Times New Roman" w:cs="Times New Roman"/>
          <w:color w:val="000000"/>
          <w:sz w:val="26"/>
          <w:szCs w:val="26"/>
        </w:rPr>
        <w:t xml:space="preserve"> «О приеме в муниципальную собственность</w:t>
      </w:r>
      <w:r w:rsidRPr="005C1A59">
        <w:rPr>
          <w:rFonts w:ascii="Times New Roman" w:hAnsi="Times New Roman" w:cs="Times New Roman"/>
          <w:sz w:val="26"/>
          <w:szCs w:val="26"/>
        </w:rPr>
        <w:t xml:space="preserve"> уличное освещение по ул. Школьная, ул. Дорожная, ул. Центральная</w:t>
      </w:r>
      <w:r w:rsidRPr="005C1A59">
        <w:rPr>
          <w:rFonts w:ascii="Times New Roman" w:hAnsi="Times New Roman" w:cs="Times New Roman"/>
          <w:color w:val="000000"/>
          <w:sz w:val="26"/>
          <w:szCs w:val="26"/>
        </w:rPr>
        <w:t>», руководствуясь Уставом Эльтонского сельского поселения, Эльтонский сельский Совет</w:t>
      </w:r>
    </w:p>
    <w:p w:rsidR="00EA0C20" w:rsidRPr="000B5626" w:rsidRDefault="00EA0C20" w:rsidP="00153EE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B562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РЕШИЛ:</w:t>
      </w:r>
    </w:p>
    <w:p w:rsidR="00EA0C20" w:rsidRPr="00D22E6C" w:rsidRDefault="00EA0C20" w:rsidP="00D22E6C">
      <w:pPr>
        <w:pStyle w:val="1"/>
        <w:jc w:val="both"/>
        <w:rPr>
          <w:rStyle w:val="FontStyle18"/>
          <w:rFonts w:ascii="Calibri" w:hAnsi="Calibri" w:cs="Calibri"/>
          <w:sz w:val="26"/>
          <w:szCs w:val="26"/>
        </w:rPr>
      </w:pPr>
      <w:r w:rsidRPr="000B5626">
        <w:rPr>
          <w:color w:val="000000"/>
          <w:sz w:val="26"/>
          <w:szCs w:val="26"/>
        </w:rPr>
        <w:t xml:space="preserve">      1. Дать согласие на прием в муниципальную собственность Эльтонского сельского поселения Палласовского муниципального </w:t>
      </w:r>
      <w:r>
        <w:rPr>
          <w:color w:val="000000"/>
          <w:sz w:val="26"/>
          <w:szCs w:val="26"/>
        </w:rPr>
        <w:t>района Волгоградской области имущества</w:t>
      </w:r>
      <w:r w:rsidRPr="000B5626">
        <w:rPr>
          <w:color w:val="000000"/>
          <w:sz w:val="26"/>
          <w:szCs w:val="26"/>
        </w:rPr>
        <w:t xml:space="preserve"> </w:t>
      </w:r>
      <w:r w:rsidRPr="000B5626">
        <w:rPr>
          <w:sz w:val="26"/>
          <w:szCs w:val="26"/>
        </w:rPr>
        <w:t>Территориального общественного самоуправления</w:t>
      </w:r>
      <w:r>
        <w:rPr>
          <w:sz w:val="26"/>
          <w:szCs w:val="26"/>
        </w:rPr>
        <w:t xml:space="preserve"> </w:t>
      </w:r>
      <w:r w:rsidRPr="000B5626">
        <w:rPr>
          <w:sz w:val="26"/>
          <w:szCs w:val="26"/>
        </w:rPr>
        <w:t>«</w:t>
      </w:r>
      <w:r w:rsidRPr="003321FA">
        <w:rPr>
          <w:sz w:val="26"/>
          <w:szCs w:val="26"/>
        </w:rPr>
        <w:t>Большой Симкин» Палласовского муниципального района Волгоградской области</w:t>
      </w:r>
      <w:r w:rsidRPr="003321FA">
        <w:rPr>
          <w:color w:val="000000"/>
          <w:sz w:val="26"/>
          <w:szCs w:val="26"/>
        </w:rPr>
        <w:t xml:space="preserve"> </w:t>
      </w:r>
      <w:r w:rsidRPr="003321FA">
        <w:rPr>
          <w:sz w:val="28"/>
          <w:szCs w:val="28"/>
        </w:rPr>
        <w:t xml:space="preserve">уличное освещение по </w:t>
      </w:r>
      <w:r w:rsidRPr="003321FA">
        <w:rPr>
          <w:rStyle w:val="FontStyle18"/>
          <w:rFonts w:ascii="Calibri" w:hAnsi="Calibri" w:cs="Calibri"/>
          <w:sz w:val="26"/>
          <w:szCs w:val="26"/>
        </w:rPr>
        <w:t>ул. Школьной, ул. Дорожной,  ул. Центральной</w:t>
      </w:r>
      <w:r>
        <w:rPr>
          <w:rStyle w:val="FontStyle18"/>
          <w:rFonts w:ascii="Calibri" w:hAnsi="Calibri" w:cs="Calibri"/>
          <w:sz w:val="26"/>
          <w:szCs w:val="26"/>
        </w:rPr>
        <w:t xml:space="preserve"> х. Большой Симкин. </w:t>
      </w:r>
    </w:p>
    <w:p w:rsidR="00EA0C20" w:rsidRPr="00FF5AEC" w:rsidRDefault="00EA0C20" w:rsidP="0047672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321FA">
        <w:rPr>
          <w:color w:val="000000"/>
          <w:sz w:val="26"/>
          <w:szCs w:val="26"/>
        </w:rPr>
        <w:t xml:space="preserve">      2. Поручить администрации Эльтонского сельского поселения Палласовского муниципального района  Волгоградской</w:t>
      </w:r>
      <w:r w:rsidRPr="000B5626">
        <w:rPr>
          <w:color w:val="000000"/>
          <w:sz w:val="26"/>
          <w:szCs w:val="26"/>
        </w:rPr>
        <w:t xml:space="preserve"> области направить настоящее решение в </w:t>
      </w:r>
      <w:r w:rsidRPr="000B5626">
        <w:rPr>
          <w:sz w:val="26"/>
          <w:szCs w:val="26"/>
        </w:rPr>
        <w:t>Территориальное общественное самоуправление «Большой Симкин» Палласовского муниципального района Волгоградской области</w:t>
      </w:r>
      <w:r w:rsidRPr="000B5626">
        <w:rPr>
          <w:color w:val="000000"/>
          <w:sz w:val="26"/>
          <w:szCs w:val="26"/>
        </w:rPr>
        <w:t xml:space="preserve"> для согласования  перечня имущества, предлагаемого к передаче  в собственность Эльтонского сельского поселения Палласовского</w:t>
      </w:r>
      <w:r w:rsidRPr="00FF5AEC">
        <w:rPr>
          <w:color w:val="000000"/>
          <w:sz w:val="26"/>
          <w:szCs w:val="26"/>
        </w:rPr>
        <w:t xml:space="preserve"> муниципального района  Волгоградской области.</w:t>
      </w:r>
    </w:p>
    <w:p w:rsidR="00EA0C20" w:rsidRPr="00FF5AEC" w:rsidRDefault="00EA0C20" w:rsidP="00476725">
      <w:pPr>
        <w:pStyle w:val="10"/>
        <w:ind w:left="435"/>
        <w:jc w:val="both"/>
        <w:rPr>
          <w:sz w:val="26"/>
          <w:szCs w:val="26"/>
        </w:rPr>
      </w:pPr>
      <w:r w:rsidRPr="00FF5AEC">
        <w:rPr>
          <w:sz w:val="26"/>
          <w:szCs w:val="26"/>
        </w:rPr>
        <w:t>3. Контроль за исполнением настоящего Решения оставляю за собой.</w:t>
      </w:r>
    </w:p>
    <w:p w:rsidR="00EA0C20" w:rsidRDefault="00EA0C20" w:rsidP="00476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5AEC">
        <w:rPr>
          <w:rFonts w:ascii="Times New Roman" w:hAnsi="Times New Roman" w:cs="Times New Roman"/>
          <w:sz w:val="26"/>
          <w:szCs w:val="26"/>
        </w:rPr>
        <w:t xml:space="preserve">      4. Настоящее Решение вступает в силу с момента подписания. </w:t>
      </w:r>
    </w:p>
    <w:p w:rsidR="00EA0C20" w:rsidRDefault="00EA0C20" w:rsidP="00476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C20" w:rsidRDefault="00EA0C20" w:rsidP="0047672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5AEC">
        <w:rPr>
          <w:rFonts w:ascii="Times New Roman" w:hAnsi="Times New Roman" w:cs="Times New Roman"/>
          <w:b/>
          <w:bCs/>
          <w:sz w:val="26"/>
          <w:szCs w:val="26"/>
        </w:rPr>
        <w:t xml:space="preserve">Глава Эльтонского                                                      </w:t>
      </w:r>
    </w:p>
    <w:p w:rsidR="00EA0C20" w:rsidRPr="00E40158" w:rsidRDefault="00EA0C20" w:rsidP="00476725">
      <w:pPr>
        <w:spacing w:after="0"/>
        <w:jc w:val="both"/>
        <w:rPr>
          <w:rStyle w:val="FontStyle20"/>
          <w:sz w:val="26"/>
          <w:szCs w:val="26"/>
        </w:rPr>
      </w:pPr>
      <w:r w:rsidRPr="00FF5AEC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FF5AEC">
        <w:rPr>
          <w:rStyle w:val="FontStyle20"/>
          <w:b w:val="0"/>
          <w:bCs w:val="0"/>
          <w:sz w:val="26"/>
          <w:szCs w:val="26"/>
        </w:rPr>
        <w:t xml:space="preserve">         </w:t>
      </w:r>
      <w:r>
        <w:rPr>
          <w:rStyle w:val="FontStyle20"/>
          <w:b w:val="0"/>
          <w:bCs w:val="0"/>
          <w:sz w:val="26"/>
          <w:szCs w:val="26"/>
        </w:rPr>
        <w:t xml:space="preserve">                                             </w:t>
      </w:r>
      <w:r w:rsidRPr="00FF5AEC">
        <w:rPr>
          <w:rFonts w:ascii="Times New Roman" w:hAnsi="Times New Roman" w:cs="Times New Roman"/>
          <w:b/>
          <w:bCs/>
          <w:sz w:val="26"/>
          <w:szCs w:val="26"/>
        </w:rPr>
        <w:t xml:space="preserve">Н.А. Сурганов </w:t>
      </w:r>
      <w:r w:rsidRPr="00FF5AEC">
        <w:rPr>
          <w:rStyle w:val="FontStyle20"/>
          <w:b w:val="0"/>
          <w:bCs w:val="0"/>
          <w:sz w:val="26"/>
          <w:szCs w:val="26"/>
        </w:rPr>
        <w:t xml:space="preserve">                           </w:t>
      </w:r>
    </w:p>
    <w:p w:rsidR="00EA0C20" w:rsidRDefault="00EA0C20" w:rsidP="00452066">
      <w:pPr>
        <w:pStyle w:val="Style3"/>
        <w:widowControl/>
        <w:spacing w:line="293" w:lineRule="exact"/>
        <w:rPr>
          <w:rStyle w:val="FontStyle20"/>
          <w:rFonts w:ascii="Calibri" w:hAnsi="Calibri" w:cs="Calibri"/>
          <w:sz w:val="26"/>
          <w:szCs w:val="26"/>
        </w:rPr>
      </w:pPr>
      <w:r w:rsidRPr="00FF5AEC">
        <w:rPr>
          <w:rStyle w:val="FontStyle20"/>
          <w:rFonts w:ascii="Calibri" w:hAnsi="Calibri" w:cs="Calibri"/>
          <w:sz w:val="26"/>
          <w:szCs w:val="26"/>
        </w:rPr>
        <w:t xml:space="preserve">Рег: </w:t>
      </w:r>
      <w:r>
        <w:rPr>
          <w:rStyle w:val="FontStyle20"/>
          <w:rFonts w:ascii="Calibri" w:hAnsi="Calibri" w:cs="Calibri"/>
          <w:sz w:val="26"/>
          <w:szCs w:val="26"/>
        </w:rPr>
        <w:t>6</w:t>
      </w:r>
      <w:r w:rsidRPr="00FF5AEC">
        <w:rPr>
          <w:rStyle w:val="FontStyle20"/>
          <w:rFonts w:ascii="Calibri" w:hAnsi="Calibri" w:cs="Calibri"/>
          <w:sz w:val="26"/>
          <w:szCs w:val="26"/>
        </w:rPr>
        <w:t>/201</w:t>
      </w:r>
      <w:r>
        <w:rPr>
          <w:rStyle w:val="FontStyle20"/>
          <w:rFonts w:ascii="Calibri" w:hAnsi="Calibri" w:cs="Calibri"/>
          <w:sz w:val="26"/>
          <w:szCs w:val="26"/>
        </w:rPr>
        <w:t>6</w:t>
      </w:r>
    </w:p>
    <w:p w:rsidR="00EA0C20" w:rsidRPr="00667C4F" w:rsidRDefault="00EA0C20" w:rsidP="00667C4F">
      <w:pPr>
        <w:spacing w:after="0"/>
      </w:pPr>
    </w:p>
    <w:sectPr w:rsidR="00EA0C20" w:rsidRPr="00667C4F" w:rsidSect="00D57CF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B54"/>
    <w:multiLevelType w:val="singleLevel"/>
    <w:tmpl w:val="00BC8910"/>
    <w:lvl w:ilvl="0">
      <w:start w:val="2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37A860C0"/>
    <w:multiLevelType w:val="singleLevel"/>
    <w:tmpl w:val="D1D464AC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3B7F2D15"/>
    <w:multiLevelType w:val="multilevel"/>
    <w:tmpl w:val="7E3436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98B4CE1"/>
    <w:multiLevelType w:val="singleLevel"/>
    <w:tmpl w:val="259E7DD6"/>
    <w:lvl w:ilvl="0">
      <w:start w:val="1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4">
    <w:nsid w:val="6CC1763F"/>
    <w:multiLevelType w:val="singleLevel"/>
    <w:tmpl w:val="47A284D6"/>
    <w:lvl w:ilvl="0">
      <w:start w:val="1"/>
      <w:numFmt w:val="decimal"/>
      <w:lvlText w:val="3.1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5">
    <w:nsid w:val="767118F0"/>
    <w:multiLevelType w:val="multilevel"/>
    <w:tmpl w:val="BE44A8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CB3347C"/>
    <w:multiLevelType w:val="singleLevel"/>
    <w:tmpl w:val="787A6ACC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2"/>
  </w:num>
  <w:num w:numId="7">
    <w:abstractNumId w:val="5"/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2BA"/>
    <w:rsid w:val="00024A12"/>
    <w:rsid w:val="0003524F"/>
    <w:rsid w:val="00040FC5"/>
    <w:rsid w:val="000428C0"/>
    <w:rsid w:val="0005044E"/>
    <w:rsid w:val="00081EF6"/>
    <w:rsid w:val="0009518C"/>
    <w:rsid w:val="000A0B8F"/>
    <w:rsid w:val="000A5F2F"/>
    <w:rsid w:val="000B0B4C"/>
    <w:rsid w:val="000B5626"/>
    <w:rsid w:val="000C0562"/>
    <w:rsid w:val="000C3547"/>
    <w:rsid w:val="000D30D8"/>
    <w:rsid w:val="000D4B9F"/>
    <w:rsid w:val="000D5C4F"/>
    <w:rsid w:val="000E4B68"/>
    <w:rsid w:val="000E59E2"/>
    <w:rsid w:val="000F1019"/>
    <w:rsid w:val="00105CE2"/>
    <w:rsid w:val="00107216"/>
    <w:rsid w:val="00107848"/>
    <w:rsid w:val="00110493"/>
    <w:rsid w:val="00137E83"/>
    <w:rsid w:val="00145C0D"/>
    <w:rsid w:val="00153EE3"/>
    <w:rsid w:val="001774B4"/>
    <w:rsid w:val="00183C48"/>
    <w:rsid w:val="001A2B56"/>
    <w:rsid w:val="001A65A7"/>
    <w:rsid w:val="001B53F1"/>
    <w:rsid w:val="001B5D84"/>
    <w:rsid w:val="001E0CD7"/>
    <w:rsid w:val="001E785B"/>
    <w:rsid w:val="001E7D38"/>
    <w:rsid w:val="00207854"/>
    <w:rsid w:val="00222733"/>
    <w:rsid w:val="00231BC4"/>
    <w:rsid w:val="00235703"/>
    <w:rsid w:val="00240CE6"/>
    <w:rsid w:val="00246F7A"/>
    <w:rsid w:val="0025194A"/>
    <w:rsid w:val="00254AA3"/>
    <w:rsid w:val="00263A4F"/>
    <w:rsid w:val="0026753F"/>
    <w:rsid w:val="002763A7"/>
    <w:rsid w:val="00277414"/>
    <w:rsid w:val="0029516C"/>
    <w:rsid w:val="00297837"/>
    <w:rsid w:val="002978AE"/>
    <w:rsid w:val="002A7258"/>
    <w:rsid w:val="002B0D43"/>
    <w:rsid w:val="002B1DD5"/>
    <w:rsid w:val="002B5C51"/>
    <w:rsid w:val="002C386E"/>
    <w:rsid w:val="002C7D18"/>
    <w:rsid w:val="002C7F38"/>
    <w:rsid w:val="002D2D19"/>
    <w:rsid w:val="002D4CAD"/>
    <w:rsid w:val="002E0E0D"/>
    <w:rsid w:val="002E7563"/>
    <w:rsid w:val="0032366D"/>
    <w:rsid w:val="00324BD1"/>
    <w:rsid w:val="00327FFD"/>
    <w:rsid w:val="003321FA"/>
    <w:rsid w:val="00351111"/>
    <w:rsid w:val="003612A4"/>
    <w:rsid w:val="00366096"/>
    <w:rsid w:val="00386E23"/>
    <w:rsid w:val="00391760"/>
    <w:rsid w:val="00394DA3"/>
    <w:rsid w:val="00395D3C"/>
    <w:rsid w:val="0039648F"/>
    <w:rsid w:val="003A6395"/>
    <w:rsid w:val="003B4043"/>
    <w:rsid w:val="003C42BA"/>
    <w:rsid w:val="003F0692"/>
    <w:rsid w:val="003F7758"/>
    <w:rsid w:val="0040418E"/>
    <w:rsid w:val="004155F9"/>
    <w:rsid w:val="004205FD"/>
    <w:rsid w:val="00427D5C"/>
    <w:rsid w:val="00440F20"/>
    <w:rsid w:val="004502D1"/>
    <w:rsid w:val="00452066"/>
    <w:rsid w:val="00455570"/>
    <w:rsid w:val="00474E61"/>
    <w:rsid w:val="00474F3A"/>
    <w:rsid w:val="00476725"/>
    <w:rsid w:val="00484610"/>
    <w:rsid w:val="004878C7"/>
    <w:rsid w:val="00490C0D"/>
    <w:rsid w:val="004A63AD"/>
    <w:rsid w:val="004A6BB0"/>
    <w:rsid w:val="004A7C9F"/>
    <w:rsid w:val="004B06AD"/>
    <w:rsid w:val="004B4971"/>
    <w:rsid w:val="004B643C"/>
    <w:rsid w:val="004B7EAF"/>
    <w:rsid w:val="004C6ED4"/>
    <w:rsid w:val="004D071C"/>
    <w:rsid w:val="004F5EE6"/>
    <w:rsid w:val="004F7835"/>
    <w:rsid w:val="00501165"/>
    <w:rsid w:val="00503C1A"/>
    <w:rsid w:val="00527950"/>
    <w:rsid w:val="00527DF0"/>
    <w:rsid w:val="005522E2"/>
    <w:rsid w:val="00552528"/>
    <w:rsid w:val="00556A27"/>
    <w:rsid w:val="00561439"/>
    <w:rsid w:val="00562CD0"/>
    <w:rsid w:val="00574B0D"/>
    <w:rsid w:val="005A195A"/>
    <w:rsid w:val="005A67B2"/>
    <w:rsid w:val="005B3CA9"/>
    <w:rsid w:val="005C1A59"/>
    <w:rsid w:val="005C1FAC"/>
    <w:rsid w:val="005C54E5"/>
    <w:rsid w:val="005E0508"/>
    <w:rsid w:val="005F2B9A"/>
    <w:rsid w:val="005F76F7"/>
    <w:rsid w:val="00601859"/>
    <w:rsid w:val="006105BB"/>
    <w:rsid w:val="006119A5"/>
    <w:rsid w:val="0063268C"/>
    <w:rsid w:val="006344E5"/>
    <w:rsid w:val="00650794"/>
    <w:rsid w:val="00653C3E"/>
    <w:rsid w:val="00661696"/>
    <w:rsid w:val="00667C4F"/>
    <w:rsid w:val="00670D0A"/>
    <w:rsid w:val="00686813"/>
    <w:rsid w:val="006B5D7B"/>
    <w:rsid w:val="006B5FB5"/>
    <w:rsid w:val="006C02CB"/>
    <w:rsid w:val="006C29C2"/>
    <w:rsid w:val="006D5B59"/>
    <w:rsid w:val="006E3A56"/>
    <w:rsid w:val="006F37CA"/>
    <w:rsid w:val="0072118D"/>
    <w:rsid w:val="00754203"/>
    <w:rsid w:val="0075507E"/>
    <w:rsid w:val="0075593D"/>
    <w:rsid w:val="00755AC5"/>
    <w:rsid w:val="00762C11"/>
    <w:rsid w:val="00785E2B"/>
    <w:rsid w:val="007909DA"/>
    <w:rsid w:val="0079141B"/>
    <w:rsid w:val="00794800"/>
    <w:rsid w:val="00795961"/>
    <w:rsid w:val="0079783F"/>
    <w:rsid w:val="00797F7F"/>
    <w:rsid w:val="007A3564"/>
    <w:rsid w:val="007B1A95"/>
    <w:rsid w:val="007C1636"/>
    <w:rsid w:val="007C3387"/>
    <w:rsid w:val="007C56E6"/>
    <w:rsid w:val="007E5777"/>
    <w:rsid w:val="007E6106"/>
    <w:rsid w:val="007F022C"/>
    <w:rsid w:val="007F174C"/>
    <w:rsid w:val="007F2401"/>
    <w:rsid w:val="007F7DE0"/>
    <w:rsid w:val="00813721"/>
    <w:rsid w:val="00825756"/>
    <w:rsid w:val="0083211E"/>
    <w:rsid w:val="00836717"/>
    <w:rsid w:val="008512DF"/>
    <w:rsid w:val="00857C44"/>
    <w:rsid w:val="00871FFE"/>
    <w:rsid w:val="00874A30"/>
    <w:rsid w:val="00884C92"/>
    <w:rsid w:val="008B0878"/>
    <w:rsid w:val="008B29A0"/>
    <w:rsid w:val="008B3A7A"/>
    <w:rsid w:val="008B7516"/>
    <w:rsid w:val="008C6FAA"/>
    <w:rsid w:val="008D442D"/>
    <w:rsid w:val="008E2827"/>
    <w:rsid w:val="008E402E"/>
    <w:rsid w:val="008E4554"/>
    <w:rsid w:val="008E4733"/>
    <w:rsid w:val="008E751E"/>
    <w:rsid w:val="00907B1B"/>
    <w:rsid w:val="00911AED"/>
    <w:rsid w:val="00914AD3"/>
    <w:rsid w:val="00916A28"/>
    <w:rsid w:val="00920595"/>
    <w:rsid w:val="009215FD"/>
    <w:rsid w:val="009224E7"/>
    <w:rsid w:val="009250AE"/>
    <w:rsid w:val="00935E0F"/>
    <w:rsid w:val="00940C4F"/>
    <w:rsid w:val="009448C5"/>
    <w:rsid w:val="009465A4"/>
    <w:rsid w:val="0095145F"/>
    <w:rsid w:val="00960B2C"/>
    <w:rsid w:val="00963198"/>
    <w:rsid w:val="00970806"/>
    <w:rsid w:val="00987961"/>
    <w:rsid w:val="00992B88"/>
    <w:rsid w:val="009B79C4"/>
    <w:rsid w:val="009C12B0"/>
    <w:rsid w:val="009D78D3"/>
    <w:rsid w:val="009F26EB"/>
    <w:rsid w:val="00A051C1"/>
    <w:rsid w:val="00A134C3"/>
    <w:rsid w:val="00A260EB"/>
    <w:rsid w:val="00A35133"/>
    <w:rsid w:val="00A60F31"/>
    <w:rsid w:val="00A66FED"/>
    <w:rsid w:val="00A72F33"/>
    <w:rsid w:val="00AA319F"/>
    <w:rsid w:val="00AA4344"/>
    <w:rsid w:val="00AB2758"/>
    <w:rsid w:val="00AD75A0"/>
    <w:rsid w:val="00AE067F"/>
    <w:rsid w:val="00AF0790"/>
    <w:rsid w:val="00AF7A3C"/>
    <w:rsid w:val="00B0406D"/>
    <w:rsid w:val="00B176D5"/>
    <w:rsid w:val="00B21D41"/>
    <w:rsid w:val="00B36232"/>
    <w:rsid w:val="00B3623C"/>
    <w:rsid w:val="00B5340E"/>
    <w:rsid w:val="00B63B0F"/>
    <w:rsid w:val="00B729DF"/>
    <w:rsid w:val="00B82E4E"/>
    <w:rsid w:val="00B9276D"/>
    <w:rsid w:val="00B92932"/>
    <w:rsid w:val="00BA6EFA"/>
    <w:rsid w:val="00BA70EB"/>
    <w:rsid w:val="00BC2337"/>
    <w:rsid w:val="00BC5946"/>
    <w:rsid w:val="00BD36C3"/>
    <w:rsid w:val="00BE6476"/>
    <w:rsid w:val="00BF5514"/>
    <w:rsid w:val="00C04055"/>
    <w:rsid w:val="00C06EED"/>
    <w:rsid w:val="00C0724D"/>
    <w:rsid w:val="00C16430"/>
    <w:rsid w:val="00C243E4"/>
    <w:rsid w:val="00C26B5A"/>
    <w:rsid w:val="00C37148"/>
    <w:rsid w:val="00C44D93"/>
    <w:rsid w:val="00C45C63"/>
    <w:rsid w:val="00C60856"/>
    <w:rsid w:val="00C73837"/>
    <w:rsid w:val="00C84EA3"/>
    <w:rsid w:val="00C8688D"/>
    <w:rsid w:val="00CA11A6"/>
    <w:rsid w:val="00CB0140"/>
    <w:rsid w:val="00CC5316"/>
    <w:rsid w:val="00CC6BC5"/>
    <w:rsid w:val="00CE04C3"/>
    <w:rsid w:val="00D02553"/>
    <w:rsid w:val="00D026D4"/>
    <w:rsid w:val="00D050B1"/>
    <w:rsid w:val="00D051EB"/>
    <w:rsid w:val="00D1144E"/>
    <w:rsid w:val="00D14A26"/>
    <w:rsid w:val="00D22E6C"/>
    <w:rsid w:val="00D2755C"/>
    <w:rsid w:val="00D311A3"/>
    <w:rsid w:val="00D329CF"/>
    <w:rsid w:val="00D33C35"/>
    <w:rsid w:val="00D41A65"/>
    <w:rsid w:val="00D57CF6"/>
    <w:rsid w:val="00D70E22"/>
    <w:rsid w:val="00D82F07"/>
    <w:rsid w:val="00D84D57"/>
    <w:rsid w:val="00D8733A"/>
    <w:rsid w:val="00D90370"/>
    <w:rsid w:val="00D907C0"/>
    <w:rsid w:val="00D97106"/>
    <w:rsid w:val="00DB3166"/>
    <w:rsid w:val="00DB6BA0"/>
    <w:rsid w:val="00DD7FF2"/>
    <w:rsid w:val="00DE34CB"/>
    <w:rsid w:val="00E072BF"/>
    <w:rsid w:val="00E15234"/>
    <w:rsid w:val="00E164D9"/>
    <w:rsid w:val="00E243C5"/>
    <w:rsid w:val="00E3081E"/>
    <w:rsid w:val="00E40158"/>
    <w:rsid w:val="00E40C66"/>
    <w:rsid w:val="00E414D3"/>
    <w:rsid w:val="00E45F4C"/>
    <w:rsid w:val="00E51435"/>
    <w:rsid w:val="00E678F7"/>
    <w:rsid w:val="00E70B43"/>
    <w:rsid w:val="00E83302"/>
    <w:rsid w:val="00E85E49"/>
    <w:rsid w:val="00EA0C20"/>
    <w:rsid w:val="00EB4160"/>
    <w:rsid w:val="00EB6049"/>
    <w:rsid w:val="00EC4910"/>
    <w:rsid w:val="00ED3906"/>
    <w:rsid w:val="00ED5E21"/>
    <w:rsid w:val="00ED7DB9"/>
    <w:rsid w:val="00EE370C"/>
    <w:rsid w:val="00EF0867"/>
    <w:rsid w:val="00F011C1"/>
    <w:rsid w:val="00F14C6A"/>
    <w:rsid w:val="00F2053D"/>
    <w:rsid w:val="00F22444"/>
    <w:rsid w:val="00F26EFC"/>
    <w:rsid w:val="00F44DB0"/>
    <w:rsid w:val="00F46203"/>
    <w:rsid w:val="00F52635"/>
    <w:rsid w:val="00F92F10"/>
    <w:rsid w:val="00F96F3C"/>
    <w:rsid w:val="00F97684"/>
    <w:rsid w:val="00F97E52"/>
    <w:rsid w:val="00FA402E"/>
    <w:rsid w:val="00FA5FF8"/>
    <w:rsid w:val="00FA753A"/>
    <w:rsid w:val="00FB717C"/>
    <w:rsid w:val="00FC2D4C"/>
    <w:rsid w:val="00FD5345"/>
    <w:rsid w:val="00FE7C99"/>
    <w:rsid w:val="00FF5AEC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3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3C42B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3C42BA"/>
    <w:pPr>
      <w:widowControl w:val="0"/>
      <w:autoSpaceDE w:val="0"/>
      <w:autoSpaceDN w:val="0"/>
      <w:adjustRightInd w:val="0"/>
      <w:spacing w:after="0" w:line="293" w:lineRule="exact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3C42BA"/>
    <w:pPr>
      <w:widowControl w:val="0"/>
      <w:autoSpaceDE w:val="0"/>
      <w:autoSpaceDN w:val="0"/>
      <w:adjustRightInd w:val="0"/>
      <w:spacing w:after="0" w:line="296" w:lineRule="exact"/>
      <w:ind w:firstLine="946"/>
      <w:jc w:val="both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3C42BA"/>
    <w:pPr>
      <w:widowControl w:val="0"/>
      <w:autoSpaceDE w:val="0"/>
      <w:autoSpaceDN w:val="0"/>
      <w:adjustRightInd w:val="0"/>
      <w:spacing w:after="0" w:line="298" w:lineRule="exact"/>
      <w:ind w:hanging="398"/>
      <w:jc w:val="both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3C42BA"/>
    <w:pPr>
      <w:widowControl w:val="0"/>
      <w:autoSpaceDE w:val="0"/>
      <w:autoSpaceDN w:val="0"/>
      <w:adjustRightInd w:val="0"/>
      <w:spacing w:after="0" w:line="298" w:lineRule="exact"/>
      <w:jc w:val="both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3C42B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0">
    <w:name w:val="Style10"/>
    <w:basedOn w:val="Normal"/>
    <w:uiPriority w:val="99"/>
    <w:rsid w:val="003C42BA"/>
    <w:pPr>
      <w:widowControl w:val="0"/>
      <w:autoSpaceDE w:val="0"/>
      <w:autoSpaceDN w:val="0"/>
      <w:adjustRightInd w:val="0"/>
      <w:spacing w:after="0" w:line="300" w:lineRule="exact"/>
    </w:pPr>
    <w:rPr>
      <w:sz w:val="24"/>
      <w:szCs w:val="24"/>
    </w:rPr>
  </w:style>
  <w:style w:type="paragraph" w:customStyle="1" w:styleId="Style12">
    <w:name w:val="Style12"/>
    <w:basedOn w:val="Normal"/>
    <w:uiPriority w:val="99"/>
    <w:rsid w:val="003C42BA"/>
    <w:pPr>
      <w:widowControl w:val="0"/>
      <w:autoSpaceDE w:val="0"/>
      <w:autoSpaceDN w:val="0"/>
      <w:adjustRightInd w:val="0"/>
      <w:spacing w:after="0" w:line="296" w:lineRule="exact"/>
    </w:pPr>
    <w:rPr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3C42BA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3C42B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3C42B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3C42BA"/>
    <w:rPr>
      <w:rFonts w:ascii="Times New Roman" w:hAnsi="Times New Roman" w:cs="Times New Roman"/>
      <w:smallCaps/>
      <w:sz w:val="24"/>
      <w:szCs w:val="24"/>
    </w:rPr>
  </w:style>
  <w:style w:type="paragraph" w:styleId="NormalWeb">
    <w:name w:val="Normal (Web)"/>
    <w:basedOn w:val="Normal"/>
    <w:uiPriority w:val="99"/>
    <w:rsid w:val="003C42B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Без интервала1"/>
    <w:uiPriority w:val="99"/>
    <w:rsid w:val="003C42BA"/>
    <w:pPr>
      <w:overflowPunct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customStyle="1" w:styleId="10">
    <w:name w:val="Абзац списка1"/>
    <w:basedOn w:val="Normal"/>
    <w:uiPriority w:val="99"/>
    <w:rsid w:val="003C42BA"/>
    <w:pPr>
      <w:overflowPunct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C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2BA"/>
    <w:rPr>
      <w:rFonts w:ascii="Tahoma" w:hAnsi="Tahoma" w:cs="Tahoma"/>
      <w:sz w:val="16"/>
      <w:szCs w:val="16"/>
    </w:rPr>
  </w:style>
  <w:style w:type="paragraph" w:customStyle="1" w:styleId="2">
    <w:name w:val="Без интервала2"/>
    <w:uiPriority w:val="99"/>
    <w:rsid w:val="00F96F3C"/>
    <w:pPr>
      <w:overflowPunct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customStyle="1" w:styleId="a">
    <w:name w:val="Знак"/>
    <w:basedOn w:val="Normal"/>
    <w:uiPriority w:val="99"/>
    <w:rsid w:val="004A6BB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A6BB0"/>
    <w:pPr>
      <w:overflowPunct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styleId="ListParagraph">
    <w:name w:val="List Paragraph"/>
    <w:basedOn w:val="Normal"/>
    <w:uiPriority w:val="99"/>
    <w:qFormat/>
    <w:rsid w:val="004A6BB0"/>
    <w:pPr>
      <w:overflowPunct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488</TotalTime>
  <Pages>1</Pages>
  <Words>302</Words>
  <Characters>1723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331</cp:revision>
  <cp:lastPrinted>2016-02-19T12:02:00Z</cp:lastPrinted>
  <dcterms:created xsi:type="dcterms:W3CDTF">2016-02-12T08:38:00Z</dcterms:created>
  <dcterms:modified xsi:type="dcterms:W3CDTF">2016-03-01T06:59:00Z</dcterms:modified>
</cp:coreProperties>
</file>