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442 155 - копия" style="position:absolute;left:0;text-align:left;margin-left:207pt;margin-top:-34.4pt;width:36.25pt;height:54.35pt;z-index:-251658240;visibility:visible" wrapcoords="-450 0 -450 21300 21600 21300 21600 0 -450 0">
            <v:imagedata r:id="rId4" o:title=""/>
            <w10:wrap type="tight"/>
          </v:shape>
        </w:pic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535" w:rsidRPr="00DD0FFF" w:rsidRDefault="00A67535" w:rsidP="00DD0F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67535" w:rsidRPr="00DD0FFF" w:rsidRDefault="00A67535" w:rsidP="00DD0F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A67535" w:rsidRPr="00DD0FFF" w:rsidRDefault="00A67535" w:rsidP="00DD0F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ЭЛЬТОНСКИЙ</w:t>
      </w: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 СЕЛЬСКИЙ СОВЕТ</w:t>
      </w:r>
    </w:p>
    <w:p w:rsidR="00A67535" w:rsidRPr="00DD0FFF" w:rsidRDefault="00A67535" w:rsidP="00DD0F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7535" w:rsidRDefault="00A67535" w:rsidP="00DD0F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67535" w:rsidRPr="00DD0FFF" w:rsidRDefault="00A67535" w:rsidP="00DD0F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п. Эльтон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«20» сентября 2016</w:t>
      </w:r>
      <w:r w:rsidRPr="00DD0FFF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29/1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отмене Решения № 39</w:t>
      </w:r>
      <w:r w:rsidRPr="00687AF7">
        <w:rPr>
          <w:rFonts w:ascii="Times New Roman" w:hAnsi="Times New Roman" w:cs="Times New Roman"/>
          <w:b/>
          <w:bCs/>
          <w:sz w:val="26"/>
          <w:szCs w:val="26"/>
        </w:rPr>
        <w:t>/2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от 16 декабря</w:t>
      </w: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67535" w:rsidRDefault="00A67535" w:rsidP="00687A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2015</w:t>
      </w: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/>
          <w:bCs/>
          <w:sz w:val="26"/>
          <w:szCs w:val="26"/>
        </w:rPr>
        <w:t>«Об утверждении нормы образования</w:t>
      </w:r>
    </w:p>
    <w:p w:rsidR="00A67535" w:rsidRDefault="00A67535" w:rsidP="00687A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твердых коммунальных отходов на 1 человека</w:t>
      </w:r>
    </w:p>
    <w:p w:rsidR="00A67535" w:rsidRDefault="00A67535" w:rsidP="00687A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год на территории Эльтонского</w:t>
      </w:r>
    </w:p>
    <w:p w:rsidR="00A67535" w:rsidRPr="00DD0FFF" w:rsidRDefault="00A67535" w:rsidP="00687A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поселения»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7535" w:rsidRPr="00DD0FFF" w:rsidRDefault="00A67535" w:rsidP="00DD0FFF">
      <w:pPr>
        <w:pStyle w:val="BodyTextIndent"/>
        <w:rPr>
          <w:sz w:val="26"/>
          <w:szCs w:val="26"/>
        </w:rPr>
      </w:pPr>
      <w:r w:rsidRPr="00DD0FFF">
        <w:rPr>
          <w:sz w:val="26"/>
          <w:szCs w:val="26"/>
        </w:rPr>
        <w:t xml:space="preserve">С целью приведения законодательства </w:t>
      </w:r>
      <w:r>
        <w:rPr>
          <w:sz w:val="26"/>
          <w:szCs w:val="26"/>
        </w:rPr>
        <w:t>Эльтонского</w:t>
      </w:r>
      <w:r w:rsidRPr="00DD0FFF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Эльтонского</w:t>
      </w:r>
      <w:r w:rsidRPr="00DD0FFF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Эльтонский</w:t>
      </w:r>
      <w:r w:rsidRPr="00DD0FFF">
        <w:rPr>
          <w:sz w:val="26"/>
          <w:szCs w:val="26"/>
        </w:rPr>
        <w:t xml:space="preserve"> сельский Совет,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535" w:rsidRPr="00DD0FFF" w:rsidRDefault="00A67535" w:rsidP="00DD0F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67535" w:rsidRPr="00DD0FFF" w:rsidRDefault="00A67535" w:rsidP="00DD0F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7535" w:rsidRPr="00687AF7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7AF7">
        <w:rPr>
          <w:rFonts w:ascii="Times New Roman" w:hAnsi="Times New Roman" w:cs="Times New Roman"/>
          <w:sz w:val="26"/>
          <w:szCs w:val="26"/>
        </w:rPr>
        <w:t>1. Отменить Решение № 3</w:t>
      </w:r>
      <w:r>
        <w:rPr>
          <w:rFonts w:ascii="Times New Roman" w:hAnsi="Times New Roman" w:cs="Times New Roman"/>
          <w:sz w:val="26"/>
          <w:szCs w:val="26"/>
        </w:rPr>
        <w:t>9/2 от 16</w:t>
      </w:r>
      <w:r w:rsidRPr="00687AF7">
        <w:rPr>
          <w:rFonts w:ascii="Times New Roman" w:hAnsi="Times New Roman" w:cs="Times New Roman"/>
          <w:sz w:val="26"/>
          <w:szCs w:val="26"/>
        </w:rPr>
        <w:t xml:space="preserve"> декабря 2015 года «Об утверждении нормы образования твердых коммунальных отходов на 1 человека в год на территории </w:t>
      </w:r>
      <w:r>
        <w:rPr>
          <w:rFonts w:ascii="Times New Roman" w:hAnsi="Times New Roman" w:cs="Times New Roman"/>
          <w:sz w:val="26"/>
          <w:szCs w:val="26"/>
        </w:rPr>
        <w:t>Эльтон</w:t>
      </w:r>
      <w:r w:rsidRPr="00687AF7">
        <w:rPr>
          <w:rFonts w:ascii="Times New Roman" w:hAnsi="Times New Roman" w:cs="Times New Roman"/>
          <w:sz w:val="26"/>
          <w:szCs w:val="26"/>
        </w:rPr>
        <w:t>ского сельского поселения» - (далее-решение).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7AF7">
        <w:rPr>
          <w:rFonts w:ascii="Times New Roman" w:hAnsi="Times New Roman" w:cs="Times New Roman"/>
          <w:sz w:val="26"/>
          <w:szCs w:val="26"/>
        </w:rPr>
        <w:t>2. Контроль за исполнением настоящего</w:t>
      </w:r>
      <w:r w:rsidRPr="00DD0FFF">
        <w:rPr>
          <w:rFonts w:ascii="Times New Roman" w:hAnsi="Times New Roman" w:cs="Times New Roman"/>
          <w:sz w:val="26"/>
          <w:szCs w:val="26"/>
        </w:rPr>
        <w:t xml:space="preserve"> решения оставляю за собой.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FFF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 момента официального опубликования (обнародования). 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</w:p>
    <w:p w:rsidR="00A67535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FFF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Н.А.Сурганов</w:t>
      </w:r>
    </w:p>
    <w:p w:rsidR="00A67535" w:rsidRPr="00DD0FFF" w:rsidRDefault="00A67535" w:rsidP="00DD0F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Рег: 43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</w:rPr>
        <w:t>2016</w:t>
      </w:r>
      <w:r w:rsidRPr="00DD0FF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</w:p>
    <w:sectPr w:rsidR="00A67535" w:rsidRPr="00DD0FFF" w:rsidSect="00CD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45D"/>
    <w:rsid w:val="0005472C"/>
    <w:rsid w:val="002D1F36"/>
    <w:rsid w:val="002F7D80"/>
    <w:rsid w:val="00317880"/>
    <w:rsid w:val="004B745D"/>
    <w:rsid w:val="00687AF7"/>
    <w:rsid w:val="00A67535"/>
    <w:rsid w:val="00C35FD3"/>
    <w:rsid w:val="00CD6BCE"/>
    <w:rsid w:val="00DD0FFF"/>
    <w:rsid w:val="00FA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B745D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7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201</Words>
  <Characters>1149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2016-09-25T13:07:00Z</cp:lastPrinted>
  <dcterms:created xsi:type="dcterms:W3CDTF">2016-09-14T08:23:00Z</dcterms:created>
  <dcterms:modified xsi:type="dcterms:W3CDTF">2016-09-25T13:07:00Z</dcterms:modified>
</cp:coreProperties>
</file>