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A4" w:rsidRDefault="009B40A4" w:rsidP="00D62388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pt;margin-top:-18pt;width:36pt;height:53.95pt;z-index:-251658240;visibility:visible" wrapcoords="-450 0 -450 21300 21600 21300 21600 0 -450 0">
            <v:imagedata r:id="rId5" o:title=""/>
            <w10:wrap type="tight"/>
          </v:shape>
        </w:pict>
      </w:r>
    </w:p>
    <w:p w:rsidR="009B40A4" w:rsidRDefault="009B40A4" w:rsidP="00D62388">
      <w:pPr>
        <w:jc w:val="center"/>
        <w:rPr>
          <w:b/>
          <w:bCs/>
        </w:rPr>
      </w:pPr>
    </w:p>
    <w:p w:rsidR="009B40A4" w:rsidRDefault="009B40A4" w:rsidP="00D62388">
      <w:pPr>
        <w:jc w:val="center"/>
        <w:rPr>
          <w:b/>
          <w:bCs/>
        </w:rPr>
      </w:pPr>
    </w:p>
    <w:p w:rsidR="009B40A4" w:rsidRPr="00D62388" w:rsidRDefault="009B40A4" w:rsidP="00D62388">
      <w:pPr>
        <w:jc w:val="center"/>
        <w:rPr>
          <w:b/>
          <w:bCs/>
        </w:rPr>
      </w:pPr>
      <w:r w:rsidRPr="00D62388">
        <w:rPr>
          <w:b/>
          <w:bCs/>
        </w:rPr>
        <w:t>ВОЛГОГРАДСКАЯ ОБЛАСТЬ</w:t>
      </w:r>
    </w:p>
    <w:p w:rsidR="009B40A4" w:rsidRPr="00D62388" w:rsidRDefault="009B40A4" w:rsidP="00D62388">
      <w:pPr>
        <w:jc w:val="center"/>
        <w:rPr>
          <w:b/>
          <w:bCs/>
        </w:rPr>
      </w:pPr>
      <w:r w:rsidRPr="00D62388">
        <w:rPr>
          <w:b/>
          <w:bCs/>
        </w:rPr>
        <w:t>ПАЛЛАСОВКИЙ МУНИЦИПАЛЬНЫЙ РАЙОН</w:t>
      </w:r>
    </w:p>
    <w:p w:rsidR="009B40A4" w:rsidRPr="00D62388" w:rsidRDefault="009B40A4" w:rsidP="00D6238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ЭЛЬТОНСКИЙ</w:t>
      </w:r>
      <w:r w:rsidRPr="00D62388">
        <w:rPr>
          <w:b/>
          <w:bCs/>
        </w:rPr>
        <w:t xml:space="preserve"> СЕЛЬСКИЙ СОВЕТ</w:t>
      </w:r>
    </w:p>
    <w:p w:rsidR="009B40A4" w:rsidRPr="00D62388" w:rsidRDefault="009B40A4" w:rsidP="00D62388"/>
    <w:p w:rsidR="009B40A4" w:rsidRPr="00D62388" w:rsidRDefault="009B40A4" w:rsidP="00D62388">
      <w:pPr>
        <w:jc w:val="center"/>
        <w:rPr>
          <w:b/>
          <w:bCs/>
        </w:rPr>
      </w:pPr>
      <w:r w:rsidRPr="00D62388">
        <w:rPr>
          <w:b/>
          <w:bCs/>
        </w:rPr>
        <w:t>РЕШЕНИЕ</w:t>
      </w:r>
    </w:p>
    <w:p w:rsidR="009B40A4" w:rsidRPr="00D62388" w:rsidRDefault="009B40A4" w:rsidP="00D62388"/>
    <w:p w:rsidR="009B40A4" w:rsidRDefault="009B40A4" w:rsidP="00D62388">
      <w:r w:rsidRPr="00D62388">
        <w:t>«</w:t>
      </w:r>
      <w:r>
        <w:t>28</w:t>
      </w:r>
      <w:r w:rsidRPr="00D62388">
        <w:t xml:space="preserve">» </w:t>
      </w:r>
      <w:r>
        <w:t>марта</w:t>
      </w:r>
      <w:r w:rsidRPr="00D62388">
        <w:t xml:space="preserve"> 201</w:t>
      </w:r>
      <w:r>
        <w:t>6 года                                п. Эльтон</w:t>
      </w:r>
      <w:r w:rsidRPr="00D62388">
        <w:t xml:space="preserve">         </w:t>
      </w:r>
      <w:r>
        <w:t xml:space="preserve">                                         </w:t>
      </w:r>
      <w:r w:rsidRPr="00D62388">
        <w:t xml:space="preserve"> № </w:t>
      </w:r>
      <w:r>
        <w:t>10/1</w:t>
      </w:r>
      <w:r w:rsidRPr="00D62388">
        <w:t xml:space="preserve">     </w:t>
      </w:r>
    </w:p>
    <w:p w:rsidR="009B40A4" w:rsidRPr="00D62388" w:rsidRDefault="009B40A4" w:rsidP="00D62388"/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</w:tblGrid>
      <w:tr w:rsidR="009B40A4" w:rsidRPr="00D62388">
        <w:trPr>
          <w:trHeight w:val="887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B40A4" w:rsidRDefault="009B40A4" w:rsidP="000C044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 w:rsidRPr="00D62388">
              <w:rPr>
                <w:b/>
                <w:bCs/>
                <w:lang w:eastAsia="en-US"/>
              </w:rPr>
              <w:t>Об отмене Решени</w:t>
            </w:r>
            <w:r>
              <w:rPr>
                <w:b/>
                <w:bCs/>
                <w:lang w:eastAsia="en-US"/>
              </w:rPr>
              <w:t xml:space="preserve">й </w:t>
            </w:r>
          </w:p>
          <w:p w:rsidR="009B40A4" w:rsidRPr="00D62388" w:rsidRDefault="009B40A4" w:rsidP="000C044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Эльтонского сельского С</w:t>
            </w:r>
            <w:r w:rsidRPr="00D62388">
              <w:rPr>
                <w:b/>
                <w:bCs/>
                <w:lang w:eastAsia="en-US"/>
              </w:rPr>
              <w:t>овета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</w:tbl>
    <w:p w:rsidR="009B40A4" w:rsidRDefault="009B40A4" w:rsidP="00D62388"/>
    <w:p w:rsidR="009B40A4" w:rsidRDefault="009B40A4" w:rsidP="00D62388"/>
    <w:p w:rsidR="009B40A4" w:rsidRDefault="009B40A4" w:rsidP="00D62388"/>
    <w:p w:rsidR="009B40A4" w:rsidRDefault="009B40A4" w:rsidP="00D62388"/>
    <w:p w:rsidR="009B40A4" w:rsidRDefault="009B40A4" w:rsidP="00D62388"/>
    <w:p w:rsidR="009B40A4" w:rsidRPr="00267458" w:rsidRDefault="009B40A4" w:rsidP="00D94BE2">
      <w:pPr>
        <w:jc w:val="both"/>
      </w:pPr>
      <w:r w:rsidRPr="00080F43">
        <w:rPr>
          <w:color w:val="000000"/>
        </w:rPr>
        <w:t>В связи с принятием Закона Волгоградской области от 28 ноября 2014 г. N 156-ОД "О закреплении отдельных вопросов местного значения за сельскими поселениями в Волгоградской области", с</w:t>
      </w:r>
      <w:r>
        <w:rPr>
          <w:color w:val="000000"/>
        </w:rPr>
        <w:t xml:space="preserve"> </w:t>
      </w:r>
      <w:r w:rsidRPr="00D62388">
        <w:t xml:space="preserve">целью приведения законодательства </w:t>
      </w:r>
      <w:r>
        <w:t>Эльтонского</w:t>
      </w:r>
      <w:r w:rsidRPr="00D62388"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t xml:space="preserve"> Эльтонский сельский С</w:t>
      </w:r>
      <w:r w:rsidRPr="00D62388">
        <w:t>овет</w:t>
      </w:r>
    </w:p>
    <w:p w:rsidR="009B40A4" w:rsidRPr="00D62388" w:rsidRDefault="009B40A4" w:rsidP="00267458">
      <w:pPr>
        <w:ind w:firstLine="540"/>
        <w:jc w:val="center"/>
        <w:rPr>
          <w:b/>
          <w:bCs/>
        </w:rPr>
      </w:pPr>
      <w:r w:rsidRPr="00D62388">
        <w:rPr>
          <w:b/>
          <w:bCs/>
        </w:rPr>
        <w:t>РЕШИЛ:</w:t>
      </w:r>
    </w:p>
    <w:p w:rsidR="009B40A4" w:rsidRDefault="009B40A4" w:rsidP="00EC464D">
      <w:pPr>
        <w:jc w:val="both"/>
      </w:pPr>
      <w:r>
        <w:t xml:space="preserve">      1.</w:t>
      </w:r>
      <w:r w:rsidRPr="00D62388">
        <w:t xml:space="preserve">Отменить </w:t>
      </w:r>
      <w:r>
        <w:t xml:space="preserve">следующие </w:t>
      </w:r>
      <w:r w:rsidRPr="00D62388">
        <w:t>Решени</w:t>
      </w:r>
      <w:r>
        <w:t>я Эльтонского</w:t>
      </w:r>
      <w:r w:rsidRPr="00D62388">
        <w:t xml:space="preserve"> сельского</w:t>
      </w:r>
      <w:r>
        <w:t xml:space="preserve"> Совета:</w:t>
      </w:r>
    </w:p>
    <w:p w:rsidR="009B40A4" w:rsidRDefault="009B40A4" w:rsidP="00AE76F0">
      <w:pPr>
        <w:jc w:val="both"/>
      </w:pPr>
      <w:r>
        <w:t xml:space="preserve">      1) Решение № 5/4 от 17.01.2006 г. «О положении о комиссии Эльтонского сельского Совета по жилищно-коммунальному хозяйству, строительству, транспорту и промышленности»</w:t>
      </w:r>
    </w:p>
    <w:p w:rsidR="009B40A4" w:rsidRDefault="009B40A4" w:rsidP="00AE76F0">
      <w:pPr>
        <w:jc w:val="both"/>
      </w:pPr>
      <w:r>
        <w:t xml:space="preserve">      2) Решение № 5/4 от 17.01.2006 г. «О положении о комиссии Эльтонского сельского Совета по аграрной политике и природопользованию»</w:t>
      </w:r>
    </w:p>
    <w:p w:rsidR="009B40A4" w:rsidRDefault="009B40A4" w:rsidP="00AE76F0">
      <w:pPr>
        <w:jc w:val="both"/>
      </w:pPr>
      <w:r>
        <w:t xml:space="preserve">      3) Решение № 6/7 от 03.02.2006 г. «О порядке регулирования цен и тарифов в сфере жилищно-коммунального хозяйства на территории Эльтонского сельского поселения»</w:t>
      </w:r>
    </w:p>
    <w:p w:rsidR="009B40A4" w:rsidRDefault="009B40A4" w:rsidP="00AE76F0">
      <w:pPr>
        <w:jc w:val="both"/>
      </w:pPr>
      <w:r>
        <w:t xml:space="preserve">     4) Решение № 20/1-р от 14.12.2006 г. «Об утверждении порядка регулирования цен и тарифов в сфере жилищно-коммунального хозяйства по Эльтонскому сельскому поселению»</w:t>
      </w:r>
    </w:p>
    <w:p w:rsidR="009B40A4" w:rsidRDefault="009B40A4" w:rsidP="00AE76F0">
      <w:pPr>
        <w:jc w:val="both"/>
      </w:pPr>
      <w:r>
        <w:t xml:space="preserve">    5) Решение № 24 от 28.12.2006 г. «Об утверждении тарифов на услуги ЖКХ Эльтонского сельского поселения»</w:t>
      </w:r>
    </w:p>
    <w:p w:rsidR="009B40A4" w:rsidRDefault="009B40A4" w:rsidP="00AE76F0">
      <w:pPr>
        <w:jc w:val="both"/>
      </w:pPr>
      <w:r>
        <w:t xml:space="preserve">    6) Решение № 24/1 от 28.12.2006 г. «Об утверждении нормативов потребления воды для хозяйственно – питьевых нужд на территории Эльтонского сельского поселения»</w:t>
      </w:r>
    </w:p>
    <w:p w:rsidR="009B40A4" w:rsidRPr="00D94BE2" w:rsidRDefault="009B40A4" w:rsidP="00AE76F0">
      <w:pPr>
        <w:jc w:val="both"/>
        <w:rPr>
          <w:color w:val="000000"/>
        </w:rPr>
      </w:pPr>
      <w:r>
        <w:t xml:space="preserve">    7) Решение № 19/3 от 20.07.2009 г. «Об утверждении тарифов на услуги ЖКХ Эльтонского сельского поселения» (в редакции решений </w:t>
      </w:r>
      <w:r w:rsidRPr="00D94BE2">
        <w:rPr>
          <w:color w:val="000000"/>
        </w:rPr>
        <w:t xml:space="preserve">№ </w:t>
      </w:r>
      <w:r>
        <w:rPr>
          <w:color w:val="000000"/>
        </w:rPr>
        <w:t>2</w:t>
      </w:r>
      <w:r w:rsidRPr="00D94BE2">
        <w:rPr>
          <w:color w:val="000000"/>
        </w:rPr>
        <w:t xml:space="preserve">9/2 от </w:t>
      </w:r>
      <w:r>
        <w:rPr>
          <w:color w:val="000000"/>
        </w:rPr>
        <w:t>13</w:t>
      </w:r>
      <w:r w:rsidRPr="00D94BE2">
        <w:rPr>
          <w:color w:val="000000"/>
        </w:rPr>
        <w:t>.</w:t>
      </w:r>
      <w:r>
        <w:rPr>
          <w:color w:val="000000"/>
        </w:rPr>
        <w:t>11</w:t>
      </w:r>
      <w:r w:rsidRPr="00D94BE2">
        <w:rPr>
          <w:color w:val="000000"/>
        </w:rPr>
        <w:t>.20</w:t>
      </w:r>
      <w:r>
        <w:rPr>
          <w:color w:val="000000"/>
        </w:rPr>
        <w:t>09</w:t>
      </w:r>
      <w:r w:rsidRPr="00D94BE2">
        <w:rPr>
          <w:color w:val="000000"/>
        </w:rPr>
        <w:t xml:space="preserve"> г.)</w:t>
      </w:r>
    </w:p>
    <w:p w:rsidR="009B40A4" w:rsidRDefault="009B40A4" w:rsidP="00387A1A">
      <w:r>
        <w:t xml:space="preserve">    8) Решение № 1 от 17.01.2013 г. «</w:t>
      </w:r>
      <w:r w:rsidRPr="006A7BC5">
        <w:t>Об</w:t>
      </w:r>
      <w:r>
        <w:t xml:space="preserve"> </w:t>
      </w:r>
      <w:r w:rsidRPr="006A7BC5">
        <w:t>утверждении Положения о порядке осуществления муниципального земельного</w:t>
      </w:r>
      <w:r>
        <w:t xml:space="preserve"> </w:t>
      </w:r>
      <w:r w:rsidRPr="006A7BC5">
        <w:t>контроля на территории Эльтонского</w:t>
      </w:r>
      <w:r>
        <w:t xml:space="preserve"> </w:t>
      </w:r>
      <w:r w:rsidRPr="006A7BC5">
        <w:t>сельского поселения Палласовского муниципального района Волгоградской области»</w:t>
      </w:r>
      <w:r>
        <w:t xml:space="preserve"> </w:t>
      </w:r>
      <w:r w:rsidRPr="006A7BC5">
        <w:t xml:space="preserve">(в редакции </w:t>
      </w:r>
      <w:r>
        <w:t xml:space="preserve">№ 23 от 27.06.2014 г., № 52/5 </w:t>
      </w:r>
      <w:r w:rsidRPr="006A7BC5">
        <w:t>от 16.12.2014г.</w:t>
      </w:r>
      <w:r>
        <w:t>, № 5 от 16.02.2015 г</w:t>
      </w:r>
      <w:r w:rsidRPr="006A7BC5">
        <w:t>)</w:t>
      </w:r>
      <w:r>
        <w:t>».</w:t>
      </w:r>
    </w:p>
    <w:p w:rsidR="009B40A4" w:rsidRDefault="009B40A4" w:rsidP="00BF229E">
      <w:pPr>
        <w:jc w:val="both"/>
      </w:pPr>
    </w:p>
    <w:p w:rsidR="009B40A4" w:rsidRDefault="009B40A4" w:rsidP="00EC464D">
      <w:pPr>
        <w:shd w:val="clear" w:color="auto" w:fill="FFFFFF"/>
        <w:jc w:val="both"/>
        <w:rPr>
          <w:b/>
          <w:bCs/>
        </w:rPr>
      </w:pPr>
      <w:bookmarkStart w:id="0" w:name="sub_110107"/>
      <w:r>
        <w:t>2. Контроль за исполнением настоящего решения оставляю за собой.</w:t>
      </w:r>
    </w:p>
    <w:p w:rsidR="009B40A4" w:rsidRDefault="009B40A4" w:rsidP="00EC464D">
      <w:pPr>
        <w:tabs>
          <w:tab w:val="num" w:pos="0"/>
        </w:tabs>
      </w:pPr>
      <w:r>
        <w:t xml:space="preserve">3. Настоящее решение вступает в силу с момента официального опубликования (обнародования). </w:t>
      </w:r>
      <w:bookmarkEnd w:id="0"/>
    </w:p>
    <w:p w:rsidR="009B40A4" w:rsidRPr="00D62388" w:rsidRDefault="009B40A4" w:rsidP="00EC464D">
      <w:pPr>
        <w:tabs>
          <w:tab w:val="num" w:pos="0"/>
        </w:tabs>
      </w:pPr>
    </w:p>
    <w:p w:rsidR="009B40A4" w:rsidRDefault="009B40A4" w:rsidP="00D62388">
      <w:pPr>
        <w:jc w:val="both"/>
        <w:rPr>
          <w:b/>
          <w:bCs/>
        </w:rPr>
      </w:pPr>
      <w:r w:rsidRPr="00D62388">
        <w:rPr>
          <w:b/>
          <w:bCs/>
        </w:rPr>
        <w:t>Глава</w:t>
      </w:r>
      <w:r>
        <w:rPr>
          <w:b/>
          <w:bCs/>
        </w:rPr>
        <w:t xml:space="preserve"> Эльтонского сельского поселения</w:t>
      </w:r>
      <w:r w:rsidRPr="00D62388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Н.А.Сурганов</w:t>
      </w:r>
    </w:p>
    <w:p w:rsidR="009B40A4" w:rsidRPr="00D62388" w:rsidRDefault="009B40A4" w:rsidP="00D62388">
      <w:pPr>
        <w:jc w:val="both"/>
        <w:rPr>
          <w:b/>
          <w:bCs/>
        </w:rPr>
      </w:pPr>
    </w:p>
    <w:p w:rsidR="009B40A4" w:rsidRPr="00387A1A" w:rsidRDefault="009B40A4" w:rsidP="00D62388">
      <w:pPr>
        <w:jc w:val="both"/>
      </w:pPr>
      <w:r w:rsidRPr="00D62388">
        <w:t>Рег. №</w:t>
      </w:r>
      <w:r>
        <w:t xml:space="preserve"> 14</w:t>
      </w:r>
      <w:r w:rsidRPr="00D62388">
        <w:t>/2016</w:t>
      </w:r>
      <w:r>
        <w:t xml:space="preserve"> </w:t>
      </w:r>
      <w:r w:rsidRPr="00D62388">
        <w:t>г.</w:t>
      </w:r>
    </w:p>
    <w:p w:rsidR="009B40A4" w:rsidRDefault="009B40A4"/>
    <w:sectPr w:rsidR="009B40A4" w:rsidSect="00387A1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60A"/>
    <w:multiLevelType w:val="hybridMultilevel"/>
    <w:tmpl w:val="DEEA576E"/>
    <w:lvl w:ilvl="0" w:tplc="10BEB1D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369"/>
    <w:rsid w:val="00062752"/>
    <w:rsid w:val="000651E0"/>
    <w:rsid w:val="00067284"/>
    <w:rsid w:val="000775E1"/>
    <w:rsid w:val="00080F43"/>
    <w:rsid w:val="000C0443"/>
    <w:rsid w:val="000C7E75"/>
    <w:rsid w:val="00113BDC"/>
    <w:rsid w:val="002310D7"/>
    <w:rsid w:val="002336BC"/>
    <w:rsid w:val="00257BE4"/>
    <w:rsid w:val="00267458"/>
    <w:rsid w:val="002A1DCA"/>
    <w:rsid w:val="002A26AE"/>
    <w:rsid w:val="003217D9"/>
    <w:rsid w:val="003669E9"/>
    <w:rsid w:val="003702DC"/>
    <w:rsid w:val="00387A1A"/>
    <w:rsid w:val="003E5D0E"/>
    <w:rsid w:val="003E6F0B"/>
    <w:rsid w:val="004409EA"/>
    <w:rsid w:val="00452107"/>
    <w:rsid w:val="00501A54"/>
    <w:rsid w:val="00510124"/>
    <w:rsid w:val="005A5D23"/>
    <w:rsid w:val="005A7C8A"/>
    <w:rsid w:val="005C22CD"/>
    <w:rsid w:val="0063120B"/>
    <w:rsid w:val="006A7BC5"/>
    <w:rsid w:val="006C5731"/>
    <w:rsid w:val="00721BEA"/>
    <w:rsid w:val="00721E2A"/>
    <w:rsid w:val="007616CE"/>
    <w:rsid w:val="007F749A"/>
    <w:rsid w:val="00823797"/>
    <w:rsid w:val="00863963"/>
    <w:rsid w:val="008929B3"/>
    <w:rsid w:val="008C2DB5"/>
    <w:rsid w:val="008E3BD8"/>
    <w:rsid w:val="008E6714"/>
    <w:rsid w:val="009433D0"/>
    <w:rsid w:val="00970780"/>
    <w:rsid w:val="009A6D72"/>
    <w:rsid w:val="009B40A4"/>
    <w:rsid w:val="009D12EB"/>
    <w:rsid w:val="00A63AE1"/>
    <w:rsid w:val="00A837BD"/>
    <w:rsid w:val="00AE2421"/>
    <w:rsid w:val="00AE76F0"/>
    <w:rsid w:val="00AF1949"/>
    <w:rsid w:val="00B07369"/>
    <w:rsid w:val="00B71942"/>
    <w:rsid w:val="00BB5FE2"/>
    <w:rsid w:val="00BC595E"/>
    <w:rsid w:val="00BF229E"/>
    <w:rsid w:val="00C33053"/>
    <w:rsid w:val="00D35D37"/>
    <w:rsid w:val="00D41E9C"/>
    <w:rsid w:val="00D62388"/>
    <w:rsid w:val="00D94BE2"/>
    <w:rsid w:val="00DB7D09"/>
    <w:rsid w:val="00E05485"/>
    <w:rsid w:val="00E061B5"/>
    <w:rsid w:val="00E10181"/>
    <w:rsid w:val="00E67A82"/>
    <w:rsid w:val="00E76083"/>
    <w:rsid w:val="00EC464D"/>
    <w:rsid w:val="00F11297"/>
    <w:rsid w:val="00F15959"/>
    <w:rsid w:val="00F738E1"/>
    <w:rsid w:val="00F84884"/>
    <w:rsid w:val="00FB188C"/>
    <w:rsid w:val="00FB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464D"/>
    <w:pPr>
      <w:ind w:left="720"/>
    </w:pPr>
  </w:style>
  <w:style w:type="paragraph" w:customStyle="1" w:styleId="a">
    <w:name w:val="Знак"/>
    <w:basedOn w:val="Normal"/>
    <w:uiPriority w:val="99"/>
    <w:rsid w:val="006A7BC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373</Words>
  <Characters>2127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2016-03-30T06:18:00Z</cp:lastPrinted>
  <dcterms:created xsi:type="dcterms:W3CDTF">2016-03-21T12:31:00Z</dcterms:created>
  <dcterms:modified xsi:type="dcterms:W3CDTF">2016-03-30T06:19:00Z</dcterms:modified>
</cp:coreProperties>
</file>