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442081" w:rsidRPr="00851911" w:rsidRDefault="00442081" w:rsidP="008519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августа </w:t>
      </w:r>
      <w:r w:rsidRPr="00851911">
        <w:rPr>
          <w:rFonts w:ascii="Times New Roman" w:hAnsi="Times New Roman" w:cs="Times New Roman"/>
          <w:sz w:val="24"/>
          <w:szCs w:val="24"/>
        </w:rPr>
        <w:t xml:space="preserve">2015г.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51911">
        <w:rPr>
          <w:rFonts w:ascii="Times New Roman" w:hAnsi="Times New Roman" w:cs="Times New Roman"/>
          <w:sz w:val="24"/>
          <w:szCs w:val="24"/>
        </w:rPr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Совета «О внесении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поселения»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>Заслушав и обсудив рекомендации по итогам публичных слушаний по проекту Решения Эльтонского сельского Совета «О внесении изменений и дополнений в Устав Эльтонского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Эльтонский сельский Совет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>1. Утвердить рекомендации по итогам проведения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Глава Эльтонского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851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9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Сурганов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 xml:space="preserve">Рег: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851911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851911">
        <w:rPr>
          <w:rFonts w:ascii="Times New Roman" w:hAnsi="Times New Roman" w:cs="Times New Roman"/>
          <w:sz w:val="24"/>
          <w:szCs w:val="24"/>
        </w:rPr>
        <w:t>Утверждена Решением</w:t>
      </w:r>
    </w:p>
    <w:p w:rsidR="00442081" w:rsidRPr="00851911" w:rsidRDefault="00442081" w:rsidP="00097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911">
        <w:rPr>
          <w:rFonts w:ascii="Times New Roman" w:hAnsi="Times New Roman" w:cs="Times New Roman"/>
          <w:sz w:val="24"/>
          <w:szCs w:val="24"/>
        </w:rPr>
        <w:t>Эльтонского сельского Совета</w:t>
      </w: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5191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 августа</w:t>
      </w:r>
      <w:r w:rsidRPr="00851911">
        <w:rPr>
          <w:rFonts w:ascii="Times New Roman" w:hAnsi="Times New Roman" w:cs="Times New Roman"/>
          <w:sz w:val="24"/>
          <w:szCs w:val="24"/>
        </w:rPr>
        <w:t xml:space="preserve"> 2015 года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42081" w:rsidRPr="00851911" w:rsidRDefault="00442081" w:rsidP="0085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081" w:rsidRPr="00851911" w:rsidRDefault="00442081" w:rsidP="00851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09706C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18 августа </w:t>
      </w:r>
      <w:r w:rsidRPr="0009706C">
        <w:rPr>
          <w:rFonts w:ascii="Times New Roman" w:hAnsi="Times New Roman" w:cs="Times New Roman"/>
          <w:sz w:val="24"/>
          <w:szCs w:val="24"/>
        </w:rPr>
        <w:t>2015</w:t>
      </w:r>
      <w:r w:rsidRPr="00851911">
        <w:rPr>
          <w:rFonts w:ascii="Times New Roman" w:hAnsi="Times New Roman" w:cs="Times New Roman"/>
          <w:sz w:val="24"/>
          <w:szCs w:val="24"/>
        </w:rPr>
        <w:t xml:space="preserve"> года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442081" w:rsidRPr="00851911" w:rsidRDefault="00442081" w:rsidP="00851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Эльтонского сельского поселения, обсудив проект решения Эльтонского сельского Совета «О внесении изменений и дополнений в Устав Эльтонского сельского поселения», Эльтонскому сельскому Совету </w:t>
      </w:r>
    </w:p>
    <w:p w:rsidR="00442081" w:rsidRPr="00851911" w:rsidRDefault="00442081" w:rsidP="00851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442081" w:rsidRPr="00851911" w:rsidRDefault="00442081" w:rsidP="00851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081" w:rsidRPr="00851911" w:rsidRDefault="00442081" w:rsidP="008519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>Внести в Устав Эльтонского сельского поселения изменения и дополнения, а именно:</w:t>
      </w:r>
    </w:p>
    <w:p w:rsidR="00442081" w:rsidRPr="00851911" w:rsidRDefault="00442081" w:rsidP="008519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2081" w:rsidRPr="00851911" w:rsidRDefault="00442081" w:rsidP="00A95E5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>1.1.  Подпункт 7 пункта 1 статьи 5 Устава Эльтонского сельского поселения изложить в следующей редакции:</w:t>
      </w:r>
    </w:p>
    <w:p w:rsidR="00442081" w:rsidRPr="00851911" w:rsidRDefault="00442081" w:rsidP="0085191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911">
        <w:rPr>
          <w:rFonts w:ascii="Times New Roman" w:hAnsi="Times New Roman" w:cs="Times New Roman"/>
          <w:sz w:val="24"/>
          <w:szCs w:val="24"/>
        </w:rPr>
        <w:t xml:space="preserve">«7) обеспечение условий для развития на территории Эльтонского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Эльтонского сельского поселения». </w:t>
      </w:r>
    </w:p>
    <w:p w:rsidR="00442081" w:rsidRPr="00851911" w:rsidRDefault="00442081" w:rsidP="0085191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2081" w:rsidRPr="006242E1" w:rsidRDefault="00442081" w:rsidP="006242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2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1.2</w:t>
      </w:r>
      <w:r w:rsidRPr="006242E1">
        <w:rPr>
          <w:rFonts w:ascii="Times New Roman" w:hAnsi="Times New Roman" w:cs="Times New Roman"/>
          <w:b/>
          <w:bCs/>
          <w:sz w:val="24"/>
          <w:szCs w:val="24"/>
        </w:rPr>
        <w:t>. Пункт 14 статьи 5.1. Устава Эльтонского сельского поселения изложить в следующей редакции:</w:t>
      </w:r>
    </w:p>
    <w:p w:rsidR="00442081" w:rsidRPr="006242E1" w:rsidRDefault="00442081" w:rsidP="006242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2E1">
        <w:rPr>
          <w:rFonts w:ascii="Times New Roman" w:hAnsi="Times New Roman" w:cs="Times New Roman"/>
          <w:sz w:val="24"/>
          <w:szCs w:val="24"/>
        </w:rPr>
        <w:t xml:space="preserve">«14) утверждение генеральных планов Эльтонского сельского поселения, правил землепользования и застройки, утверждение подготовленной на основе генеральных планов Эльтонского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Pr="006242E1">
          <w:rPr>
            <w:rStyle w:val="Hyperlink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42E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Эльтонского сельского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Эльтонского сельского поселения для муниципальных нужд, осуществление муниципального земельного контроля в границах Эльтонского сельского поселения, осуществление в случаях, предусмотренных Градостроительным </w:t>
      </w:r>
      <w:hyperlink r:id="rId6" w:history="1">
        <w:r w:rsidRPr="006242E1">
          <w:rPr>
            <w:rStyle w:val="Hyperlink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42E1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нарушений». </w:t>
      </w:r>
    </w:p>
    <w:p w:rsidR="00442081" w:rsidRDefault="00442081" w:rsidP="0085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081" w:rsidRPr="006242E1" w:rsidRDefault="00442081" w:rsidP="006242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91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Председательствующий:                                      </w:t>
      </w:r>
      <w:r w:rsidRPr="00851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9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Сурганов </w:t>
      </w:r>
    </w:p>
    <w:sectPr w:rsidR="00442081" w:rsidRPr="006242E1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41F73"/>
    <w:rsid w:val="00063CCC"/>
    <w:rsid w:val="0009706C"/>
    <w:rsid w:val="000A0A11"/>
    <w:rsid w:val="000A70F5"/>
    <w:rsid w:val="000C1C4C"/>
    <w:rsid w:val="000D6BF4"/>
    <w:rsid w:val="000E4CD3"/>
    <w:rsid w:val="001004BD"/>
    <w:rsid w:val="001035A7"/>
    <w:rsid w:val="00132E32"/>
    <w:rsid w:val="00185AA7"/>
    <w:rsid w:val="00192411"/>
    <w:rsid w:val="001932B9"/>
    <w:rsid w:val="001A7E08"/>
    <w:rsid w:val="001B51E5"/>
    <w:rsid w:val="001F2714"/>
    <w:rsid w:val="00272321"/>
    <w:rsid w:val="002846BD"/>
    <w:rsid w:val="0031793A"/>
    <w:rsid w:val="00372E33"/>
    <w:rsid w:val="003F778B"/>
    <w:rsid w:val="00416FF6"/>
    <w:rsid w:val="004364B6"/>
    <w:rsid w:val="00442081"/>
    <w:rsid w:val="00445D6F"/>
    <w:rsid w:val="0046747D"/>
    <w:rsid w:val="004B6363"/>
    <w:rsid w:val="004C43A0"/>
    <w:rsid w:val="004E0047"/>
    <w:rsid w:val="004E57F9"/>
    <w:rsid w:val="004F685A"/>
    <w:rsid w:val="00521D05"/>
    <w:rsid w:val="00566723"/>
    <w:rsid w:val="00567252"/>
    <w:rsid w:val="00573D9B"/>
    <w:rsid w:val="00575DC6"/>
    <w:rsid w:val="005B2099"/>
    <w:rsid w:val="005C375F"/>
    <w:rsid w:val="005E66E7"/>
    <w:rsid w:val="0060171D"/>
    <w:rsid w:val="006242E1"/>
    <w:rsid w:val="00650B01"/>
    <w:rsid w:val="006556BB"/>
    <w:rsid w:val="00695979"/>
    <w:rsid w:val="006D3F56"/>
    <w:rsid w:val="006D72A7"/>
    <w:rsid w:val="006E5A66"/>
    <w:rsid w:val="006F1A83"/>
    <w:rsid w:val="00710421"/>
    <w:rsid w:val="00716FEF"/>
    <w:rsid w:val="00722780"/>
    <w:rsid w:val="00744195"/>
    <w:rsid w:val="00752669"/>
    <w:rsid w:val="00781D31"/>
    <w:rsid w:val="007918FF"/>
    <w:rsid w:val="007C03DC"/>
    <w:rsid w:val="007C599A"/>
    <w:rsid w:val="007D17B4"/>
    <w:rsid w:val="007E57C3"/>
    <w:rsid w:val="007F38DD"/>
    <w:rsid w:val="008278D6"/>
    <w:rsid w:val="00843815"/>
    <w:rsid w:val="00851911"/>
    <w:rsid w:val="0086102B"/>
    <w:rsid w:val="008621DC"/>
    <w:rsid w:val="00883750"/>
    <w:rsid w:val="00886ACB"/>
    <w:rsid w:val="008B3FBB"/>
    <w:rsid w:val="008C3C15"/>
    <w:rsid w:val="008C7307"/>
    <w:rsid w:val="008D24E1"/>
    <w:rsid w:val="00930D2C"/>
    <w:rsid w:val="009406E2"/>
    <w:rsid w:val="00977B03"/>
    <w:rsid w:val="0098335E"/>
    <w:rsid w:val="00987A18"/>
    <w:rsid w:val="009A1580"/>
    <w:rsid w:val="009C6F39"/>
    <w:rsid w:val="009F172A"/>
    <w:rsid w:val="009F6164"/>
    <w:rsid w:val="00A056EA"/>
    <w:rsid w:val="00A260DD"/>
    <w:rsid w:val="00A2614E"/>
    <w:rsid w:val="00A40D95"/>
    <w:rsid w:val="00A95E54"/>
    <w:rsid w:val="00AB7C81"/>
    <w:rsid w:val="00AC1F9F"/>
    <w:rsid w:val="00AE3246"/>
    <w:rsid w:val="00AE64B8"/>
    <w:rsid w:val="00B531E3"/>
    <w:rsid w:val="00B64D3B"/>
    <w:rsid w:val="00B704D7"/>
    <w:rsid w:val="00B71AE9"/>
    <w:rsid w:val="00BA1B97"/>
    <w:rsid w:val="00BB551E"/>
    <w:rsid w:val="00BB6987"/>
    <w:rsid w:val="00BC5225"/>
    <w:rsid w:val="00BE6C23"/>
    <w:rsid w:val="00C07971"/>
    <w:rsid w:val="00C42104"/>
    <w:rsid w:val="00C91497"/>
    <w:rsid w:val="00CC3071"/>
    <w:rsid w:val="00D320B2"/>
    <w:rsid w:val="00D424B7"/>
    <w:rsid w:val="00D46723"/>
    <w:rsid w:val="00D54E93"/>
    <w:rsid w:val="00D61937"/>
    <w:rsid w:val="00D850B0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9168F"/>
    <w:rsid w:val="00F92D75"/>
    <w:rsid w:val="00FC584A"/>
    <w:rsid w:val="00FE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0A0A11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10421"/>
    <w:rPr>
      <w:lang w:eastAsia="en-US"/>
    </w:rPr>
  </w:style>
  <w:style w:type="paragraph" w:customStyle="1" w:styleId="a">
    <w:name w:val="Знак"/>
    <w:basedOn w:val="Normal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C1F9F"/>
    <w:rPr>
      <w:color w:val="0000FF"/>
      <w:u w:val="none"/>
      <w:effect w:val="none"/>
    </w:rPr>
  </w:style>
  <w:style w:type="character" w:customStyle="1" w:styleId="a0">
    <w:name w:val="Гипертекстовая ссылка"/>
    <w:basedOn w:val="DefaultParagraphFont"/>
    <w:uiPriority w:val="99"/>
    <w:rsid w:val="00AC1F9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96C29F07214BA69A867B98222BF4A6BDA882FF3C4B72A7C3A7CBDB2P2p3H" TargetMode="External"/><Relationship Id="rId5" Type="http://schemas.openxmlformats.org/officeDocument/2006/relationships/hyperlink" Target="consultantplus://offline/ref=AF196C29F07214BA69A867B98222BF4A6BDA882FF3C4B72A7C3A7CBDB223C77A47D01A1564P9p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614</Words>
  <Characters>3503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46</cp:revision>
  <dcterms:created xsi:type="dcterms:W3CDTF">2013-02-27T05:20:00Z</dcterms:created>
  <dcterms:modified xsi:type="dcterms:W3CDTF">2015-08-17T09:31:00Z</dcterms:modified>
</cp:coreProperties>
</file>