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203" w:rsidRDefault="003E2203" w:rsidP="008154C8">
      <w:pPr>
        <w:pBdr>
          <w:bottom w:val="single" w:sz="8" w:space="1" w:color="000000"/>
        </w:pBdr>
        <w:jc w:val="center"/>
        <w:rPr>
          <w:b/>
          <w:bCs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alt="442 155 - копия" style="position:absolute;left:0;text-align:left;margin-left:207pt;margin-top:0;width:36.25pt;height:54.35pt;z-index:-251658240;visibility:visible" wrapcoords="-450 0 -450 21300 21600 21300 21600 0 -450 0">
            <v:imagedata r:id="rId4" o:title=""/>
            <w10:wrap type="tight"/>
          </v:shape>
        </w:pict>
      </w:r>
    </w:p>
    <w:p w:rsidR="003E2203" w:rsidRDefault="003E2203" w:rsidP="008154C8">
      <w:pPr>
        <w:pBdr>
          <w:bottom w:val="single" w:sz="8" w:space="1" w:color="000000"/>
        </w:pBdr>
        <w:jc w:val="center"/>
        <w:rPr>
          <w:b/>
          <w:bCs/>
        </w:rPr>
      </w:pPr>
    </w:p>
    <w:p w:rsidR="003E2203" w:rsidRDefault="003E2203" w:rsidP="008154C8">
      <w:pPr>
        <w:pBdr>
          <w:bottom w:val="single" w:sz="8" w:space="1" w:color="000000"/>
        </w:pBdr>
        <w:jc w:val="center"/>
        <w:rPr>
          <w:b/>
          <w:bCs/>
        </w:rPr>
      </w:pPr>
    </w:p>
    <w:p w:rsidR="003E2203" w:rsidRDefault="003E2203" w:rsidP="008154C8">
      <w:pPr>
        <w:pBdr>
          <w:bottom w:val="single" w:sz="8" w:space="1" w:color="000000"/>
        </w:pBdr>
        <w:jc w:val="center"/>
        <w:rPr>
          <w:b/>
          <w:bCs/>
        </w:rPr>
      </w:pPr>
    </w:p>
    <w:p w:rsidR="003E2203" w:rsidRDefault="003E2203" w:rsidP="006138EB">
      <w:pPr>
        <w:pBdr>
          <w:bottom w:val="single" w:sz="8" w:space="1" w:color="000000"/>
        </w:pBdr>
        <w:rPr>
          <w:b/>
          <w:bCs/>
        </w:rPr>
      </w:pPr>
    </w:p>
    <w:p w:rsidR="003E2203" w:rsidRDefault="003E2203" w:rsidP="006138EB">
      <w:pPr>
        <w:pBdr>
          <w:bottom w:val="single" w:sz="8" w:space="1" w:color="000000"/>
        </w:pBdr>
        <w:rPr>
          <w:b/>
          <w:bCs/>
        </w:rPr>
      </w:pPr>
      <w:r>
        <w:rPr>
          <w:b/>
          <w:bCs/>
        </w:rPr>
        <w:t xml:space="preserve">                                              ВОЛГОГРАДСКАЯ ОБЛАСТЬ</w:t>
      </w:r>
    </w:p>
    <w:p w:rsidR="003E2203" w:rsidRDefault="003E2203" w:rsidP="006138EB">
      <w:pPr>
        <w:pBdr>
          <w:bottom w:val="single" w:sz="8" w:space="1" w:color="000000"/>
        </w:pBdr>
        <w:jc w:val="center"/>
        <w:rPr>
          <w:b/>
          <w:bCs/>
        </w:rPr>
      </w:pPr>
      <w:r>
        <w:rPr>
          <w:b/>
          <w:bCs/>
        </w:rPr>
        <w:t>ПАЛЛАСОВСКИЙ МУНИЦИПАЛЬНЫЙ РАЙОН</w:t>
      </w:r>
    </w:p>
    <w:p w:rsidR="003E2203" w:rsidRDefault="003E2203" w:rsidP="006138EB">
      <w:pPr>
        <w:pBdr>
          <w:bottom w:val="single" w:sz="8" w:space="1" w:color="000000"/>
        </w:pBdr>
        <w:rPr>
          <w:b/>
          <w:bCs/>
        </w:rPr>
      </w:pPr>
      <w:r>
        <w:rPr>
          <w:b/>
          <w:bCs/>
        </w:rPr>
        <w:t xml:space="preserve">                                       ЭЛЬТОНСКИЙ СЕЛЬСКИЙ СОВЕТ</w:t>
      </w:r>
    </w:p>
    <w:p w:rsidR="003E2203" w:rsidRDefault="003E2203" w:rsidP="006138EB">
      <w:pPr>
        <w:jc w:val="both"/>
        <w:rPr>
          <w:b/>
          <w:bCs/>
        </w:rPr>
      </w:pPr>
    </w:p>
    <w:p w:rsidR="003E2203" w:rsidRDefault="003E2203" w:rsidP="006138EB">
      <w:pPr>
        <w:jc w:val="both"/>
        <w:rPr>
          <w:b/>
          <w:bCs/>
        </w:rPr>
      </w:pPr>
      <w:r>
        <w:rPr>
          <w:b/>
          <w:bCs/>
        </w:rPr>
        <w:t xml:space="preserve">                                                                РЕШЕНИЕ</w:t>
      </w:r>
    </w:p>
    <w:p w:rsidR="003E2203" w:rsidRDefault="003E2203" w:rsidP="006138EB">
      <w:pPr>
        <w:jc w:val="center"/>
        <w:rPr>
          <w:b/>
          <w:bCs/>
        </w:rPr>
      </w:pPr>
    </w:p>
    <w:p w:rsidR="003E2203" w:rsidRDefault="003E2203" w:rsidP="006138EB">
      <w:pPr>
        <w:jc w:val="center"/>
        <w:rPr>
          <w:b/>
          <w:bCs/>
        </w:rPr>
      </w:pPr>
    </w:p>
    <w:p w:rsidR="003E2203" w:rsidRPr="002426D7" w:rsidRDefault="003E2203" w:rsidP="006138EB">
      <w:r w:rsidRPr="002426D7">
        <w:t xml:space="preserve"> от «  30 » сентября 2014 года                  </w:t>
      </w:r>
      <w:r>
        <w:t>п.</w:t>
      </w:r>
      <w:bookmarkStart w:id="0" w:name="_GoBack"/>
      <w:bookmarkEnd w:id="0"/>
      <w:r>
        <w:t xml:space="preserve"> Эльтон</w:t>
      </w:r>
      <w:r w:rsidRPr="002426D7">
        <w:t xml:space="preserve">                          </w:t>
      </w:r>
      <w:r>
        <w:t xml:space="preserve">                      </w:t>
      </w:r>
      <w:r w:rsidRPr="002426D7">
        <w:t xml:space="preserve"> № </w:t>
      </w:r>
      <w:r>
        <w:t xml:space="preserve"> 38</w:t>
      </w:r>
    </w:p>
    <w:p w:rsidR="003E2203" w:rsidRDefault="003E2203" w:rsidP="006138EB">
      <w:pPr>
        <w:rPr>
          <w:b/>
          <w:bCs/>
        </w:rPr>
      </w:pPr>
    </w:p>
    <w:p w:rsidR="003E2203" w:rsidRDefault="003E2203" w:rsidP="006138EB">
      <w:pPr>
        <w:rPr>
          <w:b/>
          <w:bCs/>
        </w:rPr>
      </w:pPr>
    </w:p>
    <w:p w:rsidR="003E2203" w:rsidRDefault="003E2203" w:rsidP="006138EB">
      <w:pPr>
        <w:rPr>
          <w:b/>
          <w:bCs/>
        </w:rPr>
      </w:pPr>
      <w:r>
        <w:rPr>
          <w:b/>
          <w:bCs/>
        </w:rPr>
        <w:t>«Об избрании заместителя председателя</w:t>
      </w:r>
    </w:p>
    <w:p w:rsidR="003E2203" w:rsidRDefault="003E2203" w:rsidP="006138EB">
      <w:pPr>
        <w:rPr>
          <w:b/>
          <w:bCs/>
        </w:rPr>
      </w:pPr>
      <w:r>
        <w:rPr>
          <w:b/>
          <w:bCs/>
        </w:rPr>
        <w:t xml:space="preserve"> и секретаря в Эльтонском сельском </w:t>
      </w:r>
    </w:p>
    <w:p w:rsidR="003E2203" w:rsidRDefault="003E2203" w:rsidP="006138EB">
      <w:pPr>
        <w:rPr>
          <w:b/>
          <w:bCs/>
        </w:rPr>
      </w:pPr>
      <w:r>
        <w:rPr>
          <w:b/>
          <w:bCs/>
        </w:rPr>
        <w:t>Совете 3 созыва»</w:t>
      </w:r>
    </w:p>
    <w:p w:rsidR="003E2203" w:rsidRDefault="003E2203" w:rsidP="006138EB"/>
    <w:p w:rsidR="003E2203" w:rsidRDefault="003E2203" w:rsidP="006138EB"/>
    <w:p w:rsidR="003E2203" w:rsidRDefault="003E2203" w:rsidP="006138EB">
      <w:pPr>
        <w:jc w:val="both"/>
        <w:rPr>
          <w:lang w:eastAsia="ar-SA"/>
        </w:rPr>
      </w:pPr>
      <w:r>
        <w:t xml:space="preserve">      На основании  статьи 26  Устава Эльтонского сельского поселения, статьи 7 Регламента Эльтонского сельского Совета, Эльтон</w:t>
      </w:r>
      <w:r>
        <w:rPr>
          <w:lang w:eastAsia="ar-SA"/>
        </w:rPr>
        <w:t xml:space="preserve">ский сельский Совет </w:t>
      </w:r>
    </w:p>
    <w:p w:rsidR="003E2203" w:rsidRDefault="003E2203" w:rsidP="006138EB">
      <w:pPr>
        <w:ind w:firstLine="902"/>
        <w:jc w:val="both"/>
        <w:rPr>
          <w:lang w:eastAsia="ar-SA"/>
        </w:rPr>
      </w:pPr>
    </w:p>
    <w:p w:rsidR="003E2203" w:rsidRDefault="003E2203" w:rsidP="006138EB">
      <w:pPr>
        <w:widowControl w:val="0"/>
        <w:suppressAutoHyphens/>
        <w:jc w:val="center"/>
        <w:rPr>
          <w:b/>
          <w:bCs/>
          <w:lang w:eastAsia="ar-SA"/>
        </w:rPr>
      </w:pPr>
      <w:r>
        <w:rPr>
          <w:b/>
          <w:bCs/>
          <w:lang w:eastAsia="ar-SA"/>
        </w:rPr>
        <w:t>Р Е Ш И Л:</w:t>
      </w:r>
    </w:p>
    <w:p w:rsidR="003E2203" w:rsidRDefault="003E2203" w:rsidP="006138EB">
      <w:pPr>
        <w:jc w:val="center"/>
      </w:pPr>
    </w:p>
    <w:p w:rsidR="003E2203" w:rsidRDefault="003E2203" w:rsidP="006138EB"/>
    <w:p w:rsidR="003E2203" w:rsidRDefault="003E2203" w:rsidP="006138EB">
      <w:pPr>
        <w:widowControl w:val="0"/>
        <w:suppressAutoHyphens/>
        <w:spacing w:line="276" w:lineRule="auto"/>
        <w:jc w:val="both"/>
        <w:rPr>
          <w:lang w:eastAsia="ar-SA"/>
        </w:rPr>
      </w:pPr>
      <w:r>
        <w:rPr>
          <w:lang w:eastAsia="ar-SA"/>
        </w:rPr>
        <w:t xml:space="preserve">       1. Избрать из своего состава Мисюрину Лидию Александровну  заместителем председателя Эльтонского сельского Совета 3 созыва.</w:t>
      </w:r>
    </w:p>
    <w:p w:rsidR="003E2203" w:rsidRDefault="003E2203" w:rsidP="006138EB">
      <w:pPr>
        <w:tabs>
          <w:tab w:val="center" w:pos="4677"/>
        </w:tabs>
        <w:spacing w:line="276" w:lineRule="auto"/>
        <w:rPr>
          <w:lang w:eastAsia="ar-SA"/>
        </w:rPr>
      </w:pPr>
      <w:r>
        <w:t xml:space="preserve">       2.</w:t>
      </w:r>
      <w:r>
        <w:rPr>
          <w:lang w:eastAsia="ar-SA"/>
        </w:rPr>
        <w:t xml:space="preserve"> Избрать из своего состава Аносову Галину Павловну секретарем Эльтонского сельского Совета 3 созыва.</w:t>
      </w:r>
    </w:p>
    <w:p w:rsidR="003E2203" w:rsidRDefault="003E2203" w:rsidP="006138EB">
      <w:pPr>
        <w:tabs>
          <w:tab w:val="center" w:pos="4677"/>
        </w:tabs>
        <w:spacing w:line="276" w:lineRule="auto"/>
      </w:pPr>
      <w:r>
        <w:t xml:space="preserve">       3. Контроль за исполнением настоящего решения оставляю за собой.</w:t>
      </w:r>
    </w:p>
    <w:p w:rsidR="003E2203" w:rsidRDefault="003E2203" w:rsidP="006138EB">
      <w:pPr>
        <w:tabs>
          <w:tab w:val="center" w:pos="4677"/>
        </w:tabs>
        <w:spacing w:line="276" w:lineRule="auto"/>
      </w:pPr>
      <w:r>
        <w:t xml:space="preserve">       4. Настоящее решение вступает в силу с момента его официального опубликования (обнародования). </w:t>
      </w:r>
    </w:p>
    <w:p w:rsidR="003E2203" w:rsidRDefault="003E2203" w:rsidP="006138EB">
      <w:pPr>
        <w:tabs>
          <w:tab w:val="center" w:pos="4677"/>
        </w:tabs>
        <w:spacing w:line="276" w:lineRule="auto"/>
      </w:pPr>
      <w:r>
        <w:tab/>
      </w:r>
    </w:p>
    <w:p w:rsidR="003E2203" w:rsidRDefault="003E2203" w:rsidP="006138EB"/>
    <w:p w:rsidR="003E2203" w:rsidRDefault="003E2203" w:rsidP="006138EB">
      <w:pPr>
        <w:rPr>
          <w:b/>
          <w:bCs/>
        </w:rPr>
      </w:pPr>
      <w:r>
        <w:rPr>
          <w:b/>
          <w:bCs/>
        </w:rPr>
        <w:t>Глава Эльтонского</w:t>
      </w:r>
    </w:p>
    <w:p w:rsidR="003E2203" w:rsidRDefault="003E2203" w:rsidP="006138EB">
      <w:pPr>
        <w:rPr>
          <w:b/>
          <w:bCs/>
        </w:rPr>
      </w:pPr>
      <w:r>
        <w:rPr>
          <w:b/>
          <w:bCs/>
        </w:rPr>
        <w:t xml:space="preserve">сельского поселения                                                                             Н.А.Сурганов </w:t>
      </w:r>
    </w:p>
    <w:p w:rsidR="003E2203" w:rsidRDefault="003E2203" w:rsidP="006138EB">
      <w:pPr>
        <w:rPr>
          <w:b/>
          <w:bCs/>
        </w:rPr>
      </w:pPr>
    </w:p>
    <w:p w:rsidR="003E2203" w:rsidRDefault="003E2203" w:rsidP="006138EB"/>
    <w:p w:rsidR="003E2203" w:rsidRDefault="003E2203" w:rsidP="006138EB"/>
    <w:p w:rsidR="003E2203" w:rsidRDefault="003E2203" w:rsidP="006138EB">
      <w:r>
        <w:t>Рег. № 56/2014</w:t>
      </w:r>
    </w:p>
    <w:p w:rsidR="003E2203" w:rsidRDefault="003E2203" w:rsidP="006138EB"/>
    <w:p w:rsidR="003E2203" w:rsidRDefault="003E2203"/>
    <w:sectPr w:rsidR="003E2203" w:rsidSect="00A623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E6600"/>
    <w:rsid w:val="001C3D60"/>
    <w:rsid w:val="002426D7"/>
    <w:rsid w:val="003622A3"/>
    <w:rsid w:val="003E2203"/>
    <w:rsid w:val="0042562E"/>
    <w:rsid w:val="004320EC"/>
    <w:rsid w:val="0050716E"/>
    <w:rsid w:val="006138EB"/>
    <w:rsid w:val="006E6600"/>
    <w:rsid w:val="00792D19"/>
    <w:rsid w:val="008154C8"/>
    <w:rsid w:val="008C4A10"/>
    <w:rsid w:val="0092627F"/>
    <w:rsid w:val="00A11D26"/>
    <w:rsid w:val="00A62355"/>
    <w:rsid w:val="00A90C6C"/>
    <w:rsid w:val="00B66969"/>
    <w:rsid w:val="00C21368"/>
    <w:rsid w:val="00C457E0"/>
    <w:rsid w:val="00DA5CC5"/>
    <w:rsid w:val="00E37B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38EB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06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</TotalTime>
  <Pages>1</Pages>
  <Words>176</Words>
  <Characters>1007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2014-10-02T08:09:00Z</cp:lastPrinted>
  <dcterms:created xsi:type="dcterms:W3CDTF">2014-10-01T10:46:00Z</dcterms:created>
  <dcterms:modified xsi:type="dcterms:W3CDTF">2014-10-02T08:10:00Z</dcterms:modified>
</cp:coreProperties>
</file>