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B" w:rsidRPr="0025753A" w:rsidRDefault="00F517CB" w:rsidP="005C48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9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F517CB" w:rsidRPr="0025753A" w:rsidRDefault="00F517CB" w:rsidP="005C4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5C4805">
      <w:pPr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F05D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517CB" w:rsidRPr="0025753A" w:rsidRDefault="00F517CB" w:rsidP="00F05D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F517CB" w:rsidRPr="0025753A" w:rsidRDefault="00F517CB" w:rsidP="00F05D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F517CB" w:rsidRPr="0025753A" w:rsidRDefault="00F517CB" w:rsidP="002E10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517CB" w:rsidRPr="0025753A" w:rsidRDefault="00F517CB" w:rsidP="00F91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F517CB" w:rsidRPr="0025753A" w:rsidRDefault="00F517CB" w:rsidP="00F91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7CB" w:rsidRPr="0025753A" w:rsidRDefault="00F517CB" w:rsidP="00F91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F517CB" w:rsidRPr="0025753A" w:rsidRDefault="00F517CB" w:rsidP="00F91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августа </w:t>
      </w:r>
      <w:r w:rsidRPr="0025753A">
        <w:rPr>
          <w:rFonts w:ascii="Times New Roman" w:hAnsi="Times New Roman" w:cs="Times New Roman"/>
          <w:sz w:val="24"/>
          <w:szCs w:val="24"/>
        </w:rPr>
        <w:t xml:space="preserve">2014 г.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753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Совета «О принятии Устава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25753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 новой редакции»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E1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 xml:space="preserve">Заслушав и обсудив рекомендацию по итогам публичных слушаний по проекту Решения </w:t>
      </w:r>
      <w:r>
        <w:rPr>
          <w:rFonts w:ascii="Times New Roman" w:hAnsi="Times New Roman" w:cs="Times New Roman"/>
          <w:sz w:val="24"/>
          <w:szCs w:val="24"/>
        </w:rPr>
        <w:t xml:space="preserve">Эльтонского </w:t>
      </w:r>
      <w:r w:rsidRPr="0025753A">
        <w:rPr>
          <w:rFonts w:ascii="Times New Roman" w:hAnsi="Times New Roman" w:cs="Times New Roman"/>
          <w:sz w:val="24"/>
          <w:szCs w:val="24"/>
        </w:rPr>
        <w:t xml:space="preserve">сельского Совета «О принятии Устава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25753A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редакции», </w:t>
      </w:r>
      <w:r>
        <w:rPr>
          <w:rFonts w:ascii="Times New Roman" w:hAnsi="Times New Roman" w:cs="Times New Roman"/>
          <w:sz w:val="24"/>
          <w:szCs w:val="24"/>
        </w:rPr>
        <w:t>Эльтонский</w:t>
      </w:r>
      <w:r w:rsidRPr="0025753A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F05D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 xml:space="preserve">1. Утвердить рекомендации по итогам проведения публичных слушаний по проекту решения Эльтонского сельского Совета «О принятии Устава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25753A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редакции»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Глава Эльтонского</w:t>
      </w:r>
    </w:p>
    <w:p w:rsidR="00F517CB" w:rsidRPr="0025753A" w:rsidRDefault="00F517CB" w:rsidP="00F05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2575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5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5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Сурганов</w:t>
      </w:r>
    </w:p>
    <w:p w:rsidR="00F517CB" w:rsidRPr="0025753A" w:rsidRDefault="00F517CB" w:rsidP="00F05DF0">
      <w:pPr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F05DF0">
      <w:pPr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 xml:space="preserve">рег: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25753A">
        <w:rPr>
          <w:rFonts w:ascii="Times New Roman" w:hAnsi="Times New Roman" w:cs="Times New Roman"/>
          <w:sz w:val="24"/>
          <w:szCs w:val="24"/>
        </w:rPr>
        <w:t>/2014</w:t>
      </w:r>
    </w:p>
    <w:p w:rsidR="00F517CB" w:rsidRPr="0025753A" w:rsidRDefault="00F517CB">
      <w:pPr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>
      <w:pPr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>
      <w:pPr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>
      <w:pPr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>
      <w:pPr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573D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25753A">
        <w:rPr>
          <w:rFonts w:ascii="Times New Roman" w:hAnsi="Times New Roman" w:cs="Times New Roman"/>
          <w:sz w:val="24"/>
          <w:szCs w:val="24"/>
        </w:rPr>
        <w:t>Утверждена Решением</w:t>
      </w:r>
    </w:p>
    <w:p w:rsidR="00F517CB" w:rsidRPr="0025753A" w:rsidRDefault="00F517CB" w:rsidP="00573D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>Эльтонского сельского Совета</w:t>
      </w:r>
    </w:p>
    <w:p w:rsidR="00F517CB" w:rsidRPr="0025753A" w:rsidRDefault="00F517CB" w:rsidP="00573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753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25753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 августа</w:t>
      </w:r>
      <w:r w:rsidRPr="0025753A">
        <w:rPr>
          <w:rFonts w:ascii="Times New Roman" w:hAnsi="Times New Roman" w:cs="Times New Roman"/>
          <w:sz w:val="24"/>
          <w:szCs w:val="24"/>
        </w:rPr>
        <w:t xml:space="preserve"> 2014 года </w:t>
      </w:r>
    </w:p>
    <w:p w:rsidR="00F517CB" w:rsidRPr="0025753A" w:rsidRDefault="00F517CB" w:rsidP="00573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7CB" w:rsidRPr="0025753A" w:rsidRDefault="00F517CB" w:rsidP="00573D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F517CB" w:rsidRPr="0025753A" w:rsidRDefault="00F517CB" w:rsidP="00573D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 xml:space="preserve">По итогам проведения 18 августа 2014 года публичных слушаний по проекту решения Эльтонского сельского Совета «О принятии Устава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25753A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редакции»</w:t>
      </w:r>
    </w:p>
    <w:p w:rsidR="00F517CB" w:rsidRPr="0025753A" w:rsidRDefault="00F517CB" w:rsidP="00573D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Эльтонского сельского поселения, обсудив проект решения Эльтонского сельского Совета «О принятии Устава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25753A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редакции», Эльтонскому сельскому Совету </w:t>
      </w:r>
    </w:p>
    <w:p w:rsidR="00F517CB" w:rsidRPr="0025753A" w:rsidRDefault="00F517CB" w:rsidP="00573D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F517CB" w:rsidRDefault="00F517CB" w:rsidP="00D562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Устав Эльтонского сельского поселения в новой редакции,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одобренный решением Эльтонского сельского Совета  № 28 от 28 июля 2014 года.</w:t>
      </w:r>
    </w:p>
    <w:p w:rsidR="00F517CB" w:rsidRPr="0025753A" w:rsidRDefault="00F517CB" w:rsidP="0047094A">
      <w:pPr>
        <w:pStyle w:val="Heading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17CB" w:rsidRPr="0025753A" w:rsidRDefault="00F517CB" w:rsidP="0047094A">
      <w:pPr>
        <w:pStyle w:val="Heading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17CB" w:rsidRPr="0025753A" w:rsidRDefault="00F517CB" w:rsidP="0047094A">
      <w:pPr>
        <w:pStyle w:val="Heading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17CB" w:rsidRPr="0025753A" w:rsidRDefault="00F517CB" w:rsidP="00470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53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17CB" w:rsidRPr="0025753A" w:rsidRDefault="00F517CB" w:rsidP="00A0101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517CB" w:rsidRPr="0025753A" w:rsidRDefault="00F517CB" w:rsidP="00FA5D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53A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Председательствующий:                                      </w:t>
      </w:r>
      <w:r w:rsidRPr="002575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5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Сурганов </w:t>
      </w:r>
    </w:p>
    <w:sectPr w:rsidR="00F517CB" w:rsidRPr="0025753A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000EF"/>
    <w:rsid w:val="00063F66"/>
    <w:rsid w:val="000A0A11"/>
    <w:rsid w:val="000A70F5"/>
    <w:rsid w:val="000D229A"/>
    <w:rsid w:val="000D6BF4"/>
    <w:rsid w:val="000E4CD3"/>
    <w:rsid w:val="001004BD"/>
    <w:rsid w:val="00132E32"/>
    <w:rsid w:val="001456A9"/>
    <w:rsid w:val="00152FFA"/>
    <w:rsid w:val="00165692"/>
    <w:rsid w:val="00176297"/>
    <w:rsid w:val="00185AA7"/>
    <w:rsid w:val="0018722E"/>
    <w:rsid w:val="00191782"/>
    <w:rsid w:val="001932B9"/>
    <w:rsid w:val="0019588C"/>
    <w:rsid w:val="0025753A"/>
    <w:rsid w:val="00275840"/>
    <w:rsid w:val="002846BD"/>
    <w:rsid w:val="002A5537"/>
    <w:rsid w:val="002D1000"/>
    <w:rsid w:val="002D33B1"/>
    <w:rsid w:val="002D5969"/>
    <w:rsid w:val="002D7E6A"/>
    <w:rsid w:val="002E0D4D"/>
    <w:rsid w:val="002E10DE"/>
    <w:rsid w:val="00300BC3"/>
    <w:rsid w:val="00315B19"/>
    <w:rsid w:val="00316E08"/>
    <w:rsid w:val="00330347"/>
    <w:rsid w:val="00330604"/>
    <w:rsid w:val="00372E33"/>
    <w:rsid w:val="0038462F"/>
    <w:rsid w:val="0039202F"/>
    <w:rsid w:val="003954FA"/>
    <w:rsid w:val="003C3A79"/>
    <w:rsid w:val="003E439A"/>
    <w:rsid w:val="004161D5"/>
    <w:rsid w:val="00416FF6"/>
    <w:rsid w:val="00422B35"/>
    <w:rsid w:val="004571EC"/>
    <w:rsid w:val="0047094A"/>
    <w:rsid w:val="004B6363"/>
    <w:rsid w:val="004E21F7"/>
    <w:rsid w:val="004F685A"/>
    <w:rsid w:val="005107C3"/>
    <w:rsid w:val="00521D05"/>
    <w:rsid w:val="00534D7C"/>
    <w:rsid w:val="00567252"/>
    <w:rsid w:val="00573D9B"/>
    <w:rsid w:val="00577B1F"/>
    <w:rsid w:val="0059510B"/>
    <w:rsid w:val="005C4805"/>
    <w:rsid w:val="005D7701"/>
    <w:rsid w:val="005E66E7"/>
    <w:rsid w:val="00606F07"/>
    <w:rsid w:val="00624353"/>
    <w:rsid w:val="006244B6"/>
    <w:rsid w:val="006D1A02"/>
    <w:rsid w:val="006D3F56"/>
    <w:rsid w:val="006D6A2A"/>
    <w:rsid w:val="006E26A9"/>
    <w:rsid w:val="00710421"/>
    <w:rsid w:val="00722780"/>
    <w:rsid w:val="00747375"/>
    <w:rsid w:val="00752669"/>
    <w:rsid w:val="00764310"/>
    <w:rsid w:val="007A0823"/>
    <w:rsid w:val="007A088B"/>
    <w:rsid w:val="007A4F7A"/>
    <w:rsid w:val="007B750C"/>
    <w:rsid w:val="007B771B"/>
    <w:rsid w:val="007E3C82"/>
    <w:rsid w:val="007E4BDA"/>
    <w:rsid w:val="00813C51"/>
    <w:rsid w:val="0081734F"/>
    <w:rsid w:val="008278D6"/>
    <w:rsid w:val="00831731"/>
    <w:rsid w:val="00843815"/>
    <w:rsid w:val="00886ACB"/>
    <w:rsid w:val="008B3FBB"/>
    <w:rsid w:val="008C0915"/>
    <w:rsid w:val="008C3343"/>
    <w:rsid w:val="008C7307"/>
    <w:rsid w:val="00920AC9"/>
    <w:rsid w:val="00926127"/>
    <w:rsid w:val="00977B03"/>
    <w:rsid w:val="00987A18"/>
    <w:rsid w:val="009A1580"/>
    <w:rsid w:val="009C01CF"/>
    <w:rsid w:val="009D1176"/>
    <w:rsid w:val="009E49D7"/>
    <w:rsid w:val="009E5E1B"/>
    <w:rsid w:val="009F618E"/>
    <w:rsid w:val="00A0101B"/>
    <w:rsid w:val="00A05238"/>
    <w:rsid w:val="00A056EA"/>
    <w:rsid w:val="00B2129F"/>
    <w:rsid w:val="00B41A04"/>
    <w:rsid w:val="00B4690F"/>
    <w:rsid w:val="00B57B51"/>
    <w:rsid w:val="00B60CF6"/>
    <w:rsid w:val="00BB438F"/>
    <w:rsid w:val="00BB551E"/>
    <w:rsid w:val="00BE2C39"/>
    <w:rsid w:val="00C07971"/>
    <w:rsid w:val="00C42104"/>
    <w:rsid w:val="00C448EF"/>
    <w:rsid w:val="00C80B67"/>
    <w:rsid w:val="00CA3D0E"/>
    <w:rsid w:val="00CB1C34"/>
    <w:rsid w:val="00CC2BE5"/>
    <w:rsid w:val="00CC3071"/>
    <w:rsid w:val="00D05E77"/>
    <w:rsid w:val="00D320B2"/>
    <w:rsid w:val="00D41D11"/>
    <w:rsid w:val="00D562BB"/>
    <w:rsid w:val="00D61937"/>
    <w:rsid w:val="00DA6D89"/>
    <w:rsid w:val="00DB51DE"/>
    <w:rsid w:val="00DB540C"/>
    <w:rsid w:val="00DF3DE4"/>
    <w:rsid w:val="00E0143A"/>
    <w:rsid w:val="00E061A1"/>
    <w:rsid w:val="00E102B2"/>
    <w:rsid w:val="00E16CFC"/>
    <w:rsid w:val="00E22EBE"/>
    <w:rsid w:val="00E43EF9"/>
    <w:rsid w:val="00E4542A"/>
    <w:rsid w:val="00E63138"/>
    <w:rsid w:val="00E6692F"/>
    <w:rsid w:val="00E90E10"/>
    <w:rsid w:val="00E921A0"/>
    <w:rsid w:val="00EC47D8"/>
    <w:rsid w:val="00ED3DB1"/>
    <w:rsid w:val="00EE59C5"/>
    <w:rsid w:val="00EF771A"/>
    <w:rsid w:val="00F025A2"/>
    <w:rsid w:val="00F05DF0"/>
    <w:rsid w:val="00F17AC9"/>
    <w:rsid w:val="00F200B8"/>
    <w:rsid w:val="00F44A47"/>
    <w:rsid w:val="00F517CB"/>
    <w:rsid w:val="00F65EB9"/>
    <w:rsid w:val="00F87536"/>
    <w:rsid w:val="00F9168F"/>
    <w:rsid w:val="00FA0D6D"/>
    <w:rsid w:val="00FA5DE6"/>
    <w:rsid w:val="00FC584A"/>
    <w:rsid w:val="00FD655D"/>
    <w:rsid w:val="00FE3FE6"/>
    <w:rsid w:val="00FE7174"/>
    <w:rsid w:val="00FF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47094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2FFA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0A0A11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10421"/>
    <w:rPr>
      <w:lang w:eastAsia="en-US"/>
    </w:rPr>
  </w:style>
  <w:style w:type="paragraph" w:styleId="NormalWeb">
    <w:name w:val="Normal (Web)"/>
    <w:basedOn w:val="Normal"/>
    <w:uiPriority w:val="99"/>
    <w:rsid w:val="0081734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25753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318</Words>
  <Characters>1817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2013-02-27T05:20:00Z</dcterms:created>
  <dcterms:modified xsi:type="dcterms:W3CDTF">2014-08-15T12:21:00Z</dcterms:modified>
</cp:coreProperties>
</file>