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8F" w:rsidRDefault="009A1C8F" w:rsidP="00AC4D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A1C8F" w:rsidRDefault="009A1C8F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A1C8F" w:rsidRDefault="009A1C8F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9A1C8F" w:rsidRDefault="009A1C8F" w:rsidP="00AC4D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9A1C8F" w:rsidRDefault="009A1C8F" w:rsidP="00413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 ___ » ______2019 года                          п. Эльтон                                            № ______    </w:t>
      </w: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9A1C8F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A1C8F" w:rsidRPr="00BE5323" w:rsidRDefault="009A1C8F" w:rsidP="00BE53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и дополнений в Постановление </w:t>
            </w:r>
            <w:r w:rsidRPr="00EA1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101 от 20 сентября 2018 г. «Об утверждении администрат</w:t>
            </w:r>
            <w:r w:rsidRPr="00BE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ивного регламента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муниципальной услуги</w:t>
            </w:r>
          </w:p>
          <w:p w:rsidR="009A1C8F" w:rsidRDefault="009A1C8F" w:rsidP="006F1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03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(в редакции постановления : 126 </w:t>
            </w:r>
            <w:r w:rsidRPr="002C3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</w:t>
            </w:r>
            <w:r w:rsidRPr="002C3A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22.10.2018г.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</w:tbl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9A1C8F" w:rsidRDefault="009A1C8F" w:rsidP="00AC4D19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A1C8F" w:rsidRDefault="009A1C8F" w:rsidP="00AC4D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1C8F" w:rsidRDefault="009A1C8F" w:rsidP="00BE5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2C3A8D">
        <w:rPr>
          <w:rFonts w:ascii="Times New Roman" w:hAnsi="Times New Roman" w:cs="Times New Roman"/>
          <w:sz w:val="24"/>
          <w:szCs w:val="24"/>
        </w:rPr>
        <w:t>№ 101 от 20 сентября 2018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D5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E5323">
        <w:rPr>
          <w:rFonts w:ascii="Times New Roman" w:hAnsi="Times New Roman" w:cs="Times New Roman"/>
          <w:sz w:val="24"/>
          <w:szCs w:val="24"/>
          <w:lang w:eastAsia="ru-RU"/>
        </w:rPr>
        <w:t>Об 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Административного регламента </w:t>
      </w:r>
      <w:r w:rsidRPr="00BE5323">
        <w:rPr>
          <w:rFonts w:ascii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BE532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030C4">
        <w:rPr>
          <w:rFonts w:ascii="Times New Roman" w:hAnsi="Times New Roman" w:cs="Times New Roman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E5323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F1722">
        <w:t xml:space="preserve"> </w:t>
      </w:r>
      <w:r w:rsidRPr="002C3A8D">
        <w:rPr>
          <w:rFonts w:ascii="Times New Roman" w:hAnsi="Times New Roman" w:cs="Times New Roman"/>
          <w:sz w:val="24"/>
          <w:szCs w:val="24"/>
        </w:rPr>
        <w:t xml:space="preserve">(в редакции постановления 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3A8D">
        <w:rPr>
          <w:rFonts w:ascii="Times New Roman" w:hAnsi="Times New Roman" w:cs="Times New Roman"/>
          <w:sz w:val="24"/>
          <w:szCs w:val="24"/>
        </w:rPr>
        <w:t xml:space="preserve">126 от </w:t>
      </w:r>
      <w:r w:rsidRPr="002C3A8D">
        <w:rPr>
          <w:rFonts w:ascii="Times New Roman" w:hAnsi="Times New Roman" w:cs="Times New Roman"/>
          <w:sz w:val="24"/>
          <w:szCs w:val="24"/>
          <w:lang w:eastAsia="ar-SA"/>
        </w:rPr>
        <w:t>22.10.2018г.)</w:t>
      </w:r>
      <w:r>
        <w:rPr>
          <w:rFonts w:ascii="Times New Roman" w:hAnsi="Times New Roman" w:cs="Times New Roman"/>
        </w:rPr>
        <w:t xml:space="preserve"> (далее - Постановление)  </w:t>
      </w:r>
    </w:p>
    <w:p w:rsidR="009A1C8F" w:rsidRDefault="009A1C8F" w:rsidP="00BE53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 Пункт 2.6.1 Регламента изложить в следующей редакции:</w:t>
      </w:r>
    </w:p>
    <w:p w:rsidR="009A1C8F" w:rsidRPr="008030C4" w:rsidRDefault="009A1C8F" w:rsidP="008030C4">
      <w:pPr>
        <w:pStyle w:val="ConsPlusNormal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30C4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8030C4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8030C4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9A1C8F" w:rsidRPr="008030C4" w:rsidRDefault="009A1C8F" w:rsidP="00803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 xml:space="preserve">- заявление о переводе помещения согласно </w:t>
      </w:r>
      <w:r w:rsidRPr="00A45B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приложения №1 к настоящему регламенту</w:t>
      </w:r>
      <w:r w:rsidRPr="008030C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заявление); </w:t>
      </w:r>
    </w:p>
    <w:p w:rsidR="009A1C8F" w:rsidRPr="008030C4" w:rsidRDefault="009A1C8F" w:rsidP="00803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A1C8F" w:rsidRDefault="009A1C8F" w:rsidP="00803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</w:t>
      </w:r>
      <w:r>
        <w:rPr>
          <w:rFonts w:ascii="Times New Roman" w:hAnsi="Times New Roman" w:cs="Times New Roman"/>
          <w:sz w:val="24"/>
          <w:szCs w:val="24"/>
          <w:lang w:eastAsia="ru-RU"/>
        </w:rPr>
        <w:t>арственном реестре недвижимости;</w:t>
      </w:r>
    </w:p>
    <w:p w:rsidR="009A1C8F" w:rsidRPr="008030C4" w:rsidRDefault="009A1C8F" w:rsidP="00803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A1C8F" w:rsidRPr="008030C4" w:rsidRDefault="009A1C8F" w:rsidP="00803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1C8F" w:rsidRPr="00970722" w:rsidRDefault="009A1C8F" w:rsidP="0080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C4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8030C4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A1C8F" w:rsidRDefault="009A1C8F" w:rsidP="00AC4D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bookmarkStart w:id="0" w:name="sub_110107"/>
      <w:r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A1C8F" w:rsidRDefault="009A1C8F" w:rsidP="00AC4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3. Настоящее Постановление вступает в силу с момента официального опубликования (обнародования). </w:t>
      </w:r>
      <w:bookmarkEnd w:id="0"/>
    </w:p>
    <w:p w:rsidR="009A1C8F" w:rsidRDefault="009A1C8F" w:rsidP="00AC4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Н.А. Сурганов</w:t>
      </w:r>
    </w:p>
    <w:p w:rsidR="009A1C8F" w:rsidRPr="00293561" w:rsidRDefault="009A1C8F" w:rsidP="00293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______/2019г.</w:t>
      </w: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1C8F" w:rsidRDefault="009A1C8F" w:rsidP="00AC4D1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A1C8F" w:rsidSect="00C0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D6F"/>
    <w:rsid w:val="000243EB"/>
    <w:rsid w:val="00045603"/>
    <w:rsid w:val="00045B06"/>
    <w:rsid w:val="0008766B"/>
    <w:rsid w:val="000C4753"/>
    <w:rsid w:val="000F7D41"/>
    <w:rsid w:val="00107166"/>
    <w:rsid w:val="00115777"/>
    <w:rsid w:val="00157123"/>
    <w:rsid w:val="00213088"/>
    <w:rsid w:val="00293561"/>
    <w:rsid w:val="002C3A8D"/>
    <w:rsid w:val="00413857"/>
    <w:rsid w:val="004B0D6F"/>
    <w:rsid w:val="004D1F12"/>
    <w:rsid w:val="00501D23"/>
    <w:rsid w:val="00530D5F"/>
    <w:rsid w:val="00535AB5"/>
    <w:rsid w:val="00542BF4"/>
    <w:rsid w:val="00582A63"/>
    <w:rsid w:val="005D7EB3"/>
    <w:rsid w:val="006F1722"/>
    <w:rsid w:val="0075699B"/>
    <w:rsid w:val="00792FF0"/>
    <w:rsid w:val="007C304F"/>
    <w:rsid w:val="008030C4"/>
    <w:rsid w:val="008416ED"/>
    <w:rsid w:val="00843E40"/>
    <w:rsid w:val="00893A09"/>
    <w:rsid w:val="008D46CF"/>
    <w:rsid w:val="00970722"/>
    <w:rsid w:val="009725DC"/>
    <w:rsid w:val="00980C7E"/>
    <w:rsid w:val="009A1C8F"/>
    <w:rsid w:val="00A44236"/>
    <w:rsid w:val="00A45B32"/>
    <w:rsid w:val="00AA76EA"/>
    <w:rsid w:val="00AC4D19"/>
    <w:rsid w:val="00AF6D5C"/>
    <w:rsid w:val="00B71F4F"/>
    <w:rsid w:val="00B827C4"/>
    <w:rsid w:val="00BE5323"/>
    <w:rsid w:val="00C02488"/>
    <w:rsid w:val="00CA7D15"/>
    <w:rsid w:val="00D707A5"/>
    <w:rsid w:val="00DC3671"/>
    <w:rsid w:val="00E10CB0"/>
    <w:rsid w:val="00E34ACF"/>
    <w:rsid w:val="00E427E9"/>
    <w:rsid w:val="00E96895"/>
    <w:rsid w:val="00EA1C29"/>
    <w:rsid w:val="00EA22B4"/>
    <w:rsid w:val="00EE30AC"/>
    <w:rsid w:val="00F74F90"/>
    <w:rsid w:val="00FB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4D1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030C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030C4"/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506</Words>
  <Characters>2888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2019-06-13T08:08:00Z</cp:lastPrinted>
  <dcterms:created xsi:type="dcterms:W3CDTF">2019-06-13T08:11:00Z</dcterms:created>
  <dcterms:modified xsi:type="dcterms:W3CDTF">2019-06-13T08:54:00Z</dcterms:modified>
</cp:coreProperties>
</file>