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E1" w:rsidRDefault="00AB5AE1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AB5AE1" w:rsidRDefault="00AB5AE1" w:rsidP="00256064">
      <w:pPr>
        <w:jc w:val="right"/>
        <w:rPr>
          <w:b/>
          <w:bCs/>
        </w:rPr>
      </w:pPr>
    </w:p>
    <w:p w:rsidR="00AB5AE1" w:rsidRDefault="00AB5AE1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AB5AE1" w:rsidRDefault="00AB5AE1" w:rsidP="00A42F90">
      <w:pPr>
        <w:jc w:val="center"/>
        <w:rPr>
          <w:b/>
          <w:bCs/>
        </w:rPr>
      </w:pPr>
    </w:p>
    <w:p w:rsidR="00AB5AE1" w:rsidRDefault="00AB5AE1" w:rsidP="00A42F90">
      <w:pPr>
        <w:jc w:val="center"/>
        <w:rPr>
          <w:b/>
          <w:bCs/>
        </w:rPr>
      </w:pPr>
    </w:p>
    <w:p w:rsidR="00AB5AE1" w:rsidRDefault="00AB5AE1" w:rsidP="00A42F90">
      <w:pPr>
        <w:jc w:val="center"/>
        <w:rPr>
          <w:b/>
          <w:bCs/>
        </w:rPr>
      </w:pPr>
    </w:p>
    <w:p w:rsidR="00AB5AE1" w:rsidRDefault="00AB5AE1" w:rsidP="00A42F90">
      <w:pPr>
        <w:jc w:val="center"/>
        <w:rPr>
          <w:b/>
          <w:bCs/>
        </w:rPr>
      </w:pPr>
    </w:p>
    <w:p w:rsidR="00AB5AE1" w:rsidRDefault="00AB5AE1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AB5AE1" w:rsidRDefault="00AB5AE1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AB5AE1" w:rsidRDefault="00AB5AE1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AB5AE1" w:rsidRDefault="00AB5AE1" w:rsidP="00A42F90"/>
    <w:p w:rsidR="00AB5AE1" w:rsidRDefault="00AB5AE1" w:rsidP="00A42F90">
      <w:pPr>
        <w:jc w:val="center"/>
        <w:rPr>
          <w:b/>
          <w:bCs/>
        </w:rPr>
      </w:pPr>
    </w:p>
    <w:p w:rsidR="00AB5AE1" w:rsidRDefault="00AB5AE1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B5AE1" w:rsidRDefault="00AB5AE1" w:rsidP="00A42F90"/>
    <w:p w:rsidR="00AB5AE1" w:rsidRDefault="00AB5AE1" w:rsidP="00A42F90">
      <w:r>
        <w:t xml:space="preserve">« ___ » ______2018 года                           п. Эльтон                                                     № ______    </w:t>
      </w:r>
    </w:p>
    <w:p w:rsidR="00AB5AE1" w:rsidRDefault="00AB5AE1" w:rsidP="00A42F90">
      <w:r>
        <w:t xml:space="preserve">                                                           </w:t>
      </w:r>
    </w:p>
    <w:p w:rsidR="00AB5AE1" w:rsidRDefault="00AB5AE1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AB5AE1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B5AE1" w:rsidRPr="00952973" w:rsidRDefault="00AB5AE1" w:rsidP="00B003B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 w:rsidRPr="00BE1088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07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февраля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AB5AE1" w:rsidRPr="00BE1088" w:rsidRDefault="00AB5AE1" w:rsidP="00B003B3">
            <w:pPr>
              <w:jc w:val="both"/>
              <w:rPr>
                <w:b/>
                <w:bCs/>
                <w:lang w:eastAsia="en-US"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 w:rsidRPr="003D23C1">
              <w:rPr>
                <w:b/>
                <w:bCs/>
                <w:sz w:val="22"/>
                <w:szCs w:val="22"/>
              </w:rPr>
              <w:t>Предоставление информации об  объектах  культурного наследия местного значения, находящихся на территории Эльтонского сельского поселения</w:t>
            </w:r>
            <w:r w:rsidRPr="003D23C1"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(в редакции постановления №17 от 13 января 2016 года;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>70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«18» мая 2017г.)</w:t>
            </w:r>
          </w:p>
          <w:p w:rsidR="00AB5AE1" w:rsidRDefault="00AB5AE1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AB5AE1" w:rsidRDefault="00AB5AE1" w:rsidP="00A42F90"/>
    <w:p w:rsidR="00AB5AE1" w:rsidRPr="00B12E4B" w:rsidRDefault="00AB5AE1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AB5AE1" w:rsidRDefault="00AB5AE1" w:rsidP="00C93F0E">
      <w:pPr>
        <w:ind w:firstLine="540"/>
        <w:rPr>
          <w:b/>
          <w:bCs/>
        </w:rPr>
      </w:pPr>
    </w:p>
    <w:p w:rsidR="00AB5AE1" w:rsidRDefault="00AB5AE1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AB5AE1" w:rsidRDefault="00AB5AE1" w:rsidP="00A42F90">
      <w:pPr>
        <w:ind w:firstLine="540"/>
        <w:jc w:val="center"/>
        <w:rPr>
          <w:b/>
          <w:bCs/>
        </w:rPr>
      </w:pPr>
    </w:p>
    <w:p w:rsidR="00AB5AE1" w:rsidRPr="00FB2F77" w:rsidRDefault="00AB5AE1" w:rsidP="00B003B3">
      <w:pPr>
        <w:jc w:val="both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>№ 1</w:t>
      </w:r>
      <w:r>
        <w:t>1</w:t>
      </w:r>
      <w:r w:rsidRPr="00BE1088">
        <w:t xml:space="preserve"> от «</w:t>
      </w:r>
      <w:r>
        <w:t>07</w:t>
      </w:r>
      <w:r w:rsidRPr="00BE1088">
        <w:t xml:space="preserve">» </w:t>
      </w:r>
      <w:r>
        <w:t>февраля</w:t>
      </w:r>
      <w:r w:rsidRPr="00BE1088">
        <w:t xml:space="preserve">  201</w:t>
      </w:r>
      <w:r>
        <w:t>2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B003B3">
        <w:rPr>
          <w:sz w:val="22"/>
          <w:szCs w:val="22"/>
        </w:rPr>
        <w:t>Предоставление информации об  объектах  культурного наследия местного значения, находящихся на территории Эльтонского сельского поселения</w:t>
      </w:r>
      <w:r w:rsidRPr="00B003B3">
        <w:rPr>
          <w:sz w:val="22"/>
          <w:szCs w:val="22"/>
          <w:lang w:eastAsia="en-US"/>
        </w:rPr>
        <w:t>» (в редакции постановления №17 от 13 января 2016 года; №70 от «18» мая 2017г.)</w:t>
      </w:r>
    </w:p>
    <w:p w:rsidR="00AB5AE1" w:rsidRPr="00BE1088" w:rsidRDefault="00AB5AE1" w:rsidP="00FB2F77">
      <w:pPr>
        <w:jc w:val="both"/>
        <w:rPr>
          <w:lang w:eastAsia="en-US"/>
        </w:rPr>
      </w:pPr>
      <w:r w:rsidRPr="00BE1088">
        <w:rPr>
          <w:sz w:val="22"/>
          <w:szCs w:val="22"/>
          <w:lang w:eastAsia="en-US"/>
        </w:rPr>
        <w:t>(далее- Постановление)</w:t>
      </w:r>
    </w:p>
    <w:p w:rsidR="00AB5AE1" w:rsidRDefault="00AB5AE1" w:rsidP="008D69BE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1.1 Раздел </w:t>
      </w:r>
      <w:r>
        <w:rPr>
          <w:b/>
          <w:bCs/>
          <w:lang w:val="en-US"/>
        </w:rPr>
        <w:t>IV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AB5AE1" w:rsidRPr="00AD115C" w:rsidRDefault="00AB5AE1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</w:t>
      </w:r>
      <w:r>
        <w:rPr>
          <w:rFonts w:eastAsia="SimSun"/>
          <w:b/>
          <w:bCs/>
          <w:kern w:val="1"/>
          <w:lang w:val="en-US" w:eastAsia="ar-SA"/>
        </w:rPr>
        <w:t>IV</w:t>
      </w:r>
      <w:r w:rsidRPr="00AD115C">
        <w:rPr>
          <w:b/>
          <w:bCs/>
        </w:rPr>
        <w:t>. Формы контроля за исполнением</w:t>
      </w:r>
    </w:p>
    <w:p w:rsidR="00AB5AE1" w:rsidRPr="00AD115C" w:rsidRDefault="00AB5AE1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AB5AE1" w:rsidRPr="00AD115C" w:rsidRDefault="00AB5AE1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AB5AE1" w:rsidRPr="00AD115C" w:rsidRDefault="00AB5AE1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AB5AE1" w:rsidRPr="00AD115C" w:rsidRDefault="00AB5AE1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B5AE1" w:rsidRPr="00AD115C" w:rsidRDefault="00AB5AE1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B5AE1" w:rsidRPr="00AD115C" w:rsidRDefault="00AB5AE1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AB5AE1" w:rsidRPr="00AD115C" w:rsidRDefault="00AB5AE1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AB5AE1" w:rsidRPr="00AD115C" w:rsidRDefault="00AB5AE1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AB5AE1" w:rsidRPr="00AD115C" w:rsidRDefault="00AB5AE1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AB5AE1" w:rsidRPr="008F489F" w:rsidRDefault="00AB5AE1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 xml:space="preserve">1.2 Раздел </w:t>
      </w:r>
      <w:r>
        <w:rPr>
          <w:rFonts w:eastAsia="SimSun"/>
          <w:b/>
          <w:bCs/>
          <w:kern w:val="1"/>
          <w:lang w:val="en-US" w:eastAsia="ar-SA"/>
        </w:rPr>
        <w:t>V</w:t>
      </w:r>
      <w:r>
        <w:rPr>
          <w:rFonts w:eastAsia="SimSun"/>
          <w:b/>
          <w:bCs/>
          <w:kern w:val="1"/>
          <w:lang w:eastAsia="ar-SA"/>
        </w:rPr>
        <w:t xml:space="preserve"> Регламента изложить в следующей редакции:</w:t>
      </w:r>
    </w:p>
    <w:p w:rsidR="00AB5AE1" w:rsidRPr="00256064" w:rsidRDefault="00AB5AE1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</w:t>
      </w:r>
      <w:r>
        <w:rPr>
          <w:rFonts w:eastAsia="SimSun"/>
          <w:b/>
          <w:bCs/>
          <w:kern w:val="1"/>
          <w:lang w:val="en-US" w:eastAsia="ar-SA"/>
        </w:rPr>
        <w:t>V</w:t>
      </w:r>
      <w:r w:rsidRPr="00256064">
        <w:rPr>
          <w:b/>
          <w:bCs/>
        </w:rPr>
        <w:t>. Досудебный (внесудебный) порядок</w:t>
      </w:r>
    </w:p>
    <w:p w:rsidR="00AB5AE1" w:rsidRPr="00256064" w:rsidRDefault="00AB5AE1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AB5AE1" w:rsidRPr="00256064" w:rsidRDefault="00AB5AE1" w:rsidP="00256064">
      <w:pPr>
        <w:autoSpaceDE w:val="0"/>
        <w:jc w:val="both"/>
      </w:pPr>
    </w:p>
    <w:p w:rsidR="00AB5AE1" w:rsidRPr="00256064" w:rsidRDefault="00AB5AE1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AB5AE1" w:rsidRPr="00256064" w:rsidRDefault="00AB5AE1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AB5AE1" w:rsidRPr="00256064" w:rsidRDefault="00AB5AE1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AB5AE1" w:rsidRPr="00256064" w:rsidRDefault="00AB5AE1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AB5AE1" w:rsidRPr="00256064" w:rsidRDefault="00AB5AE1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AB5AE1" w:rsidRPr="00256064" w:rsidRDefault="00AB5AE1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B5AE1" w:rsidRPr="00256064" w:rsidRDefault="00AB5AE1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AB5AE1" w:rsidRPr="00256064" w:rsidRDefault="00AB5AE1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AB5AE1" w:rsidRPr="00256064" w:rsidRDefault="00AB5AE1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B5AE1" w:rsidRPr="00256064" w:rsidRDefault="00AB5AE1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AB5AE1" w:rsidRPr="00256064" w:rsidRDefault="00AB5AE1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AB5AE1" w:rsidRPr="00256064" w:rsidRDefault="00AB5AE1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AB5AE1" w:rsidRPr="00256064" w:rsidRDefault="00AB5AE1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AB5AE1" w:rsidRPr="00256064" w:rsidRDefault="00AB5AE1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AB5AE1" w:rsidRPr="00256064" w:rsidRDefault="00AB5AE1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AB5AE1" w:rsidRPr="00256064" w:rsidRDefault="00AB5AE1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AB5AE1" w:rsidRDefault="00AB5AE1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AB5AE1" w:rsidRDefault="00AB5AE1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AB5AE1" w:rsidRPr="00D10ACD" w:rsidRDefault="00AB5AE1" w:rsidP="00D10ACD">
      <w:pPr>
        <w:tabs>
          <w:tab w:val="num" w:pos="0"/>
        </w:tabs>
      </w:pPr>
    </w:p>
    <w:p w:rsidR="00AB5AE1" w:rsidRDefault="00AB5AE1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AB5AE1" w:rsidRPr="00B80AD5" w:rsidRDefault="00AB5AE1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AB5AE1" w:rsidRDefault="00AB5AE1"/>
    <w:p w:rsidR="00AB5AE1" w:rsidRDefault="00AB5AE1">
      <w:r>
        <w:t>Рег. № __/2018г.</w:t>
      </w:r>
    </w:p>
    <w:sectPr w:rsidR="00AB5AE1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17660"/>
    <w:rsid w:val="00132F2E"/>
    <w:rsid w:val="00144808"/>
    <w:rsid w:val="00146C5C"/>
    <w:rsid w:val="00173C27"/>
    <w:rsid w:val="00183745"/>
    <w:rsid w:val="001A6D03"/>
    <w:rsid w:val="001B2044"/>
    <w:rsid w:val="001D1B36"/>
    <w:rsid w:val="0024191E"/>
    <w:rsid w:val="00244629"/>
    <w:rsid w:val="00251C19"/>
    <w:rsid w:val="00256064"/>
    <w:rsid w:val="00267563"/>
    <w:rsid w:val="00277D08"/>
    <w:rsid w:val="00290D6F"/>
    <w:rsid w:val="002F6332"/>
    <w:rsid w:val="002F7D7B"/>
    <w:rsid w:val="0031095C"/>
    <w:rsid w:val="00335222"/>
    <w:rsid w:val="00337914"/>
    <w:rsid w:val="00380A99"/>
    <w:rsid w:val="0038143A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E3B34"/>
    <w:rsid w:val="004E6257"/>
    <w:rsid w:val="004F30C4"/>
    <w:rsid w:val="004F62D4"/>
    <w:rsid w:val="005063C3"/>
    <w:rsid w:val="00535D2E"/>
    <w:rsid w:val="00544BF5"/>
    <w:rsid w:val="005465D8"/>
    <w:rsid w:val="00560F96"/>
    <w:rsid w:val="00570664"/>
    <w:rsid w:val="00591AF4"/>
    <w:rsid w:val="005A3B41"/>
    <w:rsid w:val="005A4869"/>
    <w:rsid w:val="006125BD"/>
    <w:rsid w:val="00633C98"/>
    <w:rsid w:val="00654B84"/>
    <w:rsid w:val="00666BE6"/>
    <w:rsid w:val="006F740E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468EA"/>
    <w:rsid w:val="00855662"/>
    <w:rsid w:val="00892401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B0640"/>
    <w:rsid w:val="009D270C"/>
    <w:rsid w:val="00A01DD1"/>
    <w:rsid w:val="00A12B45"/>
    <w:rsid w:val="00A35F4F"/>
    <w:rsid w:val="00A36322"/>
    <w:rsid w:val="00A42F90"/>
    <w:rsid w:val="00A63007"/>
    <w:rsid w:val="00A713CC"/>
    <w:rsid w:val="00AA7C7B"/>
    <w:rsid w:val="00AB33E2"/>
    <w:rsid w:val="00AB5AE1"/>
    <w:rsid w:val="00AC3F63"/>
    <w:rsid w:val="00AC49F3"/>
    <w:rsid w:val="00AD115C"/>
    <w:rsid w:val="00AD5FA9"/>
    <w:rsid w:val="00AF1264"/>
    <w:rsid w:val="00AF76DD"/>
    <w:rsid w:val="00B003B3"/>
    <w:rsid w:val="00B12E4B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51CB8"/>
    <w:rsid w:val="00D91347"/>
    <w:rsid w:val="00DA2759"/>
    <w:rsid w:val="00DE173A"/>
    <w:rsid w:val="00E220D2"/>
    <w:rsid w:val="00E30D49"/>
    <w:rsid w:val="00E3197F"/>
    <w:rsid w:val="00E7513D"/>
    <w:rsid w:val="00E844B8"/>
    <w:rsid w:val="00E8678E"/>
    <w:rsid w:val="00EE07E6"/>
    <w:rsid w:val="00F05849"/>
    <w:rsid w:val="00F548F3"/>
    <w:rsid w:val="00F56804"/>
    <w:rsid w:val="00F7193B"/>
    <w:rsid w:val="00F731F9"/>
    <w:rsid w:val="00F859D2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2036</Words>
  <Characters>11610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3</cp:revision>
  <cp:lastPrinted>2018-04-17T06:54:00Z</cp:lastPrinted>
  <dcterms:created xsi:type="dcterms:W3CDTF">2018-04-19T12:15:00Z</dcterms:created>
  <dcterms:modified xsi:type="dcterms:W3CDTF">2018-04-19T12:22:00Z</dcterms:modified>
</cp:coreProperties>
</file>