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5A" w:rsidRDefault="002D5A5A" w:rsidP="00256064">
      <w:pPr>
        <w:jc w:val="right"/>
        <w:rPr>
          <w:b/>
          <w:bCs/>
        </w:rPr>
      </w:pPr>
      <w:r>
        <w:rPr>
          <w:b/>
          <w:bCs/>
        </w:rPr>
        <w:t xml:space="preserve">    ПРОЕКТ</w:t>
      </w:r>
    </w:p>
    <w:p w:rsidR="002D5A5A" w:rsidRDefault="002D5A5A" w:rsidP="00256064">
      <w:pPr>
        <w:jc w:val="right"/>
        <w:rPr>
          <w:b/>
          <w:bCs/>
        </w:rPr>
      </w:pPr>
    </w:p>
    <w:p w:rsidR="002D5A5A" w:rsidRDefault="002D5A5A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2D5A5A" w:rsidRDefault="002D5A5A" w:rsidP="00A42F90">
      <w:pPr>
        <w:jc w:val="center"/>
        <w:rPr>
          <w:b/>
          <w:bCs/>
        </w:rPr>
      </w:pPr>
    </w:p>
    <w:p w:rsidR="002D5A5A" w:rsidRDefault="002D5A5A" w:rsidP="00A42F90">
      <w:pPr>
        <w:jc w:val="center"/>
        <w:rPr>
          <w:b/>
          <w:bCs/>
        </w:rPr>
      </w:pPr>
    </w:p>
    <w:p w:rsidR="002D5A5A" w:rsidRDefault="002D5A5A" w:rsidP="00A42F90">
      <w:pPr>
        <w:jc w:val="center"/>
        <w:rPr>
          <w:b/>
          <w:bCs/>
        </w:rPr>
      </w:pPr>
    </w:p>
    <w:p w:rsidR="002D5A5A" w:rsidRDefault="002D5A5A" w:rsidP="00A42F90">
      <w:pPr>
        <w:jc w:val="center"/>
        <w:rPr>
          <w:b/>
          <w:bCs/>
        </w:rPr>
      </w:pPr>
    </w:p>
    <w:p w:rsidR="002D5A5A" w:rsidRDefault="002D5A5A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2D5A5A" w:rsidRDefault="002D5A5A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2D5A5A" w:rsidRDefault="002D5A5A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2D5A5A" w:rsidRDefault="002D5A5A" w:rsidP="00A42F90"/>
    <w:p w:rsidR="002D5A5A" w:rsidRDefault="002D5A5A" w:rsidP="00A42F90">
      <w:pPr>
        <w:jc w:val="center"/>
        <w:rPr>
          <w:b/>
          <w:bCs/>
        </w:rPr>
      </w:pPr>
    </w:p>
    <w:p w:rsidR="002D5A5A" w:rsidRDefault="002D5A5A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2D5A5A" w:rsidRDefault="002D5A5A" w:rsidP="00A42F90"/>
    <w:p w:rsidR="002D5A5A" w:rsidRDefault="002D5A5A" w:rsidP="00A42F90">
      <w:r>
        <w:t xml:space="preserve">« ___ » ______2018 года                           п. Эльтон                                                     № ______    </w:t>
      </w:r>
    </w:p>
    <w:p w:rsidR="002D5A5A" w:rsidRDefault="002D5A5A" w:rsidP="00A42F90">
      <w:r>
        <w:t xml:space="preserve">                                                           </w:t>
      </w:r>
    </w:p>
    <w:p w:rsidR="002D5A5A" w:rsidRDefault="002D5A5A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2D5A5A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2D5A5A" w:rsidRDefault="002D5A5A" w:rsidP="000373F3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  <w:r w:rsidRPr="00FE2BFE"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  <w:lang w:eastAsia="en-US"/>
              </w:rPr>
              <w:t>88</w:t>
            </w:r>
            <w:r w:rsidRPr="00FE2BFE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26</w:t>
            </w:r>
            <w:r w:rsidRPr="00FE2BFE">
              <w:rPr>
                <w:b/>
                <w:bCs/>
                <w:lang w:eastAsia="en-US"/>
              </w:rPr>
              <w:t>»</w:t>
            </w:r>
            <w:r>
              <w:rPr>
                <w:b/>
                <w:bCs/>
                <w:lang w:eastAsia="en-US"/>
              </w:rPr>
              <w:t xml:space="preserve"> июня</w:t>
            </w:r>
            <w:r w:rsidRPr="00FE2BFE">
              <w:rPr>
                <w:b/>
                <w:bCs/>
                <w:lang w:eastAsia="en-US"/>
              </w:rPr>
              <w:t xml:space="preserve">  201</w:t>
            </w:r>
            <w:r>
              <w:rPr>
                <w:b/>
                <w:bCs/>
                <w:lang w:eastAsia="en-US"/>
              </w:rPr>
              <w:t>7</w:t>
            </w:r>
            <w:r w:rsidRPr="00FE2BFE">
              <w:rPr>
                <w:b/>
                <w:bCs/>
                <w:lang w:eastAsia="en-US"/>
              </w:rPr>
              <w:t>г. «</w:t>
            </w:r>
            <w:r w:rsidRPr="00FE2BFE">
              <w:rPr>
                <w:b/>
                <w:bCs/>
              </w:rPr>
              <w:t>Об утверждении административного регламента исполнения муниципальной  услуги «</w:t>
            </w:r>
            <w:r w:rsidRPr="008C54A6">
              <w:rPr>
                <w:b/>
                <w:bCs/>
                <w:color w:val="000000"/>
              </w:rPr>
              <w:t>Выдача документов (выписки из домовой книги,</w:t>
            </w:r>
          </w:p>
          <w:p w:rsidR="002D5A5A" w:rsidRDefault="002D5A5A" w:rsidP="000373F3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  <w:r w:rsidRPr="008C54A6">
              <w:rPr>
                <w:b/>
                <w:bCs/>
                <w:color w:val="000000"/>
              </w:rPr>
              <w:t>выписки из похозяйственной книги, справок</w:t>
            </w:r>
            <w:r>
              <w:rPr>
                <w:b/>
                <w:bCs/>
                <w:color w:val="000000"/>
              </w:rPr>
              <w:t xml:space="preserve">)»  </w:t>
            </w:r>
          </w:p>
          <w:p w:rsidR="002D5A5A" w:rsidRDefault="002D5A5A" w:rsidP="000373F3">
            <w:pPr>
              <w:autoSpaceDE w:val="0"/>
              <w:rPr>
                <w:lang w:eastAsia="en-US"/>
              </w:rPr>
            </w:pPr>
          </w:p>
          <w:p w:rsidR="002D5A5A" w:rsidRDefault="002D5A5A" w:rsidP="00EB4AC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2D5A5A" w:rsidRDefault="002D5A5A" w:rsidP="00A42F90"/>
    <w:p w:rsidR="002D5A5A" w:rsidRPr="00B12E4B" w:rsidRDefault="002D5A5A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2D5A5A" w:rsidRDefault="002D5A5A" w:rsidP="00C93F0E">
      <w:pPr>
        <w:ind w:firstLine="540"/>
        <w:rPr>
          <w:b/>
          <w:bCs/>
        </w:rPr>
      </w:pPr>
    </w:p>
    <w:p w:rsidR="002D5A5A" w:rsidRDefault="002D5A5A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2D5A5A" w:rsidRDefault="002D5A5A" w:rsidP="00A42F90">
      <w:pPr>
        <w:ind w:firstLine="540"/>
        <w:jc w:val="center"/>
        <w:rPr>
          <w:b/>
          <w:bCs/>
        </w:rPr>
      </w:pPr>
    </w:p>
    <w:p w:rsidR="002D5A5A" w:rsidRPr="00BE1088" w:rsidRDefault="002D5A5A" w:rsidP="00E17F50">
      <w:pPr>
        <w:autoSpaceDE w:val="0"/>
        <w:autoSpaceDN w:val="0"/>
        <w:adjustRightInd w:val="0"/>
        <w:outlineLvl w:val="0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88</w:t>
      </w:r>
      <w:r w:rsidRPr="00BE1088">
        <w:t xml:space="preserve"> от «</w:t>
      </w:r>
      <w:r>
        <w:t>26</w:t>
      </w:r>
      <w:r w:rsidRPr="00BE1088">
        <w:t xml:space="preserve">» </w:t>
      </w:r>
      <w:r>
        <w:t>июня</w:t>
      </w:r>
      <w:r w:rsidRPr="00BE1088">
        <w:t xml:space="preserve"> 201</w:t>
      </w:r>
      <w:r>
        <w:t>7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0373F3">
        <w:rPr>
          <w:color w:val="000000"/>
        </w:rPr>
        <w:t>Выдача документов (выписки из домовой книги,</w:t>
      </w:r>
      <w:r>
        <w:rPr>
          <w:color w:val="000000"/>
        </w:rPr>
        <w:t xml:space="preserve"> </w:t>
      </w:r>
      <w:r w:rsidRPr="000373F3">
        <w:rPr>
          <w:color w:val="000000"/>
        </w:rPr>
        <w:t xml:space="preserve">выписки из похозяйственной книги, справок)» 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2D5A5A" w:rsidRDefault="002D5A5A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2D5A5A" w:rsidRPr="00AD115C" w:rsidRDefault="002D5A5A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2D5A5A" w:rsidRPr="00AD115C" w:rsidRDefault="002D5A5A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2D5A5A" w:rsidRPr="00AD115C" w:rsidRDefault="002D5A5A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2D5A5A" w:rsidRPr="00AD115C" w:rsidRDefault="002D5A5A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2D5A5A" w:rsidRPr="00AD115C" w:rsidRDefault="002D5A5A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D5A5A" w:rsidRPr="00AD115C" w:rsidRDefault="002D5A5A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D5A5A" w:rsidRPr="00AD115C" w:rsidRDefault="002D5A5A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2D5A5A" w:rsidRPr="00AD115C" w:rsidRDefault="002D5A5A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2D5A5A" w:rsidRPr="00AD115C" w:rsidRDefault="002D5A5A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2D5A5A" w:rsidRPr="00AD115C" w:rsidRDefault="002D5A5A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2D5A5A" w:rsidRPr="008F489F" w:rsidRDefault="002D5A5A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2D5A5A" w:rsidRPr="00256064" w:rsidRDefault="002D5A5A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2D5A5A" w:rsidRPr="00256064" w:rsidRDefault="002D5A5A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2D5A5A" w:rsidRPr="00256064" w:rsidRDefault="002D5A5A" w:rsidP="00256064">
      <w:pPr>
        <w:autoSpaceDE w:val="0"/>
        <w:jc w:val="both"/>
      </w:pPr>
    </w:p>
    <w:p w:rsidR="002D5A5A" w:rsidRPr="00256064" w:rsidRDefault="002D5A5A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D5A5A" w:rsidRPr="00256064" w:rsidRDefault="002D5A5A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D5A5A" w:rsidRPr="00256064" w:rsidRDefault="002D5A5A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2D5A5A" w:rsidRPr="00256064" w:rsidRDefault="002D5A5A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2D5A5A" w:rsidRPr="00256064" w:rsidRDefault="002D5A5A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2D5A5A" w:rsidRPr="00256064" w:rsidRDefault="002D5A5A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D5A5A" w:rsidRPr="00256064" w:rsidRDefault="002D5A5A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2D5A5A" w:rsidRPr="00256064" w:rsidRDefault="002D5A5A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2D5A5A" w:rsidRPr="00256064" w:rsidRDefault="002D5A5A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D5A5A" w:rsidRPr="00256064" w:rsidRDefault="002D5A5A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2D5A5A" w:rsidRPr="00256064" w:rsidRDefault="002D5A5A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2D5A5A" w:rsidRPr="00256064" w:rsidRDefault="002D5A5A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2D5A5A" w:rsidRPr="00256064" w:rsidRDefault="002D5A5A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2D5A5A" w:rsidRPr="00256064" w:rsidRDefault="002D5A5A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2D5A5A" w:rsidRPr="00256064" w:rsidRDefault="002D5A5A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2D5A5A" w:rsidRPr="00256064" w:rsidRDefault="002D5A5A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2D5A5A" w:rsidRDefault="002D5A5A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2D5A5A" w:rsidRDefault="002D5A5A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2D5A5A" w:rsidRPr="00D10ACD" w:rsidRDefault="002D5A5A" w:rsidP="00D10ACD">
      <w:pPr>
        <w:tabs>
          <w:tab w:val="num" w:pos="0"/>
        </w:tabs>
      </w:pPr>
    </w:p>
    <w:p w:rsidR="002D5A5A" w:rsidRDefault="002D5A5A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2D5A5A" w:rsidRPr="00B80AD5" w:rsidRDefault="002D5A5A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2D5A5A" w:rsidRDefault="002D5A5A"/>
    <w:p w:rsidR="002D5A5A" w:rsidRDefault="002D5A5A">
      <w:r>
        <w:t>Рег. № __/2018г.</w:t>
      </w:r>
    </w:p>
    <w:sectPr w:rsidR="002D5A5A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373F3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93333"/>
    <w:rsid w:val="001A6D03"/>
    <w:rsid w:val="001B2044"/>
    <w:rsid w:val="001D1B36"/>
    <w:rsid w:val="002340DD"/>
    <w:rsid w:val="0024191E"/>
    <w:rsid w:val="00244629"/>
    <w:rsid w:val="002515F1"/>
    <w:rsid w:val="00251C19"/>
    <w:rsid w:val="00253DD9"/>
    <w:rsid w:val="00256064"/>
    <w:rsid w:val="00262070"/>
    <w:rsid w:val="00267563"/>
    <w:rsid w:val="00277D08"/>
    <w:rsid w:val="00290D6F"/>
    <w:rsid w:val="002B535B"/>
    <w:rsid w:val="002D1011"/>
    <w:rsid w:val="002D5A5A"/>
    <w:rsid w:val="002D646D"/>
    <w:rsid w:val="002E314F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959EC"/>
    <w:rsid w:val="004A3430"/>
    <w:rsid w:val="004E3B34"/>
    <w:rsid w:val="004E6257"/>
    <w:rsid w:val="004F30C4"/>
    <w:rsid w:val="004F62D4"/>
    <w:rsid w:val="005063C3"/>
    <w:rsid w:val="00532D8E"/>
    <w:rsid w:val="00535D2E"/>
    <w:rsid w:val="00544BF5"/>
    <w:rsid w:val="005465D8"/>
    <w:rsid w:val="00555F4C"/>
    <w:rsid w:val="00560F96"/>
    <w:rsid w:val="00563D74"/>
    <w:rsid w:val="00567A7B"/>
    <w:rsid w:val="00570664"/>
    <w:rsid w:val="00573B12"/>
    <w:rsid w:val="00591AF4"/>
    <w:rsid w:val="005A3B41"/>
    <w:rsid w:val="005A4869"/>
    <w:rsid w:val="005C7402"/>
    <w:rsid w:val="005D4585"/>
    <w:rsid w:val="006125BD"/>
    <w:rsid w:val="00633C98"/>
    <w:rsid w:val="00654B84"/>
    <w:rsid w:val="00663468"/>
    <w:rsid w:val="00666BE6"/>
    <w:rsid w:val="0068733E"/>
    <w:rsid w:val="006E3D2B"/>
    <w:rsid w:val="006F740E"/>
    <w:rsid w:val="00703081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32A83"/>
    <w:rsid w:val="008468EA"/>
    <w:rsid w:val="00855662"/>
    <w:rsid w:val="0089088C"/>
    <w:rsid w:val="00892401"/>
    <w:rsid w:val="008A18CE"/>
    <w:rsid w:val="008A53A0"/>
    <w:rsid w:val="008B11A9"/>
    <w:rsid w:val="008B2ABC"/>
    <w:rsid w:val="008B5A2D"/>
    <w:rsid w:val="008C54A6"/>
    <w:rsid w:val="008D0EE4"/>
    <w:rsid w:val="008D69BE"/>
    <w:rsid w:val="008F0F5C"/>
    <w:rsid w:val="008F489F"/>
    <w:rsid w:val="00901DAA"/>
    <w:rsid w:val="00920F81"/>
    <w:rsid w:val="00921FC6"/>
    <w:rsid w:val="00927681"/>
    <w:rsid w:val="00952973"/>
    <w:rsid w:val="0095619D"/>
    <w:rsid w:val="00961260"/>
    <w:rsid w:val="00980A23"/>
    <w:rsid w:val="00985933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56D5D"/>
    <w:rsid w:val="00A610E9"/>
    <w:rsid w:val="00A63007"/>
    <w:rsid w:val="00A713CC"/>
    <w:rsid w:val="00A90645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07DFF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3F0E"/>
    <w:rsid w:val="00CB50C0"/>
    <w:rsid w:val="00CD1251"/>
    <w:rsid w:val="00CE2FA5"/>
    <w:rsid w:val="00CE345F"/>
    <w:rsid w:val="00D10ACD"/>
    <w:rsid w:val="00D34AF3"/>
    <w:rsid w:val="00D377DC"/>
    <w:rsid w:val="00D409E4"/>
    <w:rsid w:val="00D51CB8"/>
    <w:rsid w:val="00D75C65"/>
    <w:rsid w:val="00D90BDB"/>
    <w:rsid w:val="00D91347"/>
    <w:rsid w:val="00DA2759"/>
    <w:rsid w:val="00DC7606"/>
    <w:rsid w:val="00DE173A"/>
    <w:rsid w:val="00E17F50"/>
    <w:rsid w:val="00E220D2"/>
    <w:rsid w:val="00E30D49"/>
    <w:rsid w:val="00E31695"/>
    <w:rsid w:val="00E3197F"/>
    <w:rsid w:val="00E34952"/>
    <w:rsid w:val="00E37B83"/>
    <w:rsid w:val="00E7513D"/>
    <w:rsid w:val="00E844B8"/>
    <w:rsid w:val="00E8678E"/>
    <w:rsid w:val="00EB4AC5"/>
    <w:rsid w:val="00EE07E6"/>
    <w:rsid w:val="00EF4D68"/>
    <w:rsid w:val="00F05849"/>
    <w:rsid w:val="00F10719"/>
    <w:rsid w:val="00F548F3"/>
    <w:rsid w:val="00F56804"/>
    <w:rsid w:val="00F7193B"/>
    <w:rsid w:val="00F731F9"/>
    <w:rsid w:val="00F859D2"/>
    <w:rsid w:val="00F9249A"/>
    <w:rsid w:val="00FA5F5A"/>
    <w:rsid w:val="00FB2F77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1997</Words>
  <Characters>11386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2</cp:revision>
  <cp:lastPrinted>2018-04-17T06:54:00Z</cp:lastPrinted>
  <dcterms:created xsi:type="dcterms:W3CDTF">2018-04-20T14:02:00Z</dcterms:created>
  <dcterms:modified xsi:type="dcterms:W3CDTF">2018-04-20T14:02:00Z</dcterms:modified>
</cp:coreProperties>
</file>