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7B" w:rsidRDefault="00567A7B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567A7B" w:rsidRDefault="00567A7B" w:rsidP="00256064">
      <w:pPr>
        <w:jc w:val="right"/>
        <w:rPr>
          <w:b/>
          <w:bCs/>
        </w:rPr>
      </w:pPr>
    </w:p>
    <w:p w:rsidR="00567A7B" w:rsidRDefault="00567A7B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567A7B" w:rsidRDefault="00567A7B" w:rsidP="00A42F90">
      <w:pPr>
        <w:jc w:val="center"/>
        <w:rPr>
          <w:b/>
          <w:bCs/>
        </w:rPr>
      </w:pPr>
    </w:p>
    <w:p w:rsidR="00567A7B" w:rsidRDefault="00567A7B" w:rsidP="00A42F90">
      <w:pPr>
        <w:jc w:val="center"/>
        <w:rPr>
          <w:b/>
          <w:bCs/>
        </w:rPr>
      </w:pPr>
    </w:p>
    <w:p w:rsidR="00567A7B" w:rsidRDefault="00567A7B" w:rsidP="00A42F90">
      <w:pPr>
        <w:jc w:val="center"/>
        <w:rPr>
          <w:b/>
          <w:bCs/>
        </w:rPr>
      </w:pPr>
    </w:p>
    <w:p w:rsidR="00567A7B" w:rsidRDefault="00567A7B" w:rsidP="00A42F90">
      <w:pPr>
        <w:jc w:val="center"/>
        <w:rPr>
          <w:b/>
          <w:bCs/>
        </w:rPr>
      </w:pPr>
    </w:p>
    <w:p w:rsidR="00567A7B" w:rsidRDefault="00567A7B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567A7B" w:rsidRDefault="00567A7B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567A7B" w:rsidRDefault="00567A7B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567A7B" w:rsidRDefault="00567A7B" w:rsidP="00A42F90"/>
    <w:p w:rsidR="00567A7B" w:rsidRDefault="00567A7B" w:rsidP="00A42F90">
      <w:pPr>
        <w:jc w:val="center"/>
        <w:rPr>
          <w:b/>
          <w:bCs/>
        </w:rPr>
      </w:pPr>
    </w:p>
    <w:p w:rsidR="00567A7B" w:rsidRDefault="00567A7B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67A7B" w:rsidRDefault="00567A7B" w:rsidP="00A42F90"/>
    <w:p w:rsidR="00567A7B" w:rsidRDefault="00567A7B" w:rsidP="00A42F90">
      <w:r>
        <w:t xml:space="preserve">« ___ » ______2018 года                           п. Эльтон                                                     № ______    </w:t>
      </w:r>
    </w:p>
    <w:p w:rsidR="00567A7B" w:rsidRDefault="00567A7B" w:rsidP="00A42F90">
      <w:r>
        <w:t xml:space="preserve">                                                           </w:t>
      </w:r>
    </w:p>
    <w:p w:rsidR="00567A7B" w:rsidRDefault="00567A7B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567A7B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7A7B" w:rsidRDefault="00567A7B" w:rsidP="00EB4AC5">
            <w:pPr>
              <w:spacing w:line="276" w:lineRule="auto"/>
              <w:rPr>
                <w:b/>
                <w:bCs/>
                <w:lang w:eastAsia="en-US"/>
              </w:rPr>
            </w:pPr>
            <w:r w:rsidRPr="00FE2BFE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22</w:t>
            </w:r>
            <w:r w:rsidRPr="00FE2BFE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20</w:t>
            </w:r>
            <w:r w:rsidRPr="00FE2BFE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февраля</w:t>
            </w:r>
            <w:r w:rsidRPr="00FE2BFE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7</w:t>
            </w:r>
            <w:r w:rsidRPr="00FE2BFE">
              <w:rPr>
                <w:b/>
                <w:bCs/>
                <w:lang w:eastAsia="en-US"/>
              </w:rPr>
              <w:t>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</w:t>
            </w:r>
            <w:r w:rsidRPr="00B07DFF">
              <w:rPr>
                <w:b/>
                <w:bCs/>
                <w:color w:val="000000"/>
              </w:rPr>
              <w:t>Присвоение, изменение и аннулирование адресов</w:t>
            </w:r>
            <w:r>
              <w:rPr>
                <w:b/>
                <w:bCs/>
                <w:color w:val="000000"/>
              </w:rPr>
              <w:t xml:space="preserve"> </w:t>
            </w:r>
            <w:r w:rsidRPr="00B07DFF">
              <w:rPr>
                <w:b/>
                <w:bCs/>
                <w:color w:val="000000"/>
              </w:rPr>
              <w:t xml:space="preserve">объектам адресации на территории </w:t>
            </w:r>
            <w:r>
              <w:rPr>
                <w:b/>
                <w:bCs/>
                <w:color w:val="000000"/>
              </w:rPr>
              <w:t>Эльтонск</w:t>
            </w:r>
            <w:r w:rsidRPr="00B07DFF">
              <w:rPr>
                <w:b/>
                <w:bCs/>
                <w:color w:val="000000"/>
              </w:rPr>
              <w:t>ого сельского поселения</w:t>
            </w:r>
            <w:r>
              <w:rPr>
                <w:b/>
                <w:bCs/>
                <w:color w:val="000000"/>
              </w:rPr>
              <w:t xml:space="preserve">» </w:t>
            </w:r>
          </w:p>
        </w:tc>
      </w:tr>
    </w:tbl>
    <w:p w:rsidR="00567A7B" w:rsidRDefault="00567A7B" w:rsidP="00A42F90"/>
    <w:p w:rsidR="00567A7B" w:rsidRPr="00B12E4B" w:rsidRDefault="00567A7B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567A7B" w:rsidRDefault="00567A7B" w:rsidP="00C93F0E">
      <w:pPr>
        <w:ind w:firstLine="540"/>
        <w:rPr>
          <w:b/>
          <w:bCs/>
        </w:rPr>
      </w:pPr>
    </w:p>
    <w:p w:rsidR="00567A7B" w:rsidRDefault="00567A7B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567A7B" w:rsidRDefault="00567A7B" w:rsidP="00A42F90">
      <w:pPr>
        <w:ind w:firstLine="540"/>
        <w:jc w:val="center"/>
        <w:rPr>
          <w:b/>
          <w:bCs/>
        </w:rPr>
      </w:pPr>
    </w:p>
    <w:p w:rsidR="00567A7B" w:rsidRPr="00BE1088" w:rsidRDefault="00567A7B" w:rsidP="00E17F50">
      <w:pPr>
        <w:autoSpaceDE w:val="0"/>
        <w:autoSpaceDN w:val="0"/>
        <w:adjustRightInd w:val="0"/>
        <w:outlineLvl w:val="0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22</w:t>
      </w:r>
      <w:r w:rsidRPr="00BE1088">
        <w:t xml:space="preserve"> от «</w:t>
      </w:r>
      <w:r>
        <w:t>20</w:t>
      </w:r>
      <w:r w:rsidRPr="00BE1088">
        <w:t xml:space="preserve">» </w:t>
      </w:r>
      <w:r>
        <w:t>февраля</w:t>
      </w:r>
      <w:r w:rsidRPr="00BE1088">
        <w:t xml:space="preserve"> 201</w:t>
      </w:r>
      <w:r>
        <w:t>7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EB4AC5">
        <w:rPr>
          <w:color w:val="000000"/>
        </w:rPr>
        <w:t>Присвоение, изменение и аннулирование адресов объектам адресации на территории Эльтонского сельского поселения»</w:t>
      </w:r>
      <w:r>
        <w:rPr>
          <w:b/>
          <w:bCs/>
          <w:color w:val="000000"/>
        </w:rPr>
        <w:t xml:space="preserve"> 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567A7B" w:rsidRDefault="00567A7B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567A7B" w:rsidRPr="00AD115C" w:rsidRDefault="00567A7B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567A7B" w:rsidRPr="00AD115C" w:rsidRDefault="00567A7B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567A7B" w:rsidRPr="00AD115C" w:rsidRDefault="00567A7B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567A7B" w:rsidRPr="00AD115C" w:rsidRDefault="00567A7B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567A7B" w:rsidRPr="00AD115C" w:rsidRDefault="00567A7B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67A7B" w:rsidRPr="00AD115C" w:rsidRDefault="00567A7B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67A7B" w:rsidRPr="00AD115C" w:rsidRDefault="00567A7B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567A7B" w:rsidRPr="00AD115C" w:rsidRDefault="00567A7B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67A7B" w:rsidRPr="00AD115C" w:rsidRDefault="00567A7B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567A7B" w:rsidRPr="00AD115C" w:rsidRDefault="00567A7B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567A7B" w:rsidRPr="008F489F" w:rsidRDefault="00567A7B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567A7B" w:rsidRPr="00256064" w:rsidRDefault="00567A7B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567A7B" w:rsidRPr="00256064" w:rsidRDefault="00567A7B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567A7B" w:rsidRPr="00256064" w:rsidRDefault="00567A7B" w:rsidP="00256064">
      <w:pPr>
        <w:autoSpaceDE w:val="0"/>
        <w:jc w:val="both"/>
      </w:pPr>
    </w:p>
    <w:p w:rsidR="00567A7B" w:rsidRPr="00256064" w:rsidRDefault="00567A7B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67A7B" w:rsidRPr="00256064" w:rsidRDefault="00567A7B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67A7B" w:rsidRPr="00256064" w:rsidRDefault="00567A7B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567A7B" w:rsidRPr="00256064" w:rsidRDefault="00567A7B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67A7B" w:rsidRPr="00256064" w:rsidRDefault="00567A7B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567A7B" w:rsidRPr="00256064" w:rsidRDefault="00567A7B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67A7B" w:rsidRPr="00256064" w:rsidRDefault="00567A7B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567A7B" w:rsidRPr="00256064" w:rsidRDefault="00567A7B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67A7B" w:rsidRPr="00256064" w:rsidRDefault="00567A7B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67A7B" w:rsidRPr="00256064" w:rsidRDefault="00567A7B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67A7B" w:rsidRPr="00256064" w:rsidRDefault="00567A7B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567A7B" w:rsidRPr="00256064" w:rsidRDefault="00567A7B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567A7B" w:rsidRPr="00256064" w:rsidRDefault="00567A7B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567A7B" w:rsidRPr="00256064" w:rsidRDefault="00567A7B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567A7B" w:rsidRPr="00256064" w:rsidRDefault="00567A7B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567A7B" w:rsidRPr="00256064" w:rsidRDefault="00567A7B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567A7B" w:rsidRDefault="00567A7B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567A7B" w:rsidRDefault="00567A7B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567A7B" w:rsidRPr="00D10ACD" w:rsidRDefault="00567A7B" w:rsidP="00D10ACD">
      <w:pPr>
        <w:tabs>
          <w:tab w:val="num" w:pos="0"/>
        </w:tabs>
      </w:pPr>
    </w:p>
    <w:p w:rsidR="00567A7B" w:rsidRDefault="00567A7B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567A7B" w:rsidRPr="00B80AD5" w:rsidRDefault="00567A7B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567A7B" w:rsidRDefault="00567A7B"/>
    <w:p w:rsidR="00567A7B" w:rsidRDefault="00567A7B">
      <w:r>
        <w:t>Рег. № __/2018г.</w:t>
      </w:r>
    </w:p>
    <w:sectPr w:rsidR="00567A7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2070"/>
    <w:rsid w:val="00267563"/>
    <w:rsid w:val="00277D08"/>
    <w:rsid w:val="00290D6F"/>
    <w:rsid w:val="002B535B"/>
    <w:rsid w:val="002D1011"/>
    <w:rsid w:val="002D646D"/>
    <w:rsid w:val="002E314F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67A7B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8733E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2ABC"/>
    <w:rsid w:val="008B5A2D"/>
    <w:rsid w:val="008D0EE4"/>
    <w:rsid w:val="008D69BE"/>
    <w:rsid w:val="008F0F5C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07DFF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17F50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B4AC5"/>
    <w:rsid w:val="00EE07E6"/>
    <w:rsid w:val="00EF4D68"/>
    <w:rsid w:val="00F05849"/>
    <w:rsid w:val="00F10719"/>
    <w:rsid w:val="00F548F3"/>
    <w:rsid w:val="00F56804"/>
    <w:rsid w:val="00F7193B"/>
    <w:rsid w:val="00F731F9"/>
    <w:rsid w:val="00F859D2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2004</Words>
  <Characters>11428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2018-04-20T13:57:00Z</dcterms:created>
  <dcterms:modified xsi:type="dcterms:W3CDTF">2018-04-20T13:57:00Z</dcterms:modified>
</cp:coreProperties>
</file>