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50" w:rsidRDefault="00651B50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651B50" w:rsidRDefault="00651B50" w:rsidP="00256064">
      <w:pPr>
        <w:jc w:val="right"/>
        <w:rPr>
          <w:b/>
          <w:bCs/>
        </w:rPr>
      </w:pPr>
    </w:p>
    <w:p w:rsidR="00651B50" w:rsidRDefault="00651B50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651B50" w:rsidRDefault="00651B50" w:rsidP="00A42F90">
      <w:pPr>
        <w:jc w:val="center"/>
        <w:rPr>
          <w:b/>
          <w:bCs/>
        </w:rPr>
      </w:pPr>
    </w:p>
    <w:p w:rsidR="00651B50" w:rsidRDefault="00651B50" w:rsidP="00A42F90">
      <w:pPr>
        <w:jc w:val="center"/>
        <w:rPr>
          <w:b/>
          <w:bCs/>
        </w:rPr>
      </w:pPr>
    </w:p>
    <w:p w:rsidR="00651B50" w:rsidRDefault="00651B50" w:rsidP="00A42F90">
      <w:pPr>
        <w:jc w:val="center"/>
        <w:rPr>
          <w:b/>
          <w:bCs/>
        </w:rPr>
      </w:pPr>
    </w:p>
    <w:p w:rsidR="00651B50" w:rsidRDefault="00651B50" w:rsidP="00A42F90">
      <w:pPr>
        <w:jc w:val="center"/>
        <w:rPr>
          <w:b/>
          <w:bCs/>
        </w:rPr>
      </w:pPr>
    </w:p>
    <w:p w:rsidR="00651B50" w:rsidRDefault="00651B50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651B50" w:rsidRDefault="00651B50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651B50" w:rsidRDefault="00651B50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651B50" w:rsidRDefault="00651B50" w:rsidP="00A42F90"/>
    <w:p w:rsidR="00651B50" w:rsidRDefault="00651B50" w:rsidP="00A42F90">
      <w:pPr>
        <w:jc w:val="center"/>
        <w:rPr>
          <w:b/>
          <w:bCs/>
        </w:rPr>
      </w:pPr>
    </w:p>
    <w:p w:rsidR="00651B50" w:rsidRDefault="00651B50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651B50" w:rsidRDefault="00651B50" w:rsidP="00A42F90"/>
    <w:p w:rsidR="00651B50" w:rsidRDefault="00651B50" w:rsidP="00A42F90">
      <w:r>
        <w:t xml:space="preserve">« ___ » ______2018 года                           п. Эльтон                                                     № ______    </w:t>
      </w:r>
    </w:p>
    <w:p w:rsidR="00651B50" w:rsidRDefault="00651B50" w:rsidP="00A42F90">
      <w:r>
        <w:t xml:space="preserve">                                                           </w:t>
      </w:r>
    </w:p>
    <w:p w:rsidR="00651B50" w:rsidRDefault="00651B50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651B50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51B50" w:rsidRPr="00FE2BFE" w:rsidRDefault="00651B50" w:rsidP="00A628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FE2BFE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1</w:t>
            </w:r>
            <w:r w:rsidRPr="00FE2BFE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09</w:t>
            </w:r>
            <w:r w:rsidRPr="00FE2BFE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января</w:t>
            </w:r>
            <w:r w:rsidRPr="00FE2BFE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7</w:t>
            </w:r>
            <w:r w:rsidRPr="00FE2BFE">
              <w:rPr>
                <w:b/>
                <w:bCs/>
                <w:lang w:eastAsia="en-US"/>
              </w:rPr>
              <w:t>г. «</w:t>
            </w:r>
            <w:r w:rsidRPr="00FE2BFE">
              <w:rPr>
                <w:b/>
                <w:bCs/>
              </w:rPr>
              <w:t>Об утверждении административного регламента исполнения муниципальной  услуги «</w:t>
            </w:r>
            <w:r>
              <w:rPr>
                <w:b/>
                <w:bCs/>
              </w:rPr>
              <w:t>Выдача порубочного билета и (или) разрешения на пересадку деревьев и кустарников</w:t>
            </w:r>
            <w:r w:rsidRPr="00FE2BF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(в редакции постановлений от «28</w:t>
            </w:r>
            <w:r w:rsidRPr="00FE2BFE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декабря</w:t>
            </w:r>
            <w:r w:rsidRPr="00FE2BFE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7</w:t>
            </w:r>
            <w:r w:rsidRPr="00FE2BFE">
              <w:rPr>
                <w:b/>
                <w:bCs/>
              </w:rPr>
              <w:t xml:space="preserve"> г. № </w:t>
            </w:r>
            <w:r>
              <w:rPr>
                <w:b/>
                <w:bCs/>
              </w:rPr>
              <w:t>157</w:t>
            </w:r>
            <w:r w:rsidRPr="00FE2BFE">
              <w:rPr>
                <w:b/>
                <w:bCs/>
                <w:lang w:eastAsia="en-US"/>
              </w:rPr>
              <w:t>)</w:t>
            </w:r>
          </w:p>
          <w:p w:rsidR="00651B50" w:rsidRDefault="00651B50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651B50" w:rsidRDefault="00651B50" w:rsidP="00A42F90"/>
    <w:p w:rsidR="00651B50" w:rsidRPr="00B12E4B" w:rsidRDefault="00651B50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651B50" w:rsidRDefault="00651B50" w:rsidP="00C93F0E">
      <w:pPr>
        <w:ind w:firstLine="540"/>
        <w:rPr>
          <w:b/>
          <w:bCs/>
        </w:rPr>
      </w:pPr>
    </w:p>
    <w:p w:rsidR="00651B50" w:rsidRDefault="00651B50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651B50" w:rsidRDefault="00651B50" w:rsidP="00A42F90">
      <w:pPr>
        <w:ind w:firstLine="540"/>
        <w:jc w:val="center"/>
        <w:rPr>
          <w:b/>
          <w:bCs/>
        </w:rPr>
      </w:pPr>
    </w:p>
    <w:p w:rsidR="00651B50" w:rsidRPr="00BE1088" w:rsidRDefault="00651B50" w:rsidP="00A62803">
      <w:pPr>
        <w:widowControl w:val="0"/>
        <w:autoSpaceDE w:val="0"/>
        <w:autoSpaceDN w:val="0"/>
        <w:adjustRightInd w:val="0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1</w:t>
      </w:r>
      <w:r w:rsidRPr="00BE1088">
        <w:t xml:space="preserve"> от «</w:t>
      </w:r>
      <w:r>
        <w:t>09</w:t>
      </w:r>
      <w:r w:rsidRPr="00BE1088">
        <w:t xml:space="preserve">» </w:t>
      </w:r>
      <w:r>
        <w:t>января</w:t>
      </w:r>
      <w:r w:rsidRPr="00BE1088">
        <w:t xml:space="preserve"> 201</w:t>
      </w:r>
      <w:r>
        <w:t>7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A62803">
        <w:t>Выдача порубочного билета и (или) разрешения на пересадку деревьев и кустарников» (в редакции постановлений от «28» декабря 2017 г. № 157</w:t>
      </w:r>
      <w:r w:rsidRPr="00A62803">
        <w:rPr>
          <w:lang w:eastAsia="en-US"/>
        </w:rPr>
        <w:t>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651B50" w:rsidRDefault="00651B50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651B50" w:rsidRPr="00AD115C" w:rsidRDefault="00651B50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651B50" w:rsidRPr="00AD115C" w:rsidRDefault="00651B50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651B50" w:rsidRPr="00AD115C" w:rsidRDefault="00651B50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651B50" w:rsidRPr="00AD115C" w:rsidRDefault="00651B50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651B50" w:rsidRPr="00AD115C" w:rsidRDefault="00651B50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51B50" w:rsidRPr="00AD115C" w:rsidRDefault="00651B50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51B50" w:rsidRPr="00AD115C" w:rsidRDefault="00651B50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651B50" w:rsidRPr="00AD115C" w:rsidRDefault="00651B50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651B50" w:rsidRPr="00AD115C" w:rsidRDefault="00651B50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651B50" w:rsidRPr="00AD115C" w:rsidRDefault="00651B50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651B50" w:rsidRPr="008F489F" w:rsidRDefault="00651B50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651B50" w:rsidRPr="00256064" w:rsidRDefault="00651B50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651B50" w:rsidRPr="00256064" w:rsidRDefault="00651B50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651B50" w:rsidRPr="00256064" w:rsidRDefault="00651B50" w:rsidP="00256064">
      <w:pPr>
        <w:autoSpaceDE w:val="0"/>
        <w:jc w:val="both"/>
      </w:pPr>
    </w:p>
    <w:p w:rsidR="00651B50" w:rsidRPr="00256064" w:rsidRDefault="00651B50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1B50" w:rsidRPr="00256064" w:rsidRDefault="00651B50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1B50" w:rsidRPr="00256064" w:rsidRDefault="00651B50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651B50" w:rsidRPr="00256064" w:rsidRDefault="00651B50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651B50" w:rsidRPr="00256064" w:rsidRDefault="00651B50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51B50" w:rsidRPr="00256064" w:rsidRDefault="00651B50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51B50" w:rsidRPr="00256064" w:rsidRDefault="00651B50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651B50" w:rsidRPr="00256064" w:rsidRDefault="00651B50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51B50" w:rsidRPr="00256064" w:rsidRDefault="00651B50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51B50" w:rsidRPr="00256064" w:rsidRDefault="00651B50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51B50" w:rsidRPr="00256064" w:rsidRDefault="00651B50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651B50" w:rsidRPr="00256064" w:rsidRDefault="00651B50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651B50" w:rsidRPr="00256064" w:rsidRDefault="00651B50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651B50" w:rsidRPr="00256064" w:rsidRDefault="00651B50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651B50" w:rsidRPr="00256064" w:rsidRDefault="00651B50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651B50" w:rsidRPr="00256064" w:rsidRDefault="00651B50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651B50" w:rsidRDefault="00651B50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651B50" w:rsidRDefault="00651B50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651B50" w:rsidRPr="00D10ACD" w:rsidRDefault="00651B50" w:rsidP="00D10ACD">
      <w:pPr>
        <w:tabs>
          <w:tab w:val="num" w:pos="0"/>
        </w:tabs>
      </w:pPr>
    </w:p>
    <w:p w:rsidR="00651B50" w:rsidRDefault="00651B50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651B50" w:rsidRPr="00B80AD5" w:rsidRDefault="00651B50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651B50" w:rsidRDefault="00651B50"/>
    <w:sectPr w:rsidR="00651B50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93333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7563"/>
    <w:rsid w:val="00277D08"/>
    <w:rsid w:val="00290D6F"/>
    <w:rsid w:val="002B535B"/>
    <w:rsid w:val="002D1011"/>
    <w:rsid w:val="002D646D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D7A17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2D8E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1B50"/>
    <w:rsid w:val="00654B84"/>
    <w:rsid w:val="00663468"/>
    <w:rsid w:val="00666BE6"/>
    <w:rsid w:val="006E3D2B"/>
    <w:rsid w:val="006F740E"/>
    <w:rsid w:val="00703081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0976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36F5"/>
    <w:rsid w:val="009F7AC4"/>
    <w:rsid w:val="00A01DD1"/>
    <w:rsid w:val="00A12B45"/>
    <w:rsid w:val="00A35F4F"/>
    <w:rsid w:val="00A36322"/>
    <w:rsid w:val="00A42F90"/>
    <w:rsid w:val="00A56D5D"/>
    <w:rsid w:val="00A610E9"/>
    <w:rsid w:val="00A62803"/>
    <w:rsid w:val="00A63007"/>
    <w:rsid w:val="00A713CC"/>
    <w:rsid w:val="00A90645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220D2"/>
    <w:rsid w:val="00E30D49"/>
    <w:rsid w:val="00E31695"/>
    <w:rsid w:val="00E3197F"/>
    <w:rsid w:val="00E34952"/>
    <w:rsid w:val="00E37B83"/>
    <w:rsid w:val="00E7513D"/>
    <w:rsid w:val="00E844B8"/>
    <w:rsid w:val="00E8678E"/>
    <w:rsid w:val="00EE07E6"/>
    <w:rsid w:val="00EF4D68"/>
    <w:rsid w:val="00F05849"/>
    <w:rsid w:val="00F548F3"/>
    <w:rsid w:val="00F56804"/>
    <w:rsid w:val="00F7193B"/>
    <w:rsid w:val="00F731F9"/>
    <w:rsid w:val="00F859D2"/>
    <w:rsid w:val="00F9249A"/>
    <w:rsid w:val="00FA5F5A"/>
    <w:rsid w:val="00FB2F77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locked/>
    <w:rsid w:val="00A6280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4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Heading1Char1">
    <w:name w:val="Heading 1 Char1"/>
    <w:link w:val="Heading1"/>
    <w:uiPriority w:val="99"/>
    <w:locked/>
    <w:rsid w:val="00A62803"/>
    <w:rPr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2009</Words>
  <Characters>11455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2</cp:revision>
  <cp:lastPrinted>2018-04-17T06:54:00Z</cp:lastPrinted>
  <dcterms:created xsi:type="dcterms:W3CDTF">2018-04-20T13:50:00Z</dcterms:created>
  <dcterms:modified xsi:type="dcterms:W3CDTF">2018-04-20T13:50:00Z</dcterms:modified>
</cp:coreProperties>
</file>