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70" w:rsidRDefault="00262070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262070" w:rsidRDefault="00262070" w:rsidP="00256064">
      <w:pPr>
        <w:jc w:val="right"/>
        <w:rPr>
          <w:b/>
          <w:bCs/>
        </w:rPr>
      </w:pPr>
    </w:p>
    <w:p w:rsidR="00262070" w:rsidRDefault="00262070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62070" w:rsidRDefault="00262070" w:rsidP="00A42F90">
      <w:pPr>
        <w:jc w:val="center"/>
        <w:rPr>
          <w:b/>
          <w:bCs/>
        </w:rPr>
      </w:pPr>
    </w:p>
    <w:p w:rsidR="00262070" w:rsidRDefault="00262070" w:rsidP="00A42F90">
      <w:pPr>
        <w:jc w:val="center"/>
        <w:rPr>
          <w:b/>
          <w:bCs/>
        </w:rPr>
      </w:pPr>
    </w:p>
    <w:p w:rsidR="00262070" w:rsidRDefault="00262070" w:rsidP="00A42F90">
      <w:pPr>
        <w:jc w:val="center"/>
        <w:rPr>
          <w:b/>
          <w:bCs/>
        </w:rPr>
      </w:pPr>
    </w:p>
    <w:p w:rsidR="00262070" w:rsidRDefault="00262070" w:rsidP="00A42F90">
      <w:pPr>
        <w:jc w:val="center"/>
        <w:rPr>
          <w:b/>
          <w:bCs/>
        </w:rPr>
      </w:pPr>
    </w:p>
    <w:p w:rsidR="00262070" w:rsidRDefault="00262070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262070" w:rsidRDefault="00262070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262070" w:rsidRDefault="00262070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262070" w:rsidRDefault="00262070" w:rsidP="00A42F90"/>
    <w:p w:rsidR="00262070" w:rsidRDefault="00262070" w:rsidP="00A42F90">
      <w:pPr>
        <w:jc w:val="center"/>
        <w:rPr>
          <w:b/>
          <w:bCs/>
        </w:rPr>
      </w:pPr>
    </w:p>
    <w:p w:rsidR="00262070" w:rsidRDefault="00262070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262070" w:rsidRDefault="00262070" w:rsidP="00A42F90"/>
    <w:p w:rsidR="00262070" w:rsidRDefault="00262070" w:rsidP="00A42F90">
      <w:r>
        <w:t xml:space="preserve">« ___ » ______2018 года                           п. Эльтон                                                     № ______    </w:t>
      </w:r>
    </w:p>
    <w:p w:rsidR="00262070" w:rsidRDefault="00262070" w:rsidP="00A42F90">
      <w:r>
        <w:t xml:space="preserve">                                                           </w:t>
      </w:r>
    </w:p>
    <w:p w:rsidR="00262070" w:rsidRDefault="00262070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262070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62070" w:rsidRDefault="00262070" w:rsidP="00F10719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FE2BFE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282</w:t>
            </w:r>
            <w:r w:rsidRPr="00FE2BFE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05</w:t>
            </w:r>
            <w:r w:rsidRPr="00FE2BFE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октября</w:t>
            </w:r>
            <w:r w:rsidRPr="00FE2BFE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6</w:t>
            </w:r>
            <w:r w:rsidRPr="00FE2BFE">
              <w:rPr>
                <w:b/>
                <w:bCs/>
                <w:lang w:eastAsia="en-US"/>
              </w:rPr>
              <w:t>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</w:t>
            </w:r>
            <w:r w:rsidRPr="008F0F5C">
              <w:rPr>
                <w:b/>
                <w:bCs/>
                <w:color w:val="000000"/>
              </w:rPr>
              <w:t xml:space="preserve">Утверждение схемы расположения </w:t>
            </w:r>
          </w:p>
          <w:p w:rsidR="00262070" w:rsidRDefault="00262070" w:rsidP="00F10719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8F0F5C">
              <w:rPr>
                <w:b/>
                <w:bCs/>
                <w:color w:val="000000"/>
              </w:rPr>
              <w:t>земельного участка или земельных участков</w:t>
            </w:r>
          </w:p>
          <w:p w:rsidR="00262070" w:rsidRPr="00FE2BFE" w:rsidRDefault="00262070" w:rsidP="00FE2BFE">
            <w:pPr>
              <w:jc w:val="both"/>
              <w:rPr>
                <w:b/>
                <w:bCs/>
                <w:lang w:eastAsia="en-US"/>
              </w:rPr>
            </w:pPr>
            <w:r w:rsidRPr="008F0F5C">
              <w:rPr>
                <w:b/>
                <w:bCs/>
                <w:color w:val="000000"/>
              </w:rPr>
              <w:t>на кадастровом плане территории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262070" w:rsidRDefault="00262070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262070" w:rsidRDefault="00262070" w:rsidP="00A42F90"/>
    <w:p w:rsidR="00262070" w:rsidRPr="00B12E4B" w:rsidRDefault="00262070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262070" w:rsidRDefault="00262070" w:rsidP="00C93F0E">
      <w:pPr>
        <w:ind w:firstLine="540"/>
        <w:rPr>
          <w:b/>
          <w:bCs/>
        </w:rPr>
      </w:pPr>
    </w:p>
    <w:p w:rsidR="00262070" w:rsidRDefault="00262070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262070" w:rsidRDefault="00262070" w:rsidP="00A42F90">
      <w:pPr>
        <w:ind w:firstLine="540"/>
        <w:jc w:val="center"/>
        <w:rPr>
          <w:b/>
          <w:bCs/>
        </w:rPr>
      </w:pPr>
    </w:p>
    <w:p w:rsidR="00262070" w:rsidRPr="00E17F50" w:rsidRDefault="00262070" w:rsidP="00E17F50">
      <w:pPr>
        <w:autoSpaceDE w:val="0"/>
        <w:autoSpaceDN w:val="0"/>
        <w:adjustRightInd w:val="0"/>
        <w:outlineLvl w:val="0"/>
        <w:rPr>
          <w:color w:val="000000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282</w:t>
      </w:r>
      <w:r w:rsidRPr="00BE1088">
        <w:t xml:space="preserve"> от «</w:t>
      </w:r>
      <w:r>
        <w:t>05</w:t>
      </w:r>
      <w:r w:rsidRPr="00BE1088">
        <w:t xml:space="preserve">» </w:t>
      </w:r>
      <w:r>
        <w:t>октября</w:t>
      </w:r>
      <w:r w:rsidRPr="00BE1088">
        <w:t xml:space="preserve"> 201</w:t>
      </w:r>
      <w:r>
        <w:t>6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E17F50">
        <w:rPr>
          <w:color w:val="000000"/>
        </w:rPr>
        <w:t xml:space="preserve">Утверждение схемы расположения </w:t>
      </w:r>
    </w:p>
    <w:p w:rsidR="00262070" w:rsidRPr="00BE1088" w:rsidRDefault="00262070" w:rsidP="00E17F50">
      <w:pPr>
        <w:autoSpaceDE w:val="0"/>
        <w:autoSpaceDN w:val="0"/>
        <w:adjustRightInd w:val="0"/>
        <w:outlineLvl w:val="0"/>
        <w:rPr>
          <w:lang w:eastAsia="en-US"/>
        </w:rPr>
      </w:pPr>
      <w:r w:rsidRPr="00E17F50">
        <w:rPr>
          <w:color w:val="000000"/>
        </w:rPr>
        <w:t>земельного участка или земельных участков</w:t>
      </w:r>
      <w:r>
        <w:rPr>
          <w:color w:val="000000"/>
        </w:rPr>
        <w:t xml:space="preserve"> </w:t>
      </w:r>
      <w:r w:rsidRPr="00E17F50">
        <w:rPr>
          <w:color w:val="000000"/>
        </w:rPr>
        <w:t>на кадастровом плане территории</w:t>
      </w:r>
      <w:r>
        <w:rPr>
          <w:color w:val="000000"/>
        </w:rPr>
        <w:t>»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262070" w:rsidRDefault="00262070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262070" w:rsidRPr="00AD115C" w:rsidRDefault="00262070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262070" w:rsidRPr="00AD115C" w:rsidRDefault="00262070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62070" w:rsidRPr="00AD115C" w:rsidRDefault="00262070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62070" w:rsidRPr="00AD115C" w:rsidRDefault="00262070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62070" w:rsidRPr="00AD115C" w:rsidRDefault="00262070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262070" w:rsidRPr="008F489F" w:rsidRDefault="00262070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262070" w:rsidRPr="00256064" w:rsidRDefault="00262070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262070" w:rsidRPr="00256064" w:rsidRDefault="00262070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262070" w:rsidRPr="00256064" w:rsidRDefault="00262070" w:rsidP="00256064">
      <w:pPr>
        <w:autoSpaceDE w:val="0"/>
        <w:jc w:val="both"/>
      </w:pPr>
    </w:p>
    <w:p w:rsidR="00262070" w:rsidRPr="00256064" w:rsidRDefault="00262070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62070" w:rsidRPr="00256064" w:rsidRDefault="00262070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62070" w:rsidRPr="00256064" w:rsidRDefault="00262070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262070" w:rsidRPr="00256064" w:rsidRDefault="00262070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62070" w:rsidRPr="00256064" w:rsidRDefault="00262070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62070" w:rsidRPr="00256064" w:rsidRDefault="00262070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62070" w:rsidRPr="00256064" w:rsidRDefault="00262070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62070" w:rsidRPr="00256064" w:rsidRDefault="00262070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62070" w:rsidRPr="00256064" w:rsidRDefault="00262070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262070" w:rsidRPr="00256064" w:rsidRDefault="00262070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262070" w:rsidRPr="00256064" w:rsidRDefault="00262070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262070" w:rsidRDefault="00262070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262070" w:rsidRDefault="00262070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262070" w:rsidRPr="00D10ACD" w:rsidRDefault="00262070" w:rsidP="00D10ACD">
      <w:pPr>
        <w:tabs>
          <w:tab w:val="num" w:pos="0"/>
        </w:tabs>
      </w:pPr>
    </w:p>
    <w:p w:rsidR="00262070" w:rsidRDefault="00262070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262070" w:rsidRPr="00B80AD5" w:rsidRDefault="00262070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262070" w:rsidRDefault="00262070"/>
    <w:p w:rsidR="00262070" w:rsidRDefault="00262070">
      <w:r>
        <w:t>Рег. № __/2018г.</w:t>
      </w:r>
    </w:p>
    <w:sectPr w:rsidR="00262070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2070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0F5C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17F50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1071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2003</Words>
  <Characters>11421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2018-04-20T13:37:00Z</dcterms:created>
  <dcterms:modified xsi:type="dcterms:W3CDTF">2018-04-20T13:37:00Z</dcterms:modified>
</cp:coreProperties>
</file>