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BE" w:rsidRDefault="00AD00BE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AD00BE" w:rsidRDefault="00AD00BE" w:rsidP="00256064">
      <w:pPr>
        <w:jc w:val="right"/>
        <w:rPr>
          <w:b/>
          <w:bCs/>
        </w:rPr>
      </w:pPr>
    </w:p>
    <w:p w:rsidR="00AD00BE" w:rsidRDefault="00AD00BE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AD00BE" w:rsidRDefault="00AD00BE" w:rsidP="00A42F90">
      <w:pPr>
        <w:jc w:val="center"/>
        <w:rPr>
          <w:b/>
          <w:bCs/>
        </w:rPr>
      </w:pPr>
    </w:p>
    <w:p w:rsidR="00AD00BE" w:rsidRDefault="00AD00BE" w:rsidP="00A42F90">
      <w:pPr>
        <w:jc w:val="center"/>
        <w:rPr>
          <w:b/>
          <w:bCs/>
        </w:rPr>
      </w:pPr>
    </w:p>
    <w:p w:rsidR="00AD00BE" w:rsidRDefault="00AD00BE" w:rsidP="00A42F90">
      <w:pPr>
        <w:jc w:val="center"/>
        <w:rPr>
          <w:b/>
          <w:bCs/>
        </w:rPr>
      </w:pPr>
    </w:p>
    <w:p w:rsidR="00AD00BE" w:rsidRDefault="00AD00BE" w:rsidP="00A42F90">
      <w:pPr>
        <w:jc w:val="center"/>
        <w:rPr>
          <w:b/>
          <w:bCs/>
        </w:rPr>
      </w:pPr>
    </w:p>
    <w:p w:rsidR="00AD00BE" w:rsidRDefault="00AD00BE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AD00BE" w:rsidRDefault="00AD00BE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AD00BE" w:rsidRDefault="00AD00BE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AD00BE" w:rsidRDefault="00AD00BE" w:rsidP="00A42F90"/>
    <w:p w:rsidR="00AD00BE" w:rsidRDefault="00AD00BE" w:rsidP="00A42F90">
      <w:pPr>
        <w:jc w:val="center"/>
        <w:rPr>
          <w:b/>
          <w:bCs/>
        </w:rPr>
      </w:pPr>
    </w:p>
    <w:p w:rsidR="00AD00BE" w:rsidRDefault="00AD00BE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D00BE" w:rsidRDefault="00AD00BE" w:rsidP="00A42F90"/>
    <w:p w:rsidR="00AD00BE" w:rsidRDefault="00AD00BE" w:rsidP="00A42F90">
      <w:r>
        <w:t xml:space="preserve">« ___ » ______2018 года                           п. Эльтон                                                     № ______    </w:t>
      </w:r>
    </w:p>
    <w:p w:rsidR="00AD00BE" w:rsidRDefault="00AD00BE" w:rsidP="00A42F90">
      <w:r>
        <w:t xml:space="preserve">                                                           </w:t>
      </w:r>
    </w:p>
    <w:p w:rsidR="00AD00BE" w:rsidRDefault="00AD00BE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AD00BE" w:rsidTr="009F7AC4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D00BE" w:rsidRPr="00952973" w:rsidRDefault="00AD00BE" w:rsidP="00B003B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4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01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февраля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AD00BE" w:rsidRPr="002B535B" w:rsidRDefault="00AD00BE" w:rsidP="00E31695">
            <w:pPr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2B535B">
              <w:rPr>
                <w:b/>
                <w:bCs/>
              </w:rPr>
              <w:t>Предоставление водных объектов в пользование</w:t>
            </w:r>
            <w:r>
              <w:rPr>
                <w:b/>
                <w:bCs/>
              </w:rPr>
              <w:t xml:space="preserve"> </w:t>
            </w:r>
            <w:r w:rsidRPr="002B535B">
              <w:rPr>
                <w:b/>
                <w:bCs/>
              </w:rPr>
              <w:t>на основании договора водопользования или решения</w:t>
            </w:r>
          </w:p>
          <w:p w:rsidR="00AD00BE" w:rsidRPr="002B535B" w:rsidRDefault="00AD00BE" w:rsidP="00E31695">
            <w:pPr>
              <w:rPr>
                <w:b/>
                <w:bCs/>
              </w:rPr>
            </w:pPr>
            <w:r w:rsidRPr="002B535B">
              <w:rPr>
                <w:b/>
                <w:bCs/>
              </w:rPr>
              <w:t>о предоставлении водного объекта в пользование в отношении водных объектов, находящихся в собственности на территории администрации</w:t>
            </w:r>
          </w:p>
          <w:p w:rsidR="00AD00BE" w:rsidRPr="002B535B" w:rsidRDefault="00AD00BE" w:rsidP="00E31695">
            <w:pPr>
              <w:rPr>
                <w:b/>
                <w:bCs/>
              </w:rPr>
            </w:pPr>
            <w:r>
              <w:rPr>
                <w:b/>
                <w:bCs/>
              </w:rPr>
              <w:t>Эльтонско</w:t>
            </w:r>
            <w:r w:rsidRPr="002B535B">
              <w:rPr>
                <w:b/>
                <w:bCs/>
              </w:rPr>
              <w:t>го сельского поселения»</w:t>
            </w:r>
          </w:p>
          <w:p w:rsidR="00AD00BE" w:rsidRPr="00BE1088" w:rsidRDefault="00AD00BE" w:rsidP="00E31695">
            <w:pPr>
              <w:rPr>
                <w:b/>
                <w:bCs/>
                <w:lang w:eastAsia="en-US"/>
              </w:rPr>
            </w:pPr>
            <w:r w:rsidRPr="002B535B">
              <w:rPr>
                <w:b/>
                <w:bCs/>
              </w:rPr>
              <w:t>(в редакции Пос</w:t>
            </w:r>
            <w:r>
              <w:rPr>
                <w:b/>
                <w:bCs/>
              </w:rPr>
              <w:t xml:space="preserve">тановлений от 3.07.2013г. № 46, </w:t>
            </w:r>
            <w:r w:rsidRPr="002B535B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30</w:t>
            </w:r>
            <w:r w:rsidRPr="002B535B">
              <w:rPr>
                <w:b/>
                <w:bCs/>
              </w:rPr>
              <w:t>.1</w:t>
            </w:r>
            <w:r>
              <w:rPr>
                <w:b/>
                <w:bCs/>
              </w:rPr>
              <w:t>0</w:t>
            </w:r>
            <w:r w:rsidRPr="002B535B">
              <w:rPr>
                <w:b/>
                <w:bCs/>
              </w:rPr>
              <w:t xml:space="preserve">.2013г. № </w:t>
            </w:r>
            <w:r>
              <w:rPr>
                <w:b/>
                <w:bCs/>
              </w:rPr>
              <w:t>73</w:t>
            </w:r>
            <w:r w:rsidRPr="002B535B">
              <w:rPr>
                <w:b/>
                <w:bCs/>
              </w:rPr>
              <w:t>, от 24.12.2015г. №1</w:t>
            </w:r>
            <w:r>
              <w:rPr>
                <w:b/>
                <w:bCs/>
              </w:rPr>
              <w:t>59, от 15.01.2016 г. №35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;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>125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1</w:t>
            </w:r>
            <w:r>
              <w:rPr>
                <w:b/>
                <w:bCs/>
                <w:sz w:val="22"/>
                <w:szCs w:val="22"/>
                <w:lang w:eastAsia="en-US"/>
              </w:rPr>
              <w:t>0.10.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2017г.)</w:t>
            </w:r>
          </w:p>
          <w:p w:rsidR="00AD00BE" w:rsidRDefault="00AD00BE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AD00BE" w:rsidRDefault="00AD00BE" w:rsidP="00A42F90"/>
    <w:p w:rsidR="00AD00BE" w:rsidRPr="00B12E4B" w:rsidRDefault="00AD00BE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AD00BE" w:rsidRDefault="00AD00BE" w:rsidP="00C93F0E">
      <w:pPr>
        <w:ind w:firstLine="540"/>
        <w:rPr>
          <w:b/>
          <w:bCs/>
        </w:rPr>
      </w:pPr>
    </w:p>
    <w:p w:rsidR="00AD00BE" w:rsidRDefault="00AD00BE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AD00BE" w:rsidRDefault="00AD00BE" w:rsidP="00A42F90">
      <w:pPr>
        <w:ind w:firstLine="540"/>
        <w:jc w:val="center"/>
        <w:rPr>
          <w:b/>
          <w:bCs/>
        </w:rPr>
      </w:pPr>
    </w:p>
    <w:p w:rsidR="00AD00BE" w:rsidRPr="00BE1088" w:rsidRDefault="00AD00BE" w:rsidP="009F7AC4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4</w:t>
      </w:r>
      <w:r w:rsidRPr="00BE1088">
        <w:t xml:space="preserve"> от «</w:t>
      </w:r>
      <w:r>
        <w:t>01</w:t>
      </w:r>
      <w:r w:rsidRPr="00BE1088">
        <w:t xml:space="preserve">» </w:t>
      </w:r>
      <w:r>
        <w:t>февраля</w:t>
      </w:r>
      <w:r w:rsidRPr="00BE1088">
        <w:t xml:space="preserve"> 201</w:t>
      </w:r>
      <w:r>
        <w:t>3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9F7AC4">
        <w:t>Предоставление водных объектов в пользование на основании договора водопользования или решения</w:t>
      </w:r>
      <w:r>
        <w:t xml:space="preserve"> </w:t>
      </w:r>
      <w:r w:rsidRPr="009F7AC4">
        <w:t>о предоставлении водного объекта в пользование в отношении водных объектов, находящихся в собственности на территории администрации Эльтонского сельского поселения» (в редакции Постановлений от 3.07.2013г. № 46, от 30.10.2013г. № 73, от 24.12.2015г. №159, от 15.01.2016 г. №35</w:t>
      </w:r>
      <w:r w:rsidRPr="009F7AC4">
        <w:rPr>
          <w:sz w:val="22"/>
          <w:szCs w:val="22"/>
          <w:lang w:eastAsia="en-US"/>
        </w:rPr>
        <w:t>; №125 от 10.10.2017г.)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AD00BE" w:rsidRDefault="00AD00BE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AD00BE" w:rsidRPr="00AD115C" w:rsidRDefault="00AD00BE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AD00BE" w:rsidRPr="00AD115C" w:rsidRDefault="00AD00BE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AD00BE" w:rsidRPr="00AD115C" w:rsidRDefault="00AD00BE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AD00BE" w:rsidRPr="00AD115C" w:rsidRDefault="00AD00BE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AD00BE" w:rsidRPr="00AD115C" w:rsidRDefault="00AD00BE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D00BE" w:rsidRPr="00AD115C" w:rsidRDefault="00AD00BE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D00BE" w:rsidRPr="00AD115C" w:rsidRDefault="00AD00BE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AD00BE" w:rsidRPr="00AD115C" w:rsidRDefault="00AD00BE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D00BE" w:rsidRPr="00AD115C" w:rsidRDefault="00AD00BE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D00BE" w:rsidRPr="00AD115C" w:rsidRDefault="00AD00BE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AD00BE" w:rsidRPr="008F489F" w:rsidRDefault="00AD00BE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AD00BE" w:rsidRPr="00256064" w:rsidRDefault="00AD00BE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AD00BE" w:rsidRPr="00256064" w:rsidRDefault="00AD00BE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AD00BE" w:rsidRPr="00256064" w:rsidRDefault="00AD00BE" w:rsidP="00256064">
      <w:pPr>
        <w:autoSpaceDE w:val="0"/>
        <w:jc w:val="both"/>
      </w:pPr>
    </w:p>
    <w:p w:rsidR="00AD00BE" w:rsidRPr="00256064" w:rsidRDefault="00AD00BE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D00BE" w:rsidRPr="00256064" w:rsidRDefault="00AD00BE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D00BE" w:rsidRPr="00256064" w:rsidRDefault="00AD00BE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AD00BE" w:rsidRPr="00256064" w:rsidRDefault="00AD00BE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AD00BE" w:rsidRPr="00256064" w:rsidRDefault="00AD00BE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AD00BE" w:rsidRPr="00256064" w:rsidRDefault="00AD00BE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D00BE" w:rsidRPr="00256064" w:rsidRDefault="00AD00BE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AD00BE" w:rsidRPr="00256064" w:rsidRDefault="00AD00BE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D00BE" w:rsidRPr="00256064" w:rsidRDefault="00AD00BE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D00BE" w:rsidRPr="00256064" w:rsidRDefault="00AD00BE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D00BE" w:rsidRPr="00256064" w:rsidRDefault="00AD00BE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AD00BE" w:rsidRPr="00256064" w:rsidRDefault="00AD00BE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AD00BE" w:rsidRPr="00256064" w:rsidRDefault="00AD00BE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AD00BE" w:rsidRPr="00256064" w:rsidRDefault="00AD00BE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AD00BE" w:rsidRPr="00256064" w:rsidRDefault="00AD00BE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AD00BE" w:rsidRPr="00256064" w:rsidRDefault="00AD00BE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AD00BE" w:rsidRDefault="00AD00BE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AD00BE" w:rsidRDefault="00AD00BE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AD00BE" w:rsidRPr="00D10ACD" w:rsidRDefault="00AD00BE" w:rsidP="00D10ACD">
      <w:pPr>
        <w:tabs>
          <w:tab w:val="num" w:pos="0"/>
        </w:tabs>
      </w:pPr>
    </w:p>
    <w:p w:rsidR="00AD00BE" w:rsidRDefault="00AD00BE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AD00BE" w:rsidRPr="00B80AD5" w:rsidRDefault="00AD00BE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AD00BE" w:rsidRDefault="00AD00BE"/>
    <w:p w:rsidR="00AD00BE" w:rsidRDefault="00AD00BE">
      <w:r>
        <w:t>Рег. № __/2018г.</w:t>
      </w:r>
    </w:p>
    <w:sectPr w:rsidR="00AD00BE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D1011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5D2E"/>
    <w:rsid w:val="00544BF5"/>
    <w:rsid w:val="005465D8"/>
    <w:rsid w:val="00555F4C"/>
    <w:rsid w:val="00560F96"/>
    <w:rsid w:val="00563D74"/>
    <w:rsid w:val="00570664"/>
    <w:rsid w:val="00591AF4"/>
    <w:rsid w:val="005A3B41"/>
    <w:rsid w:val="005A4869"/>
    <w:rsid w:val="005C7402"/>
    <w:rsid w:val="006125BD"/>
    <w:rsid w:val="00633C98"/>
    <w:rsid w:val="00654B84"/>
    <w:rsid w:val="00663468"/>
    <w:rsid w:val="00666BE6"/>
    <w:rsid w:val="006F740E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610E9"/>
    <w:rsid w:val="00A63007"/>
    <w:rsid w:val="00A713CC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1347"/>
    <w:rsid w:val="00DA2759"/>
    <w:rsid w:val="00DE173A"/>
    <w:rsid w:val="00E220D2"/>
    <w:rsid w:val="00E30D49"/>
    <w:rsid w:val="00E31695"/>
    <w:rsid w:val="00E3197F"/>
    <w:rsid w:val="00E7513D"/>
    <w:rsid w:val="00E844B8"/>
    <w:rsid w:val="00E8678E"/>
    <w:rsid w:val="00EE07E6"/>
    <w:rsid w:val="00F05849"/>
    <w:rsid w:val="00F548F3"/>
    <w:rsid w:val="00F56804"/>
    <w:rsid w:val="00F7193B"/>
    <w:rsid w:val="00F731F9"/>
    <w:rsid w:val="00F859D2"/>
    <w:rsid w:val="00F9249A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2089</Words>
  <Characters>11908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2018-04-19T14:20:00Z</dcterms:created>
  <dcterms:modified xsi:type="dcterms:W3CDTF">2018-04-19T14:20:00Z</dcterms:modified>
</cp:coreProperties>
</file>