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9A" w:rsidRDefault="00F9249A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F9249A" w:rsidRDefault="00F9249A" w:rsidP="00256064">
      <w:pPr>
        <w:jc w:val="right"/>
        <w:rPr>
          <w:b/>
          <w:bCs/>
        </w:rPr>
      </w:pPr>
    </w:p>
    <w:p w:rsidR="00F9249A" w:rsidRDefault="00F9249A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9249A" w:rsidRDefault="00F9249A" w:rsidP="00A42F90">
      <w:pPr>
        <w:jc w:val="center"/>
        <w:rPr>
          <w:b/>
          <w:bCs/>
        </w:rPr>
      </w:pPr>
    </w:p>
    <w:p w:rsidR="00F9249A" w:rsidRDefault="00F9249A" w:rsidP="00A42F90">
      <w:pPr>
        <w:jc w:val="center"/>
        <w:rPr>
          <w:b/>
          <w:bCs/>
        </w:rPr>
      </w:pPr>
    </w:p>
    <w:p w:rsidR="00F9249A" w:rsidRDefault="00F9249A" w:rsidP="00A42F90">
      <w:pPr>
        <w:jc w:val="center"/>
        <w:rPr>
          <w:b/>
          <w:bCs/>
        </w:rPr>
      </w:pPr>
    </w:p>
    <w:p w:rsidR="00F9249A" w:rsidRDefault="00F9249A" w:rsidP="00A42F90">
      <w:pPr>
        <w:jc w:val="center"/>
        <w:rPr>
          <w:b/>
          <w:bCs/>
        </w:rPr>
      </w:pPr>
    </w:p>
    <w:p w:rsidR="00F9249A" w:rsidRDefault="00F9249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F9249A" w:rsidRDefault="00F9249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F9249A" w:rsidRDefault="00F9249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F9249A" w:rsidRDefault="00F9249A" w:rsidP="00A42F90"/>
    <w:p w:rsidR="00F9249A" w:rsidRDefault="00F9249A" w:rsidP="00A42F90">
      <w:pPr>
        <w:jc w:val="center"/>
        <w:rPr>
          <w:b/>
          <w:bCs/>
        </w:rPr>
      </w:pPr>
    </w:p>
    <w:p w:rsidR="00F9249A" w:rsidRDefault="00F9249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9249A" w:rsidRDefault="00F9249A" w:rsidP="00A42F90"/>
    <w:p w:rsidR="00F9249A" w:rsidRDefault="00F9249A" w:rsidP="00A42F90">
      <w:r>
        <w:t xml:space="preserve">« ___ » ______2018 года                           п. Эльтон                                                     № ______    </w:t>
      </w:r>
    </w:p>
    <w:p w:rsidR="00F9249A" w:rsidRDefault="00F9249A" w:rsidP="00A42F90">
      <w:r>
        <w:t xml:space="preserve">                                                           </w:t>
      </w:r>
    </w:p>
    <w:p w:rsidR="00F9249A" w:rsidRDefault="00F9249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F9249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249A" w:rsidRPr="00952973" w:rsidRDefault="00F9249A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38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23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декабря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F9249A" w:rsidRPr="00BE1088" w:rsidRDefault="00F9249A" w:rsidP="00AE1945">
            <w:pPr>
              <w:jc w:val="both"/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985933">
              <w:rPr>
                <w:b/>
                <w:bCs/>
                <w:color w:val="000000"/>
              </w:rPr>
      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</w:t>
            </w:r>
            <w:r>
              <w:rPr>
                <w:b/>
                <w:bCs/>
                <w:color w:val="000000"/>
              </w:rPr>
              <w:t>» (в редакции постановления №33 от 15.01.2016г.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74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F9249A" w:rsidRDefault="00F9249A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F9249A" w:rsidRDefault="00F9249A" w:rsidP="00A42F90"/>
    <w:p w:rsidR="00F9249A" w:rsidRPr="00B12E4B" w:rsidRDefault="00F9249A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F9249A" w:rsidRDefault="00F9249A" w:rsidP="00C93F0E">
      <w:pPr>
        <w:ind w:firstLine="540"/>
        <w:rPr>
          <w:b/>
          <w:bCs/>
        </w:rPr>
      </w:pPr>
    </w:p>
    <w:p w:rsidR="00F9249A" w:rsidRDefault="00F9249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F9249A" w:rsidRDefault="00F9249A" w:rsidP="00A42F90">
      <w:pPr>
        <w:ind w:firstLine="540"/>
        <w:jc w:val="center"/>
        <w:rPr>
          <w:b/>
          <w:bCs/>
        </w:rPr>
      </w:pPr>
    </w:p>
    <w:p w:rsidR="00F9249A" w:rsidRPr="00BE1088" w:rsidRDefault="00F9249A" w:rsidP="00D409E4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38</w:t>
      </w:r>
      <w:r w:rsidRPr="00BE1088">
        <w:t xml:space="preserve"> от «</w:t>
      </w:r>
      <w:r>
        <w:t>23</w:t>
      </w:r>
      <w:r w:rsidRPr="00BE1088">
        <w:t xml:space="preserve">» </w:t>
      </w:r>
      <w:r>
        <w:t>декабря</w:t>
      </w:r>
      <w:r w:rsidRPr="00BE1088">
        <w:t xml:space="preserve"> 201</w:t>
      </w:r>
      <w:r>
        <w:t>1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D409E4">
        <w:rPr>
          <w:color w:val="000000"/>
        </w:rPr>
        <w:t>Выдача разрешений на размещение  нестационарных  торговых объектов на земельных участках, в зданиях, строениях, сооружениях, находящихся в муниципальной собственности» (в редакции постановления №33 от 15.01.2016г.</w:t>
      </w:r>
      <w:r w:rsidRPr="00D409E4">
        <w:rPr>
          <w:sz w:val="22"/>
          <w:szCs w:val="22"/>
          <w:lang w:eastAsia="en-US"/>
        </w:rPr>
        <w:t>; №74 от «18» мая 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F9249A" w:rsidRDefault="00F9249A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F9249A" w:rsidRPr="00AD115C" w:rsidRDefault="00F9249A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F9249A" w:rsidRPr="00AD115C" w:rsidRDefault="00F9249A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9249A" w:rsidRPr="00AD115C" w:rsidRDefault="00F9249A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9249A" w:rsidRPr="00AD115C" w:rsidRDefault="00F9249A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9249A" w:rsidRPr="00AD115C" w:rsidRDefault="00F9249A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F9249A" w:rsidRPr="008F489F" w:rsidRDefault="00F9249A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F9249A" w:rsidRPr="00256064" w:rsidRDefault="00F9249A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F9249A" w:rsidRPr="00256064" w:rsidRDefault="00F9249A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F9249A" w:rsidRPr="00256064" w:rsidRDefault="00F9249A" w:rsidP="00256064">
      <w:pPr>
        <w:autoSpaceDE w:val="0"/>
        <w:jc w:val="both"/>
      </w:pPr>
    </w:p>
    <w:p w:rsidR="00F9249A" w:rsidRPr="00256064" w:rsidRDefault="00F9249A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9249A" w:rsidRPr="00256064" w:rsidRDefault="00F9249A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9249A" w:rsidRPr="00256064" w:rsidRDefault="00F9249A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9249A" w:rsidRPr="00256064" w:rsidRDefault="00F9249A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9249A" w:rsidRPr="00256064" w:rsidRDefault="00F9249A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9249A" w:rsidRPr="00256064" w:rsidRDefault="00F9249A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9249A" w:rsidRPr="00256064" w:rsidRDefault="00F9249A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9249A" w:rsidRPr="00256064" w:rsidRDefault="00F9249A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9249A" w:rsidRPr="00256064" w:rsidRDefault="00F9249A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F9249A" w:rsidRPr="00256064" w:rsidRDefault="00F9249A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F9249A" w:rsidRPr="00256064" w:rsidRDefault="00F9249A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F9249A" w:rsidRDefault="00F9249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F9249A" w:rsidRDefault="00F9249A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F9249A" w:rsidRPr="00D10ACD" w:rsidRDefault="00F9249A" w:rsidP="00D10ACD">
      <w:pPr>
        <w:tabs>
          <w:tab w:val="num" w:pos="0"/>
        </w:tabs>
      </w:pPr>
    </w:p>
    <w:p w:rsidR="00F9249A" w:rsidRDefault="00F9249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F9249A" w:rsidRPr="00B80AD5" w:rsidRDefault="00F9249A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F9249A" w:rsidRDefault="00F9249A"/>
    <w:p w:rsidR="00F9249A" w:rsidRDefault="00F9249A">
      <w:r>
        <w:t>Рег. № __/2018г.</w:t>
      </w:r>
    </w:p>
    <w:sectPr w:rsidR="00F9249A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63D74"/>
    <w:rsid w:val="00570664"/>
    <w:rsid w:val="00591AF4"/>
    <w:rsid w:val="005A3B41"/>
    <w:rsid w:val="005A4869"/>
    <w:rsid w:val="005C7402"/>
    <w:rsid w:val="006125BD"/>
    <w:rsid w:val="00633C98"/>
    <w:rsid w:val="00654B84"/>
    <w:rsid w:val="00663468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5933"/>
    <w:rsid w:val="009956FD"/>
    <w:rsid w:val="009B0640"/>
    <w:rsid w:val="009D270C"/>
    <w:rsid w:val="00A01DD1"/>
    <w:rsid w:val="00A12B45"/>
    <w:rsid w:val="00A35F4F"/>
    <w:rsid w:val="00A36322"/>
    <w:rsid w:val="00A42F90"/>
    <w:rsid w:val="00A610E9"/>
    <w:rsid w:val="00A63007"/>
    <w:rsid w:val="00A713CC"/>
    <w:rsid w:val="00AA7C7B"/>
    <w:rsid w:val="00AB33E2"/>
    <w:rsid w:val="00AB5AE1"/>
    <w:rsid w:val="00AC3F63"/>
    <w:rsid w:val="00AC49F3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1347"/>
    <w:rsid w:val="00DA2759"/>
    <w:rsid w:val="00DE173A"/>
    <w:rsid w:val="00E220D2"/>
    <w:rsid w:val="00E30D49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2043</Words>
  <Characters>11646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3</cp:revision>
  <cp:lastPrinted>2018-04-17T06:54:00Z</cp:lastPrinted>
  <dcterms:created xsi:type="dcterms:W3CDTF">2018-04-19T12:58:00Z</dcterms:created>
  <dcterms:modified xsi:type="dcterms:W3CDTF">2018-04-19T13:11:00Z</dcterms:modified>
</cp:coreProperties>
</file>