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7" w:rsidRDefault="00101327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101327" w:rsidRDefault="00101327" w:rsidP="00256064">
      <w:pPr>
        <w:jc w:val="right"/>
        <w:rPr>
          <w:b/>
          <w:bCs/>
        </w:rPr>
      </w:pPr>
    </w:p>
    <w:p w:rsidR="00101327" w:rsidRDefault="00101327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101327" w:rsidRDefault="00101327" w:rsidP="00A42F90">
      <w:pPr>
        <w:jc w:val="center"/>
        <w:rPr>
          <w:b/>
          <w:bCs/>
        </w:rPr>
      </w:pPr>
    </w:p>
    <w:p w:rsidR="00101327" w:rsidRDefault="00101327" w:rsidP="00A42F90">
      <w:pPr>
        <w:jc w:val="center"/>
        <w:rPr>
          <w:b/>
          <w:bCs/>
        </w:rPr>
      </w:pPr>
    </w:p>
    <w:p w:rsidR="00101327" w:rsidRDefault="00101327" w:rsidP="00A42F90">
      <w:pPr>
        <w:jc w:val="center"/>
        <w:rPr>
          <w:b/>
          <w:bCs/>
        </w:rPr>
      </w:pPr>
    </w:p>
    <w:p w:rsidR="00101327" w:rsidRDefault="00101327" w:rsidP="00A42F90">
      <w:pPr>
        <w:jc w:val="center"/>
        <w:rPr>
          <w:b/>
          <w:bCs/>
        </w:rPr>
      </w:pPr>
    </w:p>
    <w:p w:rsidR="00101327" w:rsidRDefault="00101327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101327" w:rsidRDefault="00101327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101327" w:rsidRDefault="00101327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101327" w:rsidRDefault="00101327" w:rsidP="00A42F90"/>
    <w:p w:rsidR="00101327" w:rsidRDefault="00101327" w:rsidP="00A42F90">
      <w:pPr>
        <w:jc w:val="center"/>
        <w:rPr>
          <w:b/>
          <w:bCs/>
        </w:rPr>
      </w:pPr>
    </w:p>
    <w:p w:rsidR="00101327" w:rsidRDefault="00101327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01327" w:rsidRDefault="00101327" w:rsidP="00A42F90"/>
    <w:p w:rsidR="00101327" w:rsidRDefault="00101327" w:rsidP="00A42F90">
      <w:r>
        <w:t xml:space="preserve">« ___ » ______2018 года                           п. Эльтон                                                     № ______    </w:t>
      </w:r>
    </w:p>
    <w:p w:rsidR="00101327" w:rsidRDefault="00101327" w:rsidP="00A42F90">
      <w:r>
        <w:t xml:space="preserve">                                                           </w:t>
      </w:r>
    </w:p>
    <w:p w:rsidR="00101327" w:rsidRDefault="00101327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101327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01327" w:rsidRPr="00952973" w:rsidRDefault="00101327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20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февраля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101327" w:rsidRDefault="00101327" w:rsidP="00AE1945">
            <w:pPr>
              <w:jc w:val="both"/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>
              <w:rPr>
                <w:b/>
                <w:bCs/>
              </w:rPr>
              <w:t>Принятие  документов, а также вы-</w:t>
            </w:r>
          </w:p>
          <w:p w:rsidR="00101327" w:rsidRPr="00BE1088" w:rsidRDefault="00101327" w:rsidP="00AE194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дача решений  о переводе или об отказе в переводе жилого помещения в нежилое или нежилого помещения в жилое помещение</w:t>
            </w:r>
            <w:r w:rsidRPr="00387B4B">
              <w:rPr>
                <w:b/>
                <w:bCs/>
                <w:lang w:eastAsia="en-US"/>
              </w:rPr>
              <w:t>» (в редакции постановлений    № 69 от 04.10.2013 г., № 5 от 29.01.2014 г., № 111 от 21.10.2014 г., №27 от 13.01.2016г.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.;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73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«18» мая 2017г.)</w:t>
            </w:r>
          </w:p>
          <w:p w:rsidR="00101327" w:rsidRDefault="00101327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101327" w:rsidRDefault="00101327" w:rsidP="00A42F90"/>
    <w:p w:rsidR="00101327" w:rsidRPr="00B12E4B" w:rsidRDefault="00101327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101327" w:rsidRDefault="00101327" w:rsidP="00C93F0E">
      <w:pPr>
        <w:ind w:firstLine="540"/>
        <w:rPr>
          <w:b/>
          <w:bCs/>
        </w:rPr>
      </w:pPr>
    </w:p>
    <w:p w:rsidR="00101327" w:rsidRDefault="00101327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01327" w:rsidRDefault="00101327" w:rsidP="00A42F90">
      <w:pPr>
        <w:ind w:firstLine="540"/>
        <w:jc w:val="center"/>
        <w:rPr>
          <w:b/>
          <w:bCs/>
        </w:rPr>
      </w:pPr>
    </w:p>
    <w:p w:rsidR="00101327" w:rsidRPr="00AE1945" w:rsidRDefault="00101327" w:rsidP="00AE1945">
      <w:pPr>
        <w:jc w:val="both"/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>№ 1</w:t>
      </w:r>
      <w:r>
        <w:t>5</w:t>
      </w:r>
      <w:r w:rsidRPr="00BE1088">
        <w:t xml:space="preserve"> от «</w:t>
      </w:r>
      <w:r>
        <w:t>20</w:t>
      </w:r>
      <w:r w:rsidRPr="00BE1088">
        <w:t xml:space="preserve">» </w:t>
      </w:r>
      <w:r>
        <w:t>февраля</w:t>
      </w:r>
      <w:r w:rsidRPr="00BE1088">
        <w:t xml:space="preserve">  201</w:t>
      </w:r>
      <w:r>
        <w:t>3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AE1945">
        <w:t>Принятие  документов, а также вы-</w:t>
      </w:r>
    </w:p>
    <w:p w:rsidR="00101327" w:rsidRPr="00BE1088" w:rsidRDefault="00101327" w:rsidP="00AE1945">
      <w:pPr>
        <w:jc w:val="both"/>
        <w:rPr>
          <w:lang w:eastAsia="en-US"/>
        </w:rPr>
      </w:pPr>
      <w:r w:rsidRPr="00AE1945">
        <w:t>дача решений  о переводе или об отказе в переводе жилого помещения в нежилое или нежилого помещения в жилое помещение</w:t>
      </w:r>
      <w:r w:rsidRPr="00AE1945">
        <w:rPr>
          <w:lang w:eastAsia="en-US"/>
        </w:rPr>
        <w:t>» (в редакции постановлений    № 69 от 04.10.2013 г., № 5 от 29.01.2014 г., № 111 от 21.10.2014 г., №27 от 13.01.2016г.</w:t>
      </w:r>
      <w:r w:rsidRPr="00AE1945">
        <w:rPr>
          <w:sz w:val="22"/>
          <w:szCs w:val="22"/>
          <w:lang w:eastAsia="en-US"/>
        </w:rPr>
        <w:t>.; №73 от «18» мая 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101327" w:rsidRDefault="00101327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101327" w:rsidRPr="00AD115C" w:rsidRDefault="00101327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101327" w:rsidRPr="00AD115C" w:rsidRDefault="00101327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101327" w:rsidRPr="00AD115C" w:rsidRDefault="00101327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101327" w:rsidRPr="00AD115C" w:rsidRDefault="00101327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101327" w:rsidRPr="00AD115C" w:rsidRDefault="00101327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01327" w:rsidRPr="00AD115C" w:rsidRDefault="00101327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01327" w:rsidRPr="00AD115C" w:rsidRDefault="00101327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101327" w:rsidRPr="00AD115C" w:rsidRDefault="00101327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01327" w:rsidRPr="00AD115C" w:rsidRDefault="00101327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01327" w:rsidRPr="00AD115C" w:rsidRDefault="00101327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101327" w:rsidRPr="008F489F" w:rsidRDefault="00101327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101327" w:rsidRPr="00256064" w:rsidRDefault="00101327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101327" w:rsidRPr="00256064" w:rsidRDefault="00101327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101327" w:rsidRPr="00256064" w:rsidRDefault="00101327" w:rsidP="00256064">
      <w:pPr>
        <w:autoSpaceDE w:val="0"/>
        <w:jc w:val="both"/>
      </w:pPr>
    </w:p>
    <w:p w:rsidR="00101327" w:rsidRPr="00256064" w:rsidRDefault="00101327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01327" w:rsidRPr="00256064" w:rsidRDefault="00101327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01327" w:rsidRPr="00256064" w:rsidRDefault="00101327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101327" w:rsidRPr="00256064" w:rsidRDefault="00101327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01327" w:rsidRPr="00256064" w:rsidRDefault="00101327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101327" w:rsidRPr="00256064" w:rsidRDefault="00101327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01327" w:rsidRPr="00256064" w:rsidRDefault="00101327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01327" w:rsidRPr="00256064" w:rsidRDefault="00101327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01327" w:rsidRPr="00256064" w:rsidRDefault="00101327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01327" w:rsidRPr="00256064" w:rsidRDefault="00101327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01327" w:rsidRPr="00256064" w:rsidRDefault="00101327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101327" w:rsidRPr="00256064" w:rsidRDefault="00101327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101327" w:rsidRPr="00256064" w:rsidRDefault="00101327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101327" w:rsidRPr="00256064" w:rsidRDefault="00101327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101327" w:rsidRPr="00256064" w:rsidRDefault="00101327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101327" w:rsidRPr="00256064" w:rsidRDefault="00101327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101327" w:rsidRDefault="00101327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101327" w:rsidRDefault="00101327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101327" w:rsidRPr="00D10ACD" w:rsidRDefault="00101327" w:rsidP="00D10ACD">
      <w:pPr>
        <w:tabs>
          <w:tab w:val="num" w:pos="0"/>
        </w:tabs>
      </w:pPr>
    </w:p>
    <w:p w:rsidR="00101327" w:rsidRDefault="00101327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101327" w:rsidRPr="00B80AD5" w:rsidRDefault="00101327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101327" w:rsidRDefault="00101327"/>
    <w:p w:rsidR="00101327" w:rsidRDefault="00101327">
      <w:r>
        <w:t>Рег. № __/2018г.</w:t>
      </w:r>
    </w:p>
    <w:sectPr w:rsidR="00101327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4191E"/>
    <w:rsid w:val="00244629"/>
    <w:rsid w:val="00251C19"/>
    <w:rsid w:val="00256064"/>
    <w:rsid w:val="00267563"/>
    <w:rsid w:val="00277D08"/>
    <w:rsid w:val="00290D6F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E3B34"/>
    <w:rsid w:val="004E6257"/>
    <w:rsid w:val="004F30C4"/>
    <w:rsid w:val="004F62D4"/>
    <w:rsid w:val="005063C3"/>
    <w:rsid w:val="00535D2E"/>
    <w:rsid w:val="00544BF5"/>
    <w:rsid w:val="005465D8"/>
    <w:rsid w:val="00560F96"/>
    <w:rsid w:val="00563D74"/>
    <w:rsid w:val="00570664"/>
    <w:rsid w:val="00591AF4"/>
    <w:rsid w:val="005A3B41"/>
    <w:rsid w:val="005A4869"/>
    <w:rsid w:val="005C7402"/>
    <w:rsid w:val="006125BD"/>
    <w:rsid w:val="00633C98"/>
    <w:rsid w:val="00654B84"/>
    <w:rsid w:val="00663468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2401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956FD"/>
    <w:rsid w:val="009B0640"/>
    <w:rsid w:val="009D270C"/>
    <w:rsid w:val="00A01DD1"/>
    <w:rsid w:val="00A12B45"/>
    <w:rsid w:val="00A35F4F"/>
    <w:rsid w:val="00A36322"/>
    <w:rsid w:val="00A42F90"/>
    <w:rsid w:val="00A610E9"/>
    <w:rsid w:val="00A63007"/>
    <w:rsid w:val="00A713CC"/>
    <w:rsid w:val="00AA7C7B"/>
    <w:rsid w:val="00AB33E2"/>
    <w:rsid w:val="00AB5AE1"/>
    <w:rsid w:val="00AC3F63"/>
    <w:rsid w:val="00AC49F3"/>
    <w:rsid w:val="00AD115C"/>
    <w:rsid w:val="00AD5FA9"/>
    <w:rsid w:val="00AE1945"/>
    <w:rsid w:val="00AF1264"/>
    <w:rsid w:val="00AF76DD"/>
    <w:rsid w:val="00B003B3"/>
    <w:rsid w:val="00B12E4B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51CB8"/>
    <w:rsid w:val="00D75C65"/>
    <w:rsid w:val="00D91347"/>
    <w:rsid w:val="00DA2759"/>
    <w:rsid w:val="00DE173A"/>
    <w:rsid w:val="00E220D2"/>
    <w:rsid w:val="00E30D49"/>
    <w:rsid w:val="00E3197F"/>
    <w:rsid w:val="00E7513D"/>
    <w:rsid w:val="00E844B8"/>
    <w:rsid w:val="00E8678E"/>
    <w:rsid w:val="00EE07E6"/>
    <w:rsid w:val="00F05849"/>
    <w:rsid w:val="00F548F3"/>
    <w:rsid w:val="00F56804"/>
    <w:rsid w:val="00F7193B"/>
    <w:rsid w:val="00F731F9"/>
    <w:rsid w:val="00F859D2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2060</Words>
  <Characters>11744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2018-04-19T12:49:00Z</dcterms:created>
  <dcterms:modified xsi:type="dcterms:W3CDTF">2018-04-19T12:49:00Z</dcterms:modified>
</cp:coreProperties>
</file>