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C1" w:rsidRDefault="00CD1AC1" w:rsidP="006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189pt;margin-top:-9pt;width:36pt;height:54pt;z-index:-251658240;visibility:visible" wrapcoords="-450 0 -450 21300 21600 21300 21600 0 -450 0">
            <v:imagedata r:id="rId4" o:title=""/>
            <w10:wrap type="tight"/>
          </v:shape>
        </w:pict>
      </w:r>
    </w:p>
    <w:p w:rsidR="00CD1AC1" w:rsidRDefault="00CD1AC1" w:rsidP="006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Default="00CD1AC1" w:rsidP="006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Default="00CD1AC1" w:rsidP="006601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Pr="002468B6" w:rsidRDefault="00CD1AC1" w:rsidP="006601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CD1AC1" w:rsidRPr="002468B6" w:rsidRDefault="00CD1AC1" w:rsidP="009B03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CD1AC1" w:rsidRPr="002468B6" w:rsidRDefault="00CD1AC1" w:rsidP="009B038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Pr="002468B6" w:rsidRDefault="00CD1AC1" w:rsidP="009B038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D1AC1" w:rsidRPr="002468B6" w:rsidRDefault="00CD1AC1" w:rsidP="009B03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«28»  август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№ 69</w:t>
      </w:r>
    </w:p>
    <w:p w:rsidR="00CD1AC1" w:rsidRPr="002468B6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AC1" w:rsidRPr="002468B6" w:rsidRDefault="00CD1AC1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CD1AC1" w:rsidRDefault="00CD1AC1" w:rsidP="0089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65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№ 15 от «15» февраля  2019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CD1AC1" w:rsidRPr="00894687" w:rsidRDefault="00CD1AC1" w:rsidP="0089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:rsidR="00CD1AC1" w:rsidRPr="00894687" w:rsidRDefault="00CD1AC1" w:rsidP="0089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исполнения муниципальной функции по осуществлению</w:t>
      </w:r>
    </w:p>
    <w:p w:rsidR="00CD1AC1" w:rsidRPr="00894687" w:rsidRDefault="00CD1AC1" w:rsidP="008946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жилищного  контроля на территории</w:t>
      </w:r>
    </w:p>
    <w:p w:rsidR="00CD1AC1" w:rsidRPr="002468B6" w:rsidRDefault="00CD1AC1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8946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650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(в редакции постановлений №30 от «16» апреля 2019г., № 54 от «04» июля 2019г.)</w:t>
      </w:r>
    </w:p>
    <w:p w:rsidR="00CD1AC1" w:rsidRDefault="00CD1AC1" w:rsidP="00C911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D1AC1" w:rsidRPr="00C9114D" w:rsidRDefault="00CD1AC1" w:rsidP="00C9114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D1AC1" w:rsidRPr="002468B6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D1AC1" w:rsidRDefault="00CD1AC1" w:rsidP="009B0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CD1AC1" w:rsidRPr="002468B6" w:rsidRDefault="00CD1AC1" w:rsidP="009B03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CD1AC1" w:rsidRDefault="00CD1AC1" w:rsidP="00264C0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1.Внести изменения и дополнения  в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 </w:t>
      </w:r>
      <w:r w:rsidRPr="00306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15 от «15» февраля  2019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«Об утвержден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ии Административного регламента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исполнения муницип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альной функции по осуществлению 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>муниципального жилищного  контроля на тер</w:t>
      </w:r>
      <w:r>
        <w:rPr>
          <w:rFonts w:ascii="Times New Roman" w:hAnsi="Times New Roman" w:cs="Times New Roman"/>
          <w:sz w:val="24"/>
          <w:szCs w:val="24"/>
          <w:lang w:eastAsia="ru-RU"/>
        </w:rPr>
        <w:t>ритории Эльтонского</w:t>
      </w:r>
      <w:r w:rsidRPr="00264C0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Pr="001C70A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306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постановлений №30 от «16» апреля 2019г., № 54 от «04» июля 2019г.)</w:t>
      </w:r>
    </w:p>
    <w:p w:rsidR="00CD1AC1" w:rsidRPr="00C9114D" w:rsidRDefault="00CD1AC1" w:rsidP="00264C0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(далее-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остановление):</w:t>
      </w:r>
    </w:p>
    <w:p w:rsidR="00CD1AC1" w:rsidRDefault="00CD1AC1" w:rsidP="00E222A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пункта3.4. Регламента изложить в следующей редакции:</w:t>
      </w:r>
    </w:p>
    <w:p w:rsidR="00CD1AC1" w:rsidRPr="007E324E" w:rsidRDefault="00CD1AC1" w:rsidP="00E222A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324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Pr="007E324E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мероприятий по профилактике нарушений обязательных требований,требований, установленных муниципальными правовыми актами».</w:t>
      </w:r>
    </w:p>
    <w:p w:rsidR="00CD1AC1" w:rsidRPr="002468B6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CD1AC1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1AC1" w:rsidRPr="002468B6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1AC1" w:rsidRPr="002468B6" w:rsidRDefault="00CD1AC1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</w:p>
    <w:p w:rsidR="00CD1AC1" w:rsidRPr="002468B6" w:rsidRDefault="00CD1AC1" w:rsidP="009B03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CD1AC1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AC1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69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D1AC1" w:rsidRPr="002468B6" w:rsidRDefault="00CD1AC1" w:rsidP="009B0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1AC1" w:rsidRDefault="00CD1AC1" w:rsidP="001071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Default="00CD1AC1" w:rsidP="001071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Default="00CD1AC1" w:rsidP="001071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1AC1" w:rsidRDefault="00CD1AC1"/>
    <w:sectPr w:rsidR="00CD1AC1" w:rsidSect="00B7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C78"/>
    <w:rsid w:val="00073906"/>
    <w:rsid w:val="000B102E"/>
    <w:rsid w:val="000C2012"/>
    <w:rsid w:val="00107166"/>
    <w:rsid w:val="00173709"/>
    <w:rsid w:val="00180EA2"/>
    <w:rsid w:val="001C70AD"/>
    <w:rsid w:val="002468B6"/>
    <w:rsid w:val="00264C06"/>
    <w:rsid w:val="002A3E4A"/>
    <w:rsid w:val="002E5F2B"/>
    <w:rsid w:val="0030650D"/>
    <w:rsid w:val="0037204F"/>
    <w:rsid w:val="004046FB"/>
    <w:rsid w:val="00423B2A"/>
    <w:rsid w:val="004524EF"/>
    <w:rsid w:val="004A0CF6"/>
    <w:rsid w:val="004D149D"/>
    <w:rsid w:val="004E4062"/>
    <w:rsid w:val="005D3C78"/>
    <w:rsid w:val="00641C5C"/>
    <w:rsid w:val="00647915"/>
    <w:rsid w:val="00647F90"/>
    <w:rsid w:val="00660110"/>
    <w:rsid w:val="007137F7"/>
    <w:rsid w:val="0076313B"/>
    <w:rsid w:val="007E324E"/>
    <w:rsid w:val="00803CFF"/>
    <w:rsid w:val="00894687"/>
    <w:rsid w:val="00896DD9"/>
    <w:rsid w:val="008B7769"/>
    <w:rsid w:val="008D1B63"/>
    <w:rsid w:val="009449E3"/>
    <w:rsid w:val="009A6089"/>
    <w:rsid w:val="009B0388"/>
    <w:rsid w:val="00A71839"/>
    <w:rsid w:val="00AC29BB"/>
    <w:rsid w:val="00B71A2F"/>
    <w:rsid w:val="00BA4069"/>
    <w:rsid w:val="00C70D89"/>
    <w:rsid w:val="00C755A8"/>
    <w:rsid w:val="00C9114D"/>
    <w:rsid w:val="00CD1AC1"/>
    <w:rsid w:val="00CD206A"/>
    <w:rsid w:val="00D47918"/>
    <w:rsid w:val="00E10CB0"/>
    <w:rsid w:val="00E222A5"/>
    <w:rsid w:val="00E57758"/>
    <w:rsid w:val="00EF10C1"/>
    <w:rsid w:val="00EF2F86"/>
    <w:rsid w:val="00F17596"/>
    <w:rsid w:val="00F5385E"/>
    <w:rsid w:val="00F57489"/>
    <w:rsid w:val="00F6260D"/>
    <w:rsid w:val="00FA601D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0388"/>
    <w:rPr>
      <w:rFonts w:cs="Calibri"/>
      <w:lang w:eastAsia="en-US"/>
    </w:rPr>
  </w:style>
  <w:style w:type="paragraph" w:customStyle="1" w:styleId="ConsPlusNormal">
    <w:name w:val="ConsPlusNormal"/>
    <w:uiPriority w:val="99"/>
    <w:rsid w:val="00E222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289</Words>
  <Characters>1651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2019-08-28T08:07:00Z</cp:lastPrinted>
  <dcterms:created xsi:type="dcterms:W3CDTF">2019-08-28T08:20:00Z</dcterms:created>
  <dcterms:modified xsi:type="dcterms:W3CDTF">2019-08-28T08:20:00Z</dcterms:modified>
</cp:coreProperties>
</file>