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A2" w:rsidRDefault="002153A2" w:rsidP="002E1AE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36.25pt;height:54.35pt;z-index:-251658240" wrapcoords="-450 0 -450 21300 21600 21300 21600 0 -450 0">
            <v:imagedata r:id="rId4" o:title=""/>
            <w10:wrap type="tight"/>
          </v:shape>
        </w:pict>
      </w:r>
    </w:p>
    <w:p w:rsidR="002153A2" w:rsidRDefault="002153A2" w:rsidP="002D0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153A2" w:rsidRDefault="002153A2" w:rsidP="002D0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153A2" w:rsidRDefault="002153A2" w:rsidP="002D0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153A2" w:rsidRPr="002D0F68" w:rsidRDefault="002153A2" w:rsidP="002D0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ВОЛГОГРАДСКАЯ ОБЛАСТЬ</w:t>
      </w:r>
    </w:p>
    <w:p w:rsidR="002153A2" w:rsidRPr="002D0F68" w:rsidRDefault="002153A2" w:rsidP="002D0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ПАЛЛАСОВСКИЙ МУНИЦИПАЛЬНЫЙ РАЙОН</w:t>
      </w:r>
    </w:p>
    <w:p w:rsidR="002153A2" w:rsidRPr="002D0F68" w:rsidRDefault="002153A2" w:rsidP="002D0F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АДМИНИСТРАЦИЯ ЭЛЬТОНСКОГО СЕЛЬСКОГО ПОСЕЛЕНИЯ</w:t>
      </w:r>
    </w:p>
    <w:p w:rsidR="002153A2" w:rsidRPr="002D0F68" w:rsidRDefault="002153A2" w:rsidP="002D0F6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153A2" w:rsidRPr="002D0F68" w:rsidRDefault="002153A2" w:rsidP="002D0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2153A2" w:rsidRPr="002D0F68" w:rsidRDefault="002153A2" w:rsidP="002D0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п. Эльтон</w:t>
      </w:r>
    </w:p>
    <w:p w:rsidR="002153A2" w:rsidRPr="002D0F68" w:rsidRDefault="002153A2" w:rsidP="002D0F6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 09 » июля  </w:t>
      </w:r>
      <w:r w:rsidRPr="002D0F68">
        <w:rPr>
          <w:rFonts w:ascii="Times New Roman" w:hAnsi="Times New Roman" w:cs="Times New Roman"/>
          <w:sz w:val="26"/>
          <w:szCs w:val="26"/>
          <w:lang w:eastAsia="ru-RU"/>
        </w:rPr>
        <w:t xml:space="preserve">2019г.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№ 56</w:t>
      </w:r>
      <w:r w:rsidRPr="002D0F68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2153A2" w:rsidRPr="002D0F68" w:rsidRDefault="002153A2" w:rsidP="002D0F6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 xml:space="preserve">«О внесении изменений и дополнений </w:t>
      </w:r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>в Постановление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7307EB">
        <w:rPr>
          <w:rFonts w:ascii="Times New Roman" w:hAnsi="Times New Roman" w:cs="Times New Roman"/>
          <w:b/>
          <w:bCs/>
          <w:sz w:val="26"/>
          <w:szCs w:val="26"/>
        </w:rPr>
        <w:t>от «20» апреля 2017 года № 60</w:t>
      </w:r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 xml:space="preserve">«О создании муниципальной комиссии по </w:t>
      </w:r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 xml:space="preserve">обследованию жилых помещений инвалидов и общего имущества в многоквартирных домах, в которых проживают </w:t>
      </w:r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 xml:space="preserve">инвалиды, в целях их приспособления с </w:t>
      </w:r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 xml:space="preserve">учетом потребностей инвалидов </w:t>
      </w:r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 xml:space="preserve">и обеспечения условий их доступности для </w:t>
      </w:r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>инвалидов на территории</w:t>
      </w:r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 xml:space="preserve">Эльтонского сельского поселения Палласовского </w:t>
      </w:r>
    </w:p>
    <w:p w:rsidR="002153A2" w:rsidRPr="002D0F68" w:rsidRDefault="002153A2" w:rsidP="002D0F68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Волгоградской области»</w:t>
      </w:r>
    </w:p>
    <w:p w:rsidR="002153A2" w:rsidRPr="002D0F68" w:rsidRDefault="002153A2" w:rsidP="002D0F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 xml:space="preserve">(в редакции постановления </w:t>
      </w:r>
      <w:r w:rsidRPr="007307EB">
        <w:rPr>
          <w:rFonts w:ascii="Times New Roman" w:hAnsi="Times New Roman" w:cs="Times New Roman"/>
          <w:b/>
          <w:bCs/>
          <w:sz w:val="26"/>
          <w:szCs w:val="26"/>
        </w:rPr>
        <w:t>от «19» апреля 2018 года № 27)</w:t>
      </w:r>
    </w:p>
    <w:p w:rsidR="002153A2" w:rsidRPr="002D0F68" w:rsidRDefault="002153A2" w:rsidP="002D0F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153A2" w:rsidRPr="00642840" w:rsidRDefault="002153A2" w:rsidP="002D0F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2840"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2153A2" w:rsidRPr="00642840" w:rsidRDefault="002153A2" w:rsidP="002D0F6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28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2153A2" w:rsidRPr="00642840" w:rsidRDefault="002153A2" w:rsidP="002D0F6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2840">
        <w:rPr>
          <w:rFonts w:ascii="Times New Roman" w:hAnsi="Times New Roman" w:cs="Times New Roman"/>
          <w:sz w:val="24"/>
          <w:szCs w:val="24"/>
          <w:lang w:eastAsia="ru-RU"/>
        </w:rPr>
        <w:t xml:space="preserve">          1. Внести изменения и дополнения в Постановление администрации Эльтонского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5565F0">
        <w:rPr>
          <w:rFonts w:ascii="Times New Roman" w:hAnsi="Times New Roman" w:cs="Times New Roman"/>
          <w:sz w:val="24"/>
          <w:szCs w:val="24"/>
        </w:rPr>
        <w:t>«20» апреля 2017 года № 60</w:t>
      </w:r>
      <w:r w:rsidRPr="00642840">
        <w:rPr>
          <w:rFonts w:ascii="Times New Roman" w:hAnsi="Times New Roman" w:cs="Times New Roman"/>
          <w:sz w:val="24"/>
          <w:szCs w:val="24"/>
        </w:rPr>
        <w:t xml:space="preserve">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Эльтонского сельского поселения Палласовского муниципального района Волгоградской области» (в редакции постановления </w:t>
      </w:r>
      <w:r w:rsidRPr="005565F0">
        <w:rPr>
          <w:rFonts w:ascii="Times New Roman" w:hAnsi="Times New Roman" w:cs="Times New Roman"/>
          <w:sz w:val="24"/>
          <w:szCs w:val="24"/>
        </w:rPr>
        <w:t>от</w:t>
      </w:r>
      <w:r w:rsidRPr="006428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65F0">
        <w:rPr>
          <w:rFonts w:ascii="Times New Roman" w:hAnsi="Times New Roman" w:cs="Times New Roman"/>
          <w:sz w:val="24"/>
          <w:szCs w:val="24"/>
        </w:rPr>
        <w:t>«19» апреля 2018 года № 27)»</w:t>
      </w:r>
      <w:r w:rsidRPr="00642840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840">
        <w:rPr>
          <w:rFonts w:ascii="Times New Roman" w:hAnsi="Times New Roman" w:cs="Times New Roman"/>
          <w:sz w:val="24"/>
          <w:szCs w:val="24"/>
        </w:rPr>
        <w:t xml:space="preserve">- Постановление)  </w:t>
      </w:r>
    </w:p>
    <w:p w:rsidR="002153A2" w:rsidRPr="00642840" w:rsidRDefault="002153A2" w:rsidP="002D0F6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8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42840">
        <w:rPr>
          <w:rFonts w:ascii="Times New Roman" w:hAnsi="Times New Roman" w:cs="Times New Roman"/>
          <w:b/>
          <w:bCs/>
          <w:sz w:val="24"/>
          <w:szCs w:val="24"/>
        </w:rPr>
        <w:t xml:space="preserve">1.1 Пункт  3  Постановления исключить. </w:t>
      </w:r>
    </w:p>
    <w:p w:rsidR="002153A2" w:rsidRPr="00642840" w:rsidRDefault="002153A2" w:rsidP="002D0F6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284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42840">
        <w:rPr>
          <w:rFonts w:ascii="Times New Roman" w:hAnsi="Times New Roman" w:cs="Times New Roman"/>
          <w:b/>
          <w:bCs/>
          <w:sz w:val="24"/>
          <w:szCs w:val="24"/>
        </w:rPr>
        <w:t>1.2 Приложение № 1 к Постановлению изложить в новой редакции согласно приложения к настоящему постановлению.</w:t>
      </w:r>
    </w:p>
    <w:p w:rsidR="002153A2" w:rsidRPr="00642840" w:rsidRDefault="002153A2" w:rsidP="002D0F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10107"/>
      <w:r w:rsidRPr="00642840">
        <w:rPr>
          <w:rFonts w:ascii="Times New Roman" w:hAnsi="Times New Roman" w:cs="Times New Roman"/>
          <w:sz w:val="24"/>
          <w:szCs w:val="24"/>
          <w:lang w:eastAsia="ru-RU"/>
        </w:rPr>
        <w:t xml:space="preserve">            2. Контроль за исполнением настоящего Постановления оставляю за собой.</w:t>
      </w:r>
    </w:p>
    <w:p w:rsidR="002153A2" w:rsidRPr="00642840" w:rsidRDefault="002153A2" w:rsidP="002D0F6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2840">
        <w:rPr>
          <w:rFonts w:ascii="Times New Roman" w:hAnsi="Times New Roman" w:cs="Times New Roman"/>
          <w:sz w:val="24"/>
          <w:szCs w:val="24"/>
          <w:lang w:eastAsia="ru-RU"/>
        </w:rPr>
        <w:t xml:space="preserve">            3. Настоящее Постановление вступает в силу с момента официального опубликования (обнародования). </w:t>
      </w:r>
      <w:bookmarkEnd w:id="1"/>
    </w:p>
    <w:p w:rsidR="002153A2" w:rsidRPr="00642840" w:rsidRDefault="002153A2" w:rsidP="002D0F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28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Эльтонского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6428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Н.А. Сурганов </w:t>
      </w:r>
    </w:p>
    <w:p w:rsidR="002153A2" w:rsidRDefault="002153A2" w:rsidP="002D0F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28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</w:t>
      </w:r>
    </w:p>
    <w:p w:rsidR="002153A2" w:rsidRPr="00642840" w:rsidRDefault="002153A2" w:rsidP="002D0F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153A2" w:rsidRPr="00642840" w:rsidRDefault="002153A2" w:rsidP="002D0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Рег. № 56</w:t>
      </w:r>
      <w:r w:rsidRPr="00642840">
        <w:rPr>
          <w:rFonts w:ascii="Times New Roman" w:hAnsi="Times New Roman" w:cs="Times New Roman"/>
          <w:sz w:val="24"/>
          <w:szCs w:val="24"/>
          <w:lang w:eastAsia="ru-RU"/>
        </w:rPr>
        <w:t>/2019</w:t>
      </w:r>
    </w:p>
    <w:p w:rsidR="002153A2" w:rsidRDefault="002153A2" w:rsidP="002D0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53A2" w:rsidRPr="002D0F68" w:rsidRDefault="002153A2" w:rsidP="002D0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53A2" w:rsidRPr="002D0F68" w:rsidRDefault="002153A2" w:rsidP="002D0F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0F68">
        <w:rPr>
          <w:rFonts w:ascii="Times New Roman" w:hAnsi="Times New Roman" w:cs="Times New Roman"/>
          <w:sz w:val="26"/>
          <w:szCs w:val="26"/>
        </w:rPr>
        <w:t xml:space="preserve">                                            Приложение № 1</w:t>
      </w:r>
    </w:p>
    <w:p w:rsidR="002153A2" w:rsidRPr="002D0F68" w:rsidRDefault="002153A2" w:rsidP="002D0F68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D0F6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к постановлению администрации</w:t>
      </w:r>
    </w:p>
    <w:p w:rsidR="002153A2" w:rsidRPr="002D0F68" w:rsidRDefault="002153A2" w:rsidP="002D0F68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D0F6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Эльтонского сельского поселения</w:t>
      </w:r>
    </w:p>
    <w:p w:rsidR="002153A2" w:rsidRPr="002D0F68" w:rsidRDefault="002153A2" w:rsidP="002D0F68">
      <w:pPr>
        <w:pStyle w:val="NoSpacing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D0F6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от «09</w:t>
      </w:r>
      <w:r w:rsidRPr="002D0F68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июля </w:t>
      </w:r>
      <w:r w:rsidRPr="002D0F68">
        <w:rPr>
          <w:rFonts w:ascii="Times New Roman" w:hAnsi="Times New Roman" w:cs="Times New Roman"/>
          <w:sz w:val="26"/>
          <w:szCs w:val="26"/>
          <w:lang w:eastAsia="ru-RU"/>
        </w:rPr>
        <w:t>2019 г</w:t>
      </w:r>
      <w:r>
        <w:rPr>
          <w:rFonts w:ascii="Times New Roman" w:hAnsi="Times New Roman" w:cs="Times New Roman"/>
          <w:sz w:val="26"/>
          <w:szCs w:val="26"/>
          <w:lang w:eastAsia="ru-RU"/>
        </w:rPr>
        <w:t>. №  56</w:t>
      </w:r>
    </w:p>
    <w:p w:rsidR="002153A2" w:rsidRPr="002D0F68" w:rsidRDefault="002153A2" w:rsidP="002D0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0F68">
        <w:rPr>
          <w:rFonts w:ascii="Times New Roman" w:hAnsi="Times New Roman" w:cs="Times New Roman"/>
          <w:sz w:val="26"/>
          <w:szCs w:val="26"/>
        </w:rPr>
        <w:t> </w:t>
      </w:r>
    </w:p>
    <w:p w:rsidR="002153A2" w:rsidRPr="002D0F68" w:rsidRDefault="002153A2" w:rsidP="002D0F6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53A2" w:rsidRPr="002D0F68" w:rsidRDefault="002153A2" w:rsidP="002D0F6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2153A2" w:rsidRPr="002D0F68" w:rsidRDefault="002153A2" w:rsidP="002D0F6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>муниципальной комиссии по обследованию жилых помещений инвалидов и общего</w:t>
      </w:r>
    </w:p>
    <w:p w:rsidR="002153A2" w:rsidRPr="002D0F68" w:rsidRDefault="002153A2" w:rsidP="002D0F6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>имущества в многоквартирных домах, в которых проживают инвалиды,</w:t>
      </w:r>
    </w:p>
    <w:p w:rsidR="002153A2" w:rsidRPr="002D0F68" w:rsidRDefault="002153A2" w:rsidP="002D0F6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>в целях их приспособления с учетом потребностей инвалидов и</w:t>
      </w:r>
    </w:p>
    <w:p w:rsidR="002153A2" w:rsidRPr="002D0F68" w:rsidRDefault="002153A2" w:rsidP="002D0F6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b/>
          <w:bCs/>
          <w:sz w:val="26"/>
          <w:szCs w:val="26"/>
        </w:rPr>
        <w:t>обеспечения условий их доступности для инвалидов</w:t>
      </w:r>
    </w:p>
    <w:p w:rsidR="002153A2" w:rsidRPr="005565F0" w:rsidRDefault="002153A2" w:rsidP="002D0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5F0">
        <w:rPr>
          <w:rFonts w:ascii="Times New Roman" w:hAnsi="Times New Roman" w:cs="Times New Roman"/>
          <w:sz w:val="24"/>
          <w:szCs w:val="24"/>
        </w:rPr>
        <w:t xml:space="preserve">      </w:t>
      </w:r>
      <w:r w:rsidRPr="005565F0">
        <w:rPr>
          <w:rFonts w:ascii="Times New Roman" w:hAnsi="Times New Roman" w:cs="Times New Roman"/>
          <w:b/>
          <w:bCs/>
          <w:sz w:val="24"/>
          <w:szCs w:val="24"/>
        </w:rPr>
        <w:t>Председатель муниципальной комиссии:</w:t>
      </w: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5F0">
        <w:rPr>
          <w:rFonts w:ascii="Times New Roman" w:hAnsi="Times New Roman" w:cs="Times New Roman"/>
          <w:sz w:val="24"/>
          <w:szCs w:val="24"/>
        </w:rPr>
        <w:t xml:space="preserve">     Сурганов Н.А. - глава Эльтонского сельского поселения</w:t>
      </w: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5F0">
        <w:rPr>
          <w:rFonts w:ascii="Times New Roman" w:hAnsi="Times New Roman" w:cs="Times New Roman"/>
          <w:sz w:val="24"/>
          <w:szCs w:val="24"/>
        </w:rPr>
        <w:t xml:space="preserve">     </w:t>
      </w:r>
      <w:r w:rsidRPr="005565F0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комиссии:</w:t>
      </w: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5F0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565F0">
        <w:rPr>
          <w:rFonts w:ascii="Times New Roman" w:hAnsi="Times New Roman" w:cs="Times New Roman"/>
          <w:sz w:val="24"/>
          <w:szCs w:val="24"/>
        </w:rPr>
        <w:t xml:space="preserve">Уразгалиева Рауза Кабдрашевна. - заместитель главы Эльтонского сельского поселения </w:t>
      </w: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5F0">
        <w:rPr>
          <w:rFonts w:ascii="Times New Roman" w:hAnsi="Times New Roman" w:cs="Times New Roman"/>
          <w:sz w:val="24"/>
          <w:szCs w:val="24"/>
        </w:rPr>
        <w:t xml:space="preserve">     </w:t>
      </w:r>
      <w:r w:rsidRPr="005565F0">
        <w:rPr>
          <w:rFonts w:ascii="Times New Roman" w:hAnsi="Times New Roman" w:cs="Times New Roman"/>
          <w:b/>
          <w:bCs/>
          <w:sz w:val="24"/>
          <w:szCs w:val="24"/>
        </w:rPr>
        <w:t>Секретарь комиссии:</w:t>
      </w: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3A2" w:rsidRDefault="002153A2" w:rsidP="002D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5F0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5565F0">
        <w:rPr>
          <w:rFonts w:ascii="Times New Roman" w:hAnsi="Times New Roman" w:cs="Times New Roman"/>
          <w:sz w:val="24"/>
          <w:szCs w:val="24"/>
        </w:rPr>
        <w:t>Мулдашева Асель Еркиновна –  специалист администрации по делопроизводству.</w:t>
      </w:r>
    </w:p>
    <w:p w:rsidR="002153A2" w:rsidRPr="005565F0" w:rsidRDefault="002153A2" w:rsidP="002D0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3A2" w:rsidRPr="002D0F68" w:rsidRDefault="002153A2" w:rsidP="002D0F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53A2" w:rsidRDefault="002153A2" w:rsidP="002D0F68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0F68">
        <w:rPr>
          <w:rFonts w:ascii="Times New Roman" w:hAnsi="Times New Roman" w:cs="Times New Roman"/>
          <w:sz w:val="26"/>
          <w:szCs w:val="26"/>
        </w:rPr>
        <w:t xml:space="preserve">     </w:t>
      </w:r>
      <w:r w:rsidRPr="002D0F68">
        <w:rPr>
          <w:rFonts w:ascii="Times New Roman" w:hAnsi="Times New Roman" w:cs="Times New Roman"/>
          <w:b/>
          <w:bCs/>
          <w:sz w:val="26"/>
          <w:szCs w:val="26"/>
        </w:rPr>
        <w:t xml:space="preserve">Члены комиссии: </w:t>
      </w:r>
    </w:p>
    <w:p w:rsidR="002153A2" w:rsidRPr="002D0F68" w:rsidRDefault="002153A2" w:rsidP="002D0F68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153A2" w:rsidRPr="005565F0" w:rsidRDefault="002153A2" w:rsidP="00556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3A2" w:rsidRPr="005565F0" w:rsidRDefault="002153A2" w:rsidP="005565F0">
      <w:pPr>
        <w:jc w:val="both"/>
        <w:rPr>
          <w:rFonts w:ascii="Times New Roman" w:hAnsi="Times New Roman" w:cs="Times New Roman"/>
          <w:sz w:val="24"/>
          <w:szCs w:val="24"/>
        </w:rPr>
      </w:pPr>
      <w:r w:rsidRPr="005565F0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5565F0">
        <w:rPr>
          <w:rFonts w:ascii="Times New Roman" w:hAnsi="Times New Roman" w:cs="Times New Roman"/>
          <w:sz w:val="24"/>
          <w:szCs w:val="24"/>
        </w:rPr>
        <w:t>Аубекерова Т.К.</w:t>
      </w:r>
      <w:r w:rsidRPr="005565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65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ведущий</w:t>
      </w:r>
      <w:r w:rsidRPr="005565F0">
        <w:rPr>
          <w:rFonts w:ascii="Times New Roman" w:hAnsi="Times New Roman" w:cs="Times New Roman"/>
          <w:sz w:val="24"/>
          <w:szCs w:val="24"/>
        </w:rPr>
        <w:t xml:space="preserve"> специалист администрации Эльтонского сельского поселения, ответственный за осуществление муниципального жилищного контроля.</w:t>
      </w:r>
    </w:p>
    <w:p w:rsidR="002153A2" w:rsidRPr="005565F0" w:rsidRDefault="002153A2" w:rsidP="005565F0">
      <w:pPr>
        <w:jc w:val="both"/>
        <w:rPr>
          <w:rFonts w:ascii="Times New Roman" w:hAnsi="Times New Roman" w:cs="Times New Roman"/>
          <w:sz w:val="24"/>
          <w:szCs w:val="24"/>
        </w:rPr>
      </w:pPr>
      <w:r w:rsidRPr="005565F0">
        <w:rPr>
          <w:rFonts w:ascii="Times New Roman" w:hAnsi="Times New Roman" w:cs="Times New Roman"/>
          <w:sz w:val="24"/>
          <w:szCs w:val="24"/>
        </w:rPr>
        <w:t xml:space="preserve">       Уразгалиева Р.К. -</w:t>
      </w:r>
      <w:r>
        <w:rPr>
          <w:rFonts w:ascii="Times New Roman" w:hAnsi="Times New Roman" w:cs="Times New Roman"/>
          <w:sz w:val="24"/>
          <w:szCs w:val="24"/>
        </w:rPr>
        <w:t xml:space="preserve"> ведущий</w:t>
      </w:r>
      <w:r w:rsidRPr="005565F0">
        <w:rPr>
          <w:rFonts w:ascii="Times New Roman" w:hAnsi="Times New Roman" w:cs="Times New Roman"/>
          <w:sz w:val="24"/>
          <w:szCs w:val="24"/>
        </w:rPr>
        <w:t xml:space="preserve"> специалист администрации Эльтонского сельского поселения по социальным вопросам.</w:t>
      </w:r>
    </w:p>
    <w:p w:rsidR="002153A2" w:rsidRPr="005565F0" w:rsidRDefault="002153A2" w:rsidP="005565F0">
      <w:pPr>
        <w:jc w:val="both"/>
        <w:rPr>
          <w:rFonts w:ascii="Times New Roman" w:hAnsi="Times New Roman" w:cs="Times New Roman"/>
          <w:sz w:val="24"/>
          <w:szCs w:val="24"/>
        </w:rPr>
      </w:pPr>
      <w:r w:rsidRPr="005565F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Гусляков Е.В</w:t>
      </w:r>
      <w:r w:rsidRPr="005565F0">
        <w:rPr>
          <w:rFonts w:ascii="Times New Roman" w:hAnsi="Times New Roman" w:cs="Times New Roman"/>
          <w:sz w:val="24"/>
          <w:szCs w:val="24"/>
        </w:rPr>
        <w:t>. – начальник отдела архитектуры и градостроительства Палласовского муниципального района (по согласованию).</w:t>
      </w:r>
    </w:p>
    <w:p w:rsidR="002153A2" w:rsidRPr="005565F0" w:rsidRDefault="002153A2" w:rsidP="005565F0">
      <w:pPr>
        <w:jc w:val="both"/>
        <w:rPr>
          <w:rFonts w:ascii="Times New Roman" w:hAnsi="Times New Roman" w:cs="Times New Roman"/>
          <w:sz w:val="24"/>
          <w:szCs w:val="24"/>
        </w:rPr>
      </w:pPr>
      <w:r w:rsidRPr="005565F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Кислицина М.В</w:t>
      </w:r>
      <w:r w:rsidRPr="005565F0">
        <w:rPr>
          <w:rFonts w:ascii="Times New Roman" w:hAnsi="Times New Roman" w:cs="Times New Roman"/>
          <w:sz w:val="24"/>
          <w:szCs w:val="24"/>
        </w:rPr>
        <w:t>. – председатель общества инвалидов Паллас</w:t>
      </w:r>
      <w:r>
        <w:rPr>
          <w:rFonts w:ascii="Times New Roman" w:hAnsi="Times New Roman" w:cs="Times New Roman"/>
          <w:sz w:val="24"/>
          <w:szCs w:val="24"/>
        </w:rPr>
        <w:t>овского муниципального района (</w:t>
      </w:r>
      <w:r w:rsidRPr="005565F0"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2153A2" w:rsidRPr="002D0F68" w:rsidRDefault="002153A2" w:rsidP="002D0F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53A2" w:rsidRPr="002D0F68" w:rsidRDefault="002153A2" w:rsidP="002D0F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2153A2" w:rsidRDefault="002153A2" w:rsidP="002D0F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53A2" w:rsidRPr="00A74CB6" w:rsidRDefault="002153A2" w:rsidP="00A74C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153A2" w:rsidRPr="00A74CB6" w:rsidSect="002E1AE6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D6F"/>
    <w:rsid w:val="00015F69"/>
    <w:rsid w:val="00045B06"/>
    <w:rsid w:val="000677CB"/>
    <w:rsid w:val="0008766B"/>
    <w:rsid w:val="000A56F5"/>
    <w:rsid w:val="000A7AE8"/>
    <w:rsid w:val="000F7D41"/>
    <w:rsid w:val="0011417A"/>
    <w:rsid w:val="0012523F"/>
    <w:rsid w:val="00145359"/>
    <w:rsid w:val="00157123"/>
    <w:rsid w:val="00181E7D"/>
    <w:rsid w:val="001F172D"/>
    <w:rsid w:val="002153A2"/>
    <w:rsid w:val="002240D1"/>
    <w:rsid w:val="00264427"/>
    <w:rsid w:val="002C009E"/>
    <w:rsid w:val="002D0F68"/>
    <w:rsid w:val="002D185B"/>
    <w:rsid w:val="002D4729"/>
    <w:rsid w:val="002D48D0"/>
    <w:rsid w:val="002E1AE6"/>
    <w:rsid w:val="00303EB4"/>
    <w:rsid w:val="00321E5F"/>
    <w:rsid w:val="003439D3"/>
    <w:rsid w:val="00372BF7"/>
    <w:rsid w:val="003B1FD7"/>
    <w:rsid w:val="003D720F"/>
    <w:rsid w:val="003F7B8F"/>
    <w:rsid w:val="004424C1"/>
    <w:rsid w:val="004644A6"/>
    <w:rsid w:val="00466AA2"/>
    <w:rsid w:val="0048550B"/>
    <w:rsid w:val="004928F4"/>
    <w:rsid w:val="00493DC4"/>
    <w:rsid w:val="00495282"/>
    <w:rsid w:val="004B0D6F"/>
    <w:rsid w:val="004C13E2"/>
    <w:rsid w:val="004D3829"/>
    <w:rsid w:val="004E4329"/>
    <w:rsid w:val="004F78E9"/>
    <w:rsid w:val="005009E9"/>
    <w:rsid w:val="005069CB"/>
    <w:rsid w:val="0052654F"/>
    <w:rsid w:val="00535AB5"/>
    <w:rsid w:val="00536D11"/>
    <w:rsid w:val="00542BF4"/>
    <w:rsid w:val="005565F0"/>
    <w:rsid w:val="00561B46"/>
    <w:rsid w:val="00582A63"/>
    <w:rsid w:val="00585481"/>
    <w:rsid w:val="005860CA"/>
    <w:rsid w:val="005D08E2"/>
    <w:rsid w:val="005D4D23"/>
    <w:rsid w:val="005E020F"/>
    <w:rsid w:val="005F29DD"/>
    <w:rsid w:val="005F326E"/>
    <w:rsid w:val="00605886"/>
    <w:rsid w:val="00611B95"/>
    <w:rsid w:val="006124AE"/>
    <w:rsid w:val="00613548"/>
    <w:rsid w:val="00622065"/>
    <w:rsid w:val="00642840"/>
    <w:rsid w:val="006640D2"/>
    <w:rsid w:val="006C7518"/>
    <w:rsid w:val="006F442F"/>
    <w:rsid w:val="00704226"/>
    <w:rsid w:val="00716406"/>
    <w:rsid w:val="007307EB"/>
    <w:rsid w:val="00765207"/>
    <w:rsid w:val="00775570"/>
    <w:rsid w:val="007807D9"/>
    <w:rsid w:val="00792FF0"/>
    <w:rsid w:val="00814C04"/>
    <w:rsid w:val="008416ED"/>
    <w:rsid w:val="00896701"/>
    <w:rsid w:val="008B0527"/>
    <w:rsid w:val="008E20EC"/>
    <w:rsid w:val="008E3F95"/>
    <w:rsid w:val="008F761B"/>
    <w:rsid w:val="009027C6"/>
    <w:rsid w:val="0090325E"/>
    <w:rsid w:val="0093342F"/>
    <w:rsid w:val="009806F8"/>
    <w:rsid w:val="00980C7E"/>
    <w:rsid w:val="009C5970"/>
    <w:rsid w:val="00A309B6"/>
    <w:rsid w:val="00A37C3E"/>
    <w:rsid w:val="00A43B51"/>
    <w:rsid w:val="00A71887"/>
    <w:rsid w:val="00A74CB6"/>
    <w:rsid w:val="00A919EF"/>
    <w:rsid w:val="00A93B1A"/>
    <w:rsid w:val="00AB2436"/>
    <w:rsid w:val="00AB41F8"/>
    <w:rsid w:val="00AC4D19"/>
    <w:rsid w:val="00AE66AC"/>
    <w:rsid w:val="00AF1F20"/>
    <w:rsid w:val="00B2624B"/>
    <w:rsid w:val="00B44CC5"/>
    <w:rsid w:val="00B7114C"/>
    <w:rsid w:val="00B71F4F"/>
    <w:rsid w:val="00BB16B8"/>
    <w:rsid w:val="00BC2752"/>
    <w:rsid w:val="00BC4746"/>
    <w:rsid w:val="00BF0893"/>
    <w:rsid w:val="00C4156B"/>
    <w:rsid w:val="00C57CE0"/>
    <w:rsid w:val="00C9087B"/>
    <w:rsid w:val="00CC47D6"/>
    <w:rsid w:val="00D373DF"/>
    <w:rsid w:val="00D707A5"/>
    <w:rsid w:val="00DC3671"/>
    <w:rsid w:val="00DD0C5D"/>
    <w:rsid w:val="00DF4B0A"/>
    <w:rsid w:val="00E21E4C"/>
    <w:rsid w:val="00E23792"/>
    <w:rsid w:val="00E30C92"/>
    <w:rsid w:val="00E42209"/>
    <w:rsid w:val="00E427E9"/>
    <w:rsid w:val="00E613F8"/>
    <w:rsid w:val="00E72038"/>
    <w:rsid w:val="00E73DB6"/>
    <w:rsid w:val="00E96895"/>
    <w:rsid w:val="00EC23EA"/>
    <w:rsid w:val="00ED5B47"/>
    <w:rsid w:val="00EF19F5"/>
    <w:rsid w:val="00F102AD"/>
    <w:rsid w:val="00F13CC4"/>
    <w:rsid w:val="00F13DBD"/>
    <w:rsid w:val="00F43E96"/>
    <w:rsid w:val="00F92A67"/>
    <w:rsid w:val="00FC4788"/>
    <w:rsid w:val="00FD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1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C4D1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11B95"/>
    <w:pPr>
      <w:ind w:left="720"/>
    </w:pPr>
  </w:style>
  <w:style w:type="paragraph" w:customStyle="1" w:styleId="ConsPlusNormal">
    <w:name w:val="ConsPlusNormal"/>
    <w:uiPriority w:val="99"/>
    <w:rsid w:val="00704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704226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F761B"/>
    <w:rPr>
      <w:rFonts w:cs="Calibri"/>
      <w:lang w:eastAsia="en-US"/>
    </w:rPr>
  </w:style>
  <w:style w:type="paragraph" w:customStyle="1" w:styleId="ConsPlusTitle">
    <w:name w:val="ConsPlusTitle"/>
    <w:uiPriority w:val="99"/>
    <w:rsid w:val="00A74C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552</Words>
  <Characters>3150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3</cp:revision>
  <cp:lastPrinted>2019-06-24T08:36:00Z</cp:lastPrinted>
  <dcterms:created xsi:type="dcterms:W3CDTF">2019-07-09T08:05:00Z</dcterms:created>
  <dcterms:modified xsi:type="dcterms:W3CDTF">2019-07-09T08:08:00Z</dcterms:modified>
</cp:coreProperties>
</file>