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87" w:rsidRPr="00B65FE5" w:rsidRDefault="00435887" w:rsidP="00C43A2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</w:t>
      </w:r>
    </w:p>
    <w:p w:rsidR="00435887" w:rsidRPr="00F5684F" w:rsidRDefault="00435887" w:rsidP="00F5684F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435887" w:rsidRPr="00F5684F" w:rsidRDefault="00435887" w:rsidP="00F5684F">
      <w:pPr>
        <w:ind w:right="255"/>
        <w:rPr>
          <w:rFonts w:ascii="Times New Roman" w:hAnsi="Times New Roman"/>
          <w:b/>
          <w:sz w:val="28"/>
        </w:rPr>
      </w:pPr>
    </w:p>
    <w:p w:rsidR="00435887" w:rsidRPr="00F5684F" w:rsidRDefault="00435887" w:rsidP="00F5684F">
      <w:pP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ВОЛГОГРАДСКАЯ ОБЛАСТЬ</w:t>
      </w:r>
    </w:p>
    <w:p w:rsidR="00435887" w:rsidRPr="00F5684F" w:rsidRDefault="00435887" w:rsidP="00F5684F">
      <w:pP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ПАЛЛАСОВСКИЙ МУНИЦИПАЛЬНЫЙ РАЙОН</w:t>
      </w:r>
    </w:p>
    <w:p w:rsidR="00435887" w:rsidRPr="00F5684F" w:rsidRDefault="00435887" w:rsidP="00F5684F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АДМИНИСТРАЦИЯ ЭЛЬТОНСКОГО СЕЛЬСКОГО ПОСЕЛЕНИЯ</w:t>
      </w:r>
    </w:p>
    <w:p w:rsidR="00435887" w:rsidRDefault="00435887" w:rsidP="007C1BCE">
      <w:pPr>
        <w:jc w:val="center"/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435887" w:rsidRPr="007C1BCE" w:rsidRDefault="00435887" w:rsidP="007C1BCE">
      <w:pPr>
        <w:jc w:val="center"/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>п. Эльтон</w:t>
      </w:r>
    </w:p>
    <w:p w:rsidR="00435887" w:rsidRPr="00A93924" w:rsidRDefault="00435887" w:rsidP="00EB4C6C">
      <w:pPr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« 24 » </w:t>
      </w:r>
      <w:r>
        <w:rPr>
          <w:rFonts w:ascii="Times New Roman" w:hAnsi="Times New Roman"/>
          <w:sz w:val="24"/>
          <w:szCs w:val="24"/>
          <w:u w:val="single"/>
        </w:rPr>
        <w:t>июня</w:t>
      </w:r>
      <w:r w:rsidRPr="00A9392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A9392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52</w:t>
      </w:r>
      <w:r w:rsidRPr="00A9392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435887" w:rsidRDefault="00435887" w:rsidP="00EE27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признании адресов объектов недвижимости </w:t>
      </w:r>
    </w:p>
    <w:p w:rsidR="00435887" w:rsidRDefault="00435887" w:rsidP="00EE27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присвоенными и внесении ранее</w:t>
      </w:r>
    </w:p>
    <w:p w:rsidR="00435887" w:rsidRPr="00A93924" w:rsidRDefault="00435887" w:rsidP="00EE27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размещенных адресов в ФИАС</w:t>
      </w:r>
    </w:p>
    <w:p w:rsidR="00435887" w:rsidRPr="00A93924" w:rsidRDefault="00435887" w:rsidP="00733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887" w:rsidRPr="00A93924" w:rsidRDefault="00435887" w:rsidP="006D5F5C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 xml:space="preserve">         Руководствуясь пунктом 26 части 1 статьи 16 Федерального закона от 06.10.2003г.   № 131-ФЗ «Об общих принципах организации местного самоуправления в Российской Федерации», частью 3 статьи 5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утвержденными постановлением Правительства РФ от 22.05.2015 г. 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ст. 36.1 Устава Эльтонского сельского поселения,  </w:t>
      </w:r>
    </w:p>
    <w:p w:rsidR="00435887" w:rsidRPr="00A93924" w:rsidRDefault="00435887" w:rsidP="0073349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b/>
          <w:sz w:val="24"/>
          <w:szCs w:val="24"/>
        </w:rPr>
        <w:t>п о с т а н о в л я ю:</w:t>
      </w:r>
    </w:p>
    <w:p w:rsidR="00435887" w:rsidRPr="00A93924" w:rsidRDefault="00435887" w:rsidP="0073349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887" w:rsidRPr="00A93924" w:rsidRDefault="00435887" w:rsidP="004E55CF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ab/>
        <w:t>1. По результатам проведения инвентаризации государственного адресного реестра признать наименования планировочной структуры присвоенными и внести в ФИАС как фактически существующие:</w:t>
      </w:r>
    </w:p>
    <w:p w:rsidR="00435887" w:rsidRPr="00A93924" w:rsidRDefault="00435887" w:rsidP="00A93924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 xml:space="preserve">- Российская Федерация, Волгоградская область, Палласовский </w:t>
      </w:r>
      <w:r w:rsidRPr="00EB4C6C">
        <w:rPr>
          <w:rFonts w:ascii="Times New Roman" w:hAnsi="Times New Roman"/>
          <w:sz w:val="24"/>
          <w:szCs w:val="24"/>
        </w:rPr>
        <w:t>муниципальный</w:t>
      </w:r>
      <w:r w:rsidRPr="00A93924">
        <w:rPr>
          <w:rFonts w:ascii="Times New Roman" w:hAnsi="Times New Roman"/>
          <w:sz w:val="24"/>
          <w:szCs w:val="24"/>
        </w:rPr>
        <w:t xml:space="preserve"> район, Эльтонское сельское поселение, </w:t>
      </w:r>
      <w:r>
        <w:rPr>
          <w:rFonts w:ascii="Times New Roman" w:hAnsi="Times New Roman"/>
          <w:sz w:val="24"/>
          <w:szCs w:val="24"/>
        </w:rPr>
        <w:t xml:space="preserve">хутор Большой Симкин, </w:t>
      </w:r>
      <w:r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точка Калашники</w:t>
      </w:r>
      <w:r>
        <w:rPr>
          <w:rFonts w:ascii="Times New Roman" w:hAnsi="Times New Roman"/>
          <w:b/>
          <w:sz w:val="24"/>
          <w:szCs w:val="24"/>
        </w:rPr>
        <w:t xml:space="preserve">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строение 1 </w:t>
      </w:r>
      <w:r>
        <w:rPr>
          <w:rFonts w:ascii="Times New Roman" w:hAnsi="Times New Roman"/>
          <w:sz w:val="24"/>
          <w:szCs w:val="24"/>
        </w:rPr>
        <w:t>(</w:t>
      </w:r>
      <w:r w:rsidRPr="00A93924">
        <w:rPr>
          <w:rFonts w:ascii="Times New Roman" w:hAnsi="Times New Roman"/>
          <w:sz w:val="24"/>
          <w:szCs w:val="24"/>
        </w:rPr>
        <w:t xml:space="preserve"> кадастровы</w:t>
      </w:r>
      <w:r>
        <w:rPr>
          <w:rFonts w:ascii="Times New Roman" w:hAnsi="Times New Roman"/>
          <w:sz w:val="24"/>
          <w:szCs w:val="24"/>
        </w:rPr>
        <w:t>й</w:t>
      </w:r>
      <w:r w:rsidRPr="00A93924">
        <w:rPr>
          <w:rFonts w:ascii="Times New Roman" w:hAnsi="Times New Roman"/>
          <w:sz w:val="24"/>
          <w:szCs w:val="24"/>
        </w:rPr>
        <w:t xml:space="preserve"> номер 34:23:000000:6551</w:t>
      </w:r>
      <w:r>
        <w:rPr>
          <w:rFonts w:ascii="Times New Roman" w:hAnsi="Times New Roman"/>
          <w:sz w:val="24"/>
          <w:szCs w:val="24"/>
        </w:rPr>
        <w:t>)</w:t>
      </w:r>
      <w:r w:rsidRPr="00A93924">
        <w:rPr>
          <w:rFonts w:ascii="Times New Roman" w:hAnsi="Times New Roman"/>
          <w:sz w:val="24"/>
          <w:szCs w:val="24"/>
        </w:rPr>
        <w:t>;</w:t>
      </w:r>
    </w:p>
    <w:p w:rsidR="00435887" w:rsidRDefault="00435887" w:rsidP="00A93924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 xml:space="preserve">- Российская Федерация, Волгоградская область, Палласовский </w:t>
      </w:r>
      <w:r w:rsidRPr="00EB4C6C">
        <w:rPr>
          <w:rFonts w:ascii="Times New Roman" w:hAnsi="Times New Roman"/>
          <w:sz w:val="24"/>
          <w:szCs w:val="24"/>
        </w:rPr>
        <w:t>муниципальный</w:t>
      </w:r>
      <w:r w:rsidRPr="00A93924">
        <w:rPr>
          <w:rFonts w:ascii="Times New Roman" w:hAnsi="Times New Roman"/>
          <w:sz w:val="24"/>
          <w:szCs w:val="24"/>
        </w:rPr>
        <w:t xml:space="preserve"> район, Эльтонское сельское поселение, </w:t>
      </w:r>
      <w:r>
        <w:rPr>
          <w:rFonts w:ascii="Times New Roman" w:hAnsi="Times New Roman"/>
          <w:sz w:val="24"/>
          <w:szCs w:val="24"/>
        </w:rPr>
        <w:t>хутор Большой Симкин</w:t>
      </w:r>
      <w:r>
        <w:rPr>
          <w:rFonts w:ascii="Times New Roman" w:hAnsi="Times New Roman"/>
          <w:b/>
          <w:sz w:val="24"/>
          <w:szCs w:val="24"/>
        </w:rPr>
        <w:t>, 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точка Калашники</w:t>
      </w:r>
      <w:r w:rsidRPr="00C43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  строение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кадастровый</w:t>
      </w:r>
      <w:r w:rsidRPr="00A93924">
        <w:rPr>
          <w:rFonts w:ascii="Times New Roman" w:hAnsi="Times New Roman"/>
          <w:sz w:val="24"/>
          <w:szCs w:val="24"/>
        </w:rPr>
        <w:t xml:space="preserve"> номер 34:23:000000:6550</w:t>
      </w:r>
      <w:r>
        <w:rPr>
          <w:rFonts w:ascii="Times New Roman" w:hAnsi="Times New Roman"/>
          <w:sz w:val="24"/>
          <w:szCs w:val="24"/>
        </w:rPr>
        <w:t>)</w:t>
      </w:r>
      <w:r w:rsidRPr="00A93924">
        <w:rPr>
          <w:rFonts w:ascii="Times New Roman" w:hAnsi="Times New Roman"/>
          <w:sz w:val="24"/>
          <w:szCs w:val="24"/>
        </w:rPr>
        <w:t>;</w:t>
      </w:r>
    </w:p>
    <w:p w:rsidR="00435887" w:rsidRPr="00FA3976" w:rsidRDefault="00435887" w:rsidP="00E90FFD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 xml:space="preserve">, Эльтонское сельское поселение, </w:t>
      </w:r>
      <w:r>
        <w:rPr>
          <w:rFonts w:ascii="Times New Roman" w:hAnsi="Times New Roman"/>
          <w:sz w:val="24"/>
          <w:szCs w:val="24"/>
        </w:rPr>
        <w:t>п. Приозерный</w:t>
      </w:r>
      <w:r w:rsidRPr="00A939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Животноводческая точка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FA3976">
        <w:rPr>
          <w:rFonts w:ascii="Times New Roman" w:hAnsi="Times New Roman"/>
          <w:b/>
          <w:sz w:val="24"/>
          <w:szCs w:val="24"/>
        </w:rPr>
        <w:t>Старая вторая</w:t>
      </w:r>
      <w:r>
        <w:rPr>
          <w:rFonts w:ascii="Times New Roman" w:hAnsi="Times New Roman"/>
          <w:b/>
          <w:sz w:val="24"/>
          <w:szCs w:val="24"/>
        </w:rPr>
        <w:t>»</w:t>
      </w:r>
      <w:r w:rsidRPr="00C43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строение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0417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18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1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179)</w:t>
      </w:r>
      <w:r w:rsidRPr="00FA3976">
        <w:rPr>
          <w:rFonts w:ascii="Times New Roman" w:hAnsi="Times New Roman"/>
          <w:b/>
          <w:sz w:val="24"/>
          <w:szCs w:val="24"/>
        </w:rPr>
        <w:t>;</w:t>
      </w:r>
    </w:p>
    <w:p w:rsidR="00435887" w:rsidRPr="00FA3976" w:rsidRDefault="00435887" w:rsidP="00DC6931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 xml:space="preserve">, Эльтонское сельское поселение, </w:t>
      </w:r>
      <w:r>
        <w:rPr>
          <w:rFonts w:ascii="Times New Roman" w:hAnsi="Times New Roman"/>
          <w:sz w:val="24"/>
          <w:szCs w:val="24"/>
        </w:rPr>
        <w:t>п. Приозерный</w:t>
      </w:r>
      <w:r w:rsidRPr="00A939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Животноводческая точка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FA3976">
        <w:rPr>
          <w:rFonts w:ascii="Times New Roman" w:hAnsi="Times New Roman"/>
          <w:b/>
          <w:sz w:val="24"/>
          <w:szCs w:val="24"/>
        </w:rPr>
        <w:t>Старая вторая</w:t>
      </w:r>
      <w:r>
        <w:rPr>
          <w:rFonts w:ascii="Times New Roman" w:hAnsi="Times New Roman"/>
          <w:b/>
          <w:sz w:val="24"/>
          <w:szCs w:val="24"/>
        </w:rPr>
        <w:t>» территория</w:t>
      </w:r>
      <w:r w:rsidRPr="00FA3976">
        <w:rPr>
          <w:rFonts w:ascii="Times New Roman" w:hAnsi="Times New Roman"/>
          <w:b/>
          <w:sz w:val="24"/>
          <w:szCs w:val="24"/>
        </w:rPr>
        <w:t>, строение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0417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18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1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180)</w:t>
      </w:r>
      <w:r w:rsidRPr="00FA3976">
        <w:rPr>
          <w:rFonts w:ascii="Times New Roman" w:hAnsi="Times New Roman"/>
          <w:b/>
          <w:sz w:val="24"/>
          <w:szCs w:val="24"/>
        </w:rPr>
        <w:t>;</w:t>
      </w:r>
    </w:p>
    <w:p w:rsidR="00435887" w:rsidRDefault="00435887" w:rsidP="00DC6931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 xml:space="preserve">, Эльтонское сельское поселение, </w:t>
      </w:r>
      <w:r>
        <w:rPr>
          <w:rFonts w:ascii="Times New Roman" w:hAnsi="Times New Roman"/>
          <w:sz w:val="24"/>
          <w:szCs w:val="24"/>
        </w:rPr>
        <w:t xml:space="preserve">п.Приозерный, </w:t>
      </w:r>
      <w:r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точка «Жижим»</w:t>
      </w:r>
      <w:r>
        <w:rPr>
          <w:rFonts w:ascii="Times New Roman" w:hAnsi="Times New Roman"/>
          <w:b/>
          <w:sz w:val="24"/>
          <w:szCs w:val="24"/>
        </w:rPr>
        <w:t xml:space="preserve"> территория</w:t>
      </w:r>
      <w:r w:rsidRPr="00FA397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строение 1,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6573);</w:t>
      </w:r>
    </w:p>
    <w:p w:rsidR="00435887" w:rsidRDefault="00435887" w:rsidP="00DC6931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 xml:space="preserve">, Эльтонское сельское поселение, </w:t>
      </w:r>
      <w:r>
        <w:rPr>
          <w:rFonts w:ascii="Times New Roman" w:hAnsi="Times New Roman"/>
          <w:sz w:val="24"/>
          <w:szCs w:val="24"/>
        </w:rPr>
        <w:t xml:space="preserve">п.Приозерный, </w:t>
      </w:r>
      <w:r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точка «Жижим»</w:t>
      </w:r>
      <w:r>
        <w:rPr>
          <w:rFonts w:ascii="Times New Roman" w:hAnsi="Times New Roman"/>
          <w:b/>
          <w:sz w:val="24"/>
          <w:szCs w:val="24"/>
        </w:rPr>
        <w:t xml:space="preserve">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строение 2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6574);</w:t>
      </w:r>
    </w:p>
    <w:p w:rsidR="00435887" w:rsidRDefault="00435887" w:rsidP="00EE0729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 xml:space="preserve">, Эльтонское сельское поселение, </w:t>
      </w:r>
      <w:r>
        <w:rPr>
          <w:rFonts w:ascii="Times New Roman" w:hAnsi="Times New Roman"/>
          <w:sz w:val="24"/>
          <w:szCs w:val="24"/>
        </w:rPr>
        <w:t xml:space="preserve">п.Приозерный, </w:t>
      </w:r>
      <w:r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точка «</w:t>
      </w:r>
      <w:r>
        <w:rPr>
          <w:rFonts w:ascii="Times New Roman" w:hAnsi="Times New Roman"/>
          <w:b/>
          <w:sz w:val="24"/>
          <w:szCs w:val="24"/>
        </w:rPr>
        <w:t>Карантиновка</w:t>
      </w:r>
      <w:r w:rsidRPr="00FA397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строение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6519);</w:t>
      </w:r>
    </w:p>
    <w:p w:rsidR="00435887" w:rsidRDefault="00435887" w:rsidP="00EE0729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 xml:space="preserve">, Эльтонское сельское поселение, </w:t>
      </w:r>
      <w:r>
        <w:rPr>
          <w:rFonts w:ascii="Times New Roman" w:hAnsi="Times New Roman"/>
          <w:sz w:val="24"/>
          <w:szCs w:val="24"/>
        </w:rPr>
        <w:t xml:space="preserve">п.Приозерный, </w:t>
      </w:r>
      <w:r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точка «</w:t>
      </w:r>
      <w:r>
        <w:rPr>
          <w:rFonts w:ascii="Times New Roman" w:hAnsi="Times New Roman"/>
          <w:b/>
          <w:sz w:val="24"/>
          <w:szCs w:val="24"/>
        </w:rPr>
        <w:t>Карантиновка</w:t>
      </w:r>
      <w:r w:rsidRPr="00FA397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строение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6518);</w:t>
      </w:r>
    </w:p>
    <w:p w:rsidR="00435887" w:rsidRDefault="00435887" w:rsidP="00EE0729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 xml:space="preserve">, Эльтонское сельское поселение, </w:t>
      </w:r>
      <w:r>
        <w:rPr>
          <w:rFonts w:ascii="Times New Roman" w:hAnsi="Times New Roman"/>
          <w:sz w:val="24"/>
          <w:szCs w:val="24"/>
        </w:rPr>
        <w:t>п. Приозерный</w:t>
      </w:r>
      <w:r w:rsidRPr="00A93924">
        <w:rPr>
          <w:rFonts w:ascii="Times New Roman" w:hAnsi="Times New Roman"/>
          <w:sz w:val="24"/>
          <w:szCs w:val="24"/>
        </w:rPr>
        <w:t xml:space="preserve">, </w:t>
      </w:r>
      <w:r w:rsidRPr="00AE0B75">
        <w:rPr>
          <w:rFonts w:ascii="Times New Roman" w:hAnsi="Times New Roman"/>
          <w:b/>
          <w:sz w:val="24"/>
          <w:szCs w:val="24"/>
        </w:rPr>
        <w:t>Животноводческая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976">
        <w:rPr>
          <w:rFonts w:ascii="Times New Roman" w:hAnsi="Times New Roman"/>
          <w:b/>
          <w:sz w:val="24"/>
          <w:szCs w:val="24"/>
        </w:rPr>
        <w:t>точка Приозерный</w:t>
      </w:r>
      <w:r>
        <w:rPr>
          <w:rFonts w:ascii="Times New Roman" w:hAnsi="Times New Roman"/>
          <w:b/>
          <w:sz w:val="24"/>
          <w:szCs w:val="24"/>
        </w:rPr>
        <w:t xml:space="preserve"> территория, строение 1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6525);</w:t>
      </w:r>
    </w:p>
    <w:p w:rsidR="00435887" w:rsidRDefault="00435887" w:rsidP="0074787A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 xml:space="preserve">, Эльтонское сельское поселение, </w:t>
      </w:r>
      <w:r>
        <w:rPr>
          <w:rFonts w:ascii="Times New Roman" w:hAnsi="Times New Roman"/>
          <w:sz w:val="24"/>
          <w:szCs w:val="24"/>
        </w:rPr>
        <w:t>п. Приозерный</w:t>
      </w:r>
      <w:r w:rsidRPr="00A93924">
        <w:rPr>
          <w:rFonts w:ascii="Times New Roman" w:hAnsi="Times New Roman"/>
          <w:sz w:val="24"/>
          <w:szCs w:val="24"/>
        </w:rPr>
        <w:t xml:space="preserve">, </w:t>
      </w:r>
      <w:r w:rsidRPr="00AE0B75">
        <w:rPr>
          <w:rFonts w:ascii="Times New Roman" w:hAnsi="Times New Roman"/>
          <w:b/>
          <w:sz w:val="24"/>
          <w:szCs w:val="24"/>
        </w:rPr>
        <w:t>Животноводческая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976">
        <w:rPr>
          <w:rFonts w:ascii="Times New Roman" w:hAnsi="Times New Roman"/>
          <w:b/>
          <w:sz w:val="24"/>
          <w:szCs w:val="24"/>
        </w:rPr>
        <w:t>точка Приозерный</w:t>
      </w:r>
      <w:r>
        <w:rPr>
          <w:rFonts w:ascii="Times New Roman" w:hAnsi="Times New Roman"/>
          <w:b/>
          <w:sz w:val="24"/>
          <w:szCs w:val="24"/>
        </w:rPr>
        <w:t xml:space="preserve"> территория, строение 2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6527);</w:t>
      </w:r>
    </w:p>
    <w:p w:rsidR="00435887" w:rsidRDefault="00435887" w:rsidP="005B29D6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 xml:space="preserve">, Эльтонское сельское поселение, </w:t>
      </w:r>
      <w:r>
        <w:rPr>
          <w:rFonts w:ascii="Times New Roman" w:hAnsi="Times New Roman"/>
          <w:sz w:val="24"/>
          <w:szCs w:val="24"/>
        </w:rPr>
        <w:t>п. Приозерный</w:t>
      </w:r>
      <w:r w:rsidRPr="00A93924">
        <w:rPr>
          <w:rFonts w:ascii="Times New Roman" w:hAnsi="Times New Roman"/>
          <w:sz w:val="24"/>
          <w:szCs w:val="24"/>
        </w:rPr>
        <w:t xml:space="preserve">, </w:t>
      </w:r>
      <w:r w:rsidRPr="00AE0B75">
        <w:rPr>
          <w:rFonts w:ascii="Times New Roman" w:hAnsi="Times New Roman"/>
          <w:b/>
          <w:sz w:val="24"/>
          <w:szCs w:val="24"/>
        </w:rPr>
        <w:t>Животноводческая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976">
        <w:rPr>
          <w:rFonts w:ascii="Times New Roman" w:hAnsi="Times New Roman"/>
          <w:b/>
          <w:sz w:val="24"/>
          <w:szCs w:val="24"/>
        </w:rPr>
        <w:t>точка Приозерный</w:t>
      </w:r>
      <w:r>
        <w:rPr>
          <w:rFonts w:ascii="Times New Roman" w:hAnsi="Times New Roman"/>
          <w:b/>
          <w:sz w:val="24"/>
          <w:szCs w:val="24"/>
        </w:rPr>
        <w:t xml:space="preserve"> территория, строение 3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6526);</w:t>
      </w:r>
    </w:p>
    <w:p w:rsidR="00435887" w:rsidRDefault="00435887" w:rsidP="005B29D6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 xml:space="preserve">, Эльтонское сельское поселение, </w:t>
      </w:r>
      <w:r>
        <w:rPr>
          <w:rFonts w:ascii="Times New Roman" w:hAnsi="Times New Roman"/>
          <w:sz w:val="24"/>
          <w:szCs w:val="24"/>
        </w:rPr>
        <w:t xml:space="preserve">п.Приозерный, </w:t>
      </w:r>
      <w:r w:rsidRPr="00CE3335">
        <w:rPr>
          <w:rFonts w:ascii="Times New Roman" w:hAnsi="Times New Roman"/>
          <w:b/>
          <w:sz w:val="24"/>
          <w:szCs w:val="24"/>
        </w:rPr>
        <w:t>территория 1,  строение 1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 w:rsidRPr="00CE3335">
        <w:rPr>
          <w:rFonts w:ascii="Times New Roman" w:hAnsi="Times New Roman"/>
          <w:sz w:val="24"/>
          <w:szCs w:val="24"/>
        </w:rPr>
        <w:t>здание овчарни</w:t>
      </w:r>
      <w:r>
        <w:rPr>
          <w:rFonts w:ascii="Times New Roman" w:hAnsi="Times New Roman"/>
          <w:sz w:val="24"/>
          <w:szCs w:val="24"/>
        </w:rPr>
        <w:t xml:space="preserve"> 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18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4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163);</w:t>
      </w:r>
    </w:p>
    <w:p w:rsidR="00435887" w:rsidRDefault="00435887" w:rsidP="0074787A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п.Калинина</w:t>
      </w:r>
      <w:r w:rsidRPr="00A93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 точка «Шеркеш-1»</w:t>
      </w:r>
      <w:r>
        <w:rPr>
          <w:rFonts w:ascii="Times New Roman" w:hAnsi="Times New Roman"/>
          <w:b/>
          <w:sz w:val="24"/>
          <w:szCs w:val="24"/>
        </w:rPr>
        <w:t xml:space="preserve"> территория, </w:t>
      </w:r>
      <w:r w:rsidRPr="00FA3976">
        <w:rPr>
          <w:rFonts w:ascii="Times New Roman" w:hAnsi="Times New Roman"/>
          <w:b/>
          <w:sz w:val="24"/>
          <w:szCs w:val="24"/>
        </w:rPr>
        <w:t xml:space="preserve"> строение 1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10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1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1158);</w:t>
      </w:r>
    </w:p>
    <w:p w:rsidR="00435887" w:rsidRDefault="00435887" w:rsidP="006C0191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п.Калинина</w:t>
      </w:r>
      <w:r w:rsidRPr="00A93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335"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 xml:space="preserve">ивотноводческая  точка «Шеркеш-1», </w:t>
      </w:r>
      <w:r>
        <w:rPr>
          <w:rFonts w:ascii="Times New Roman" w:hAnsi="Times New Roman"/>
          <w:b/>
          <w:sz w:val="24"/>
          <w:szCs w:val="24"/>
        </w:rPr>
        <w:t xml:space="preserve">территория, </w:t>
      </w:r>
      <w:r w:rsidRPr="00FA3976">
        <w:rPr>
          <w:rFonts w:ascii="Times New Roman" w:hAnsi="Times New Roman"/>
          <w:b/>
          <w:sz w:val="24"/>
          <w:szCs w:val="24"/>
        </w:rPr>
        <w:t>строение 2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6515);</w:t>
      </w:r>
    </w:p>
    <w:p w:rsidR="00435887" w:rsidRDefault="00435887" w:rsidP="006C0191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п.Калинина</w:t>
      </w:r>
      <w:r w:rsidRPr="00A93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FA3976">
        <w:rPr>
          <w:rFonts w:ascii="Times New Roman" w:hAnsi="Times New Roman"/>
          <w:b/>
          <w:sz w:val="24"/>
          <w:szCs w:val="24"/>
        </w:rPr>
        <w:t xml:space="preserve">ивотноводческая  точка «Шеркеш-2», </w:t>
      </w:r>
      <w:r>
        <w:rPr>
          <w:rFonts w:ascii="Times New Roman" w:hAnsi="Times New Roman"/>
          <w:b/>
          <w:sz w:val="24"/>
          <w:szCs w:val="24"/>
        </w:rPr>
        <w:t xml:space="preserve">территория, строение 1-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10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1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1159);</w:t>
      </w:r>
    </w:p>
    <w:p w:rsidR="00435887" w:rsidRDefault="00435887" w:rsidP="006C0191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п.Калинина</w:t>
      </w:r>
      <w:r w:rsidRPr="00A93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 точка «Шеркеш-2»</w:t>
      </w:r>
      <w:r>
        <w:rPr>
          <w:rFonts w:ascii="Times New Roman" w:hAnsi="Times New Roman"/>
          <w:b/>
          <w:sz w:val="24"/>
          <w:szCs w:val="24"/>
        </w:rPr>
        <w:t xml:space="preserve">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строение 2</w:t>
      </w:r>
      <w:r>
        <w:rPr>
          <w:rFonts w:ascii="Times New Roman" w:hAnsi="Times New Roman"/>
          <w:sz w:val="24"/>
          <w:szCs w:val="24"/>
        </w:rPr>
        <w:t xml:space="preserve"> - 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6516);</w:t>
      </w:r>
    </w:p>
    <w:p w:rsidR="00435887" w:rsidRDefault="00435887" w:rsidP="006C0191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</w:t>
      </w:r>
      <w:r>
        <w:rPr>
          <w:rFonts w:ascii="Times New Roman" w:hAnsi="Times New Roman"/>
          <w:sz w:val="24"/>
          <w:szCs w:val="24"/>
        </w:rPr>
        <w:t xml:space="preserve"> п.Калинина</w:t>
      </w:r>
      <w:r w:rsidRPr="00A93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 точка «ОТФ Калинин»</w:t>
      </w:r>
      <w:r>
        <w:rPr>
          <w:rFonts w:ascii="Times New Roman" w:hAnsi="Times New Roman"/>
          <w:b/>
          <w:sz w:val="24"/>
          <w:szCs w:val="24"/>
        </w:rPr>
        <w:t xml:space="preserve">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строение 2 (</w:t>
      </w:r>
      <w:r>
        <w:rPr>
          <w:rFonts w:ascii="Times New Roman" w:hAnsi="Times New Roman"/>
          <w:sz w:val="24"/>
          <w:szCs w:val="24"/>
        </w:rPr>
        <w:t>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6888);</w:t>
      </w:r>
    </w:p>
    <w:p w:rsidR="00435887" w:rsidRDefault="00435887" w:rsidP="006C0191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п.Калинина</w:t>
      </w:r>
      <w:r w:rsidRPr="00A93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 точка «ОТФ Калинин»</w:t>
      </w:r>
      <w:r>
        <w:rPr>
          <w:rFonts w:ascii="Times New Roman" w:hAnsi="Times New Roman"/>
          <w:b/>
          <w:sz w:val="24"/>
          <w:szCs w:val="24"/>
        </w:rPr>
        <w:t xml:space="preserve"> территория</w:t>
      </w:r>
      <w:r w:rsidRPr="00FA397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строение 1 – (</w:t>
      </w:r>
      <w:r>
        <w:rPr>
          <w:rFonts w:ascii="Times New Roman" w:hAnsi="Times New Roman"/>
          <w:sz w:val="24"/>
          <w:szCs w:val="24"/>
        </w:rPr>
        <w:t>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6889);</w:t>
      </w:r>
    </w:p>
    <w:p w:rsidR="00435887" w:rsidRDefault="00435887" w:rsidP="006C0191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п.Калинина</w:t>
      </w:r>
      <w:r w:rsidRPr="00A93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 точка «Ситалиев»</w:t>
      </w:r>
      <w:r>
        <w:rPr>
          <w:rFonts w:ascii="Times New Roman" w:hAnsi="Times New Roman"/>
          <w:b/>
          <w:sz w:val="24"/>
          <w:szCs w:val="24"/>
        </w:rPr>
        <w:t xml:space="preserve">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строение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10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1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1157);</w:t>
      </w:r>
    </w:p>
    <w:p w:rsidR="00435887" w:rsidRDefault="00435887" w:rsidP="0062753D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п.Калинина</w:t>
      </w:r>
      <w:r w:rsidRPr="00A93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 точка «Ситалиев»</w:t>
      </w:r>
      <w:r>
        <w:rPr>
          <w:rFonts w:ascii="Times New Roman" w:hAnsi="Times New Roman"/>
          <w:b/>
          <w:sz w:val="24"/>
          <w:szCs w:val="24"/>
        </w:rPr>
        <w:t xml:space="preserve">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строение 1</w:t>
      </w:r>
      <w:r>
        <w:rPr>
          <w:rFonts w:ascii="Times New Roman" w:hAnsi="Times New Roman"/>
          <w:sz w:val="24"/>
          <w:szCs w:val="24"/>
        </w:rPr>
        <w:t xml:space="preserve"> - 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10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1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1156);</w:t>
      </w:r>
    </w:p>
    <w:p w:rsidR="00435887" w:rsidRDefault="00435887" w:rsidP="006B75AE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п.Калинина</w:t>
      </w:r>
      <w:r w:rsidRPr="00A93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 точка «С</w:t>
      </w:r>
      <w:r>
        <w:rPr>
          <w:rFonts w:ascii="Times New Roman" w:hAnsi="Times New Roman"/>
          <w:b/>
          <w:sz w:val="24"/>
          <w:szCs w:val="24"/>
        </w:rPr>
        <w:t>адовая</w:t>
      </w:r>
      <w:r w:rsidRPr="00FA397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строение 2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16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2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119);</w:t>
      </w:r>
    </w:p>
    <w:p w:rsidR="00435887" w:rsidRDefault="00435887" w:rsidP="006B75AE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п.Калинина</w:t>
      </w:r>
      <w:r w:rsidRPr="00A93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 точка «С</w:t>
      </w:r>
      <w:r>
        <w:rPr>
          <w:rFonts w:ascii="Times New Roman" w:hAnsi="Times New Roman"/>
          <w:b/>
          <w:sz w:val="24"/>
          <w:szCs w:val="24"/>
        </w:rPr>
        <w:t>адовая</w:t>
      </w:r>
      <w:r w:rsidRPr="00FA397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строение </w:t>
      </w:r>
      <w:r>
        <w:rPr>
          <w:rFonts w:ascii="Times New Roman" w:hAnsi="Times New Roman"/>
          <w:b/>
          <w:sz w:val="24"/>
          <w:szCs w:val="24"/>
        </w:rPr>
        <w:t>1 -</w:t>
      </w:r>
      <w:r>
        <w:rPr>
          <w:rFonts w:ascii="Times New Roman" w:hAnsi="Times New Roman"/>
          <w:sz w:val="24"/>
          <w:szCs w:val="24"/>
        </w:rPr>
        <w:t xml:space="preserve"> 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16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2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118);</w:t>
      </w:r>
    </w:p>
    <w:p w:rsidR="00435887" w:rsidRDefault="00435887" w:rsidP="006B75AE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п.Калинина</w:t>
      </w:r>
      <w:r w:rsidRPr="00A93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 точка «С</w:t>
      </w:r>
      <w:r>
        <w:rPr>
          <w:rFonts w:ascii="Times New Roman" w:hAnsi="Times New Roman"/>
          <w:b/>
          <w:sz w:val="24"/>
          <w:szCs w:val="24"/>
        </w:rPr>
        <w:t>адовая-1</w:t>
      </w:r>
      <w:r w:rsidRPr="00FA397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строение 2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6946);</w:t>
      </w:r>
    </w:p>
    <w:p w:rsidR="00435887" w:rsidRDefault="00435887" w:rsidP="0062753D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п.Калинина</w:t>
      </w:r>
      <w:r w:rsidRPr="00A93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 точка «С</w:t>
      </w:r>
      <w:r>
        <w:rPr>
          <w:rFonts w:ascii="Times New Roman" w:hAnsi="Times New Roman"/>
          <w:b/>
          <w:sz w:val="24"/>
          <w:szCs w:val="24"/>
        </w:rPr>
        <w:t>адовая-1</w:t>
      </w:r>
      <w:r w:rsidRPr="00FA397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строение </w:t>
      </w:r>
      <w:r>
        <w:rPr>
          <w:rFonts w:ascii="Times New Roman" w:hAnsi="Times New Roman"/>
          <w:b/>
          <w:sz w:val="24"/>
          <w:szCs w:val="24"/>
        </w:rPr>
        <w:t xml:space="preserve">1 -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16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2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118);</w:t>
      </w:r>
    </w:p>
    <w:p w:rsidR="00435887" w:rsidRDefault="00435887" w:rsidP="0062753D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х.Карпов, </w:t>
      </w:r>
      <w:r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 точка «ОТФ Каукенов»</w:t>
      </w:r>
      <w:r>
        <w:rPr>
          <w:rFonts w:ascii="Times New Roman" w:hAnsi="Times New Roman"/>
          <w:b/>
          <w:sz w:val="24"/>
          <w:szCs w:val="24"/>
        </w:rPr>
        <w:t xml:space="preserve"> территория</w:t>
      </w:r>
      <w:r w:rsidRPr="00FA3976">
        <w:rPr>
          <w:rFonts w:ascii="Times New Roman" w:hAnsi="Times New Roman"/>
          <w:b/>
          <w:sz w:val="24"/>
          <w:szCs w:val="24"/>
        </w:rPr>
        <w:t xml:space="preserve">, строение </w:t>
      </w:r>
      <w:r>
        <w:rPr>
          <w:rFonts w:ascii="Times New Roman" w:hAnsi="Times New Roman"/>
          <w:b/>
          <w:sz w:val="24"/>
          <w:szCs w:val="24"/>
        </w:rPr>
        <w:t>2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(</w:t>
      </w:r>
      <w:r>
        <w:rPr>
          <w:rFonts w:ascii="Times New Roman" w:hAnsi="Times New Roman"/>
          <w:sz w:val="24"/>
          <w:szCs w:val="24"/>
        </w:rPr>
        <w:t>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6949);</w:t>
      </w:r>
    </w:p>
    <w:p w:rsidR="00435887" w:rsidRDefault="00435887" w:rsidP="00423B63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х.Карпов, </w:t>
      </w:r>
      <w:r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 точка «ОТФ Каукенов»</w:t>
      </w:r>
      <w:r>
        <w:rPr>
          <w:rFonts w:ascii="Times New Roman" w:hAnsi="Times New Roman"/>
          <w:b/>
          <w:sz w:val="24"/>
          <w:szCs w:val="24"/>
        </w:rPr>
        <w:t xml:space="preserve"> территория</w:t>
      </w:r>
      <w:r w:rsidRPr="00FA3976">
        <w:rPr>
          <w:rFonts w:ascii="Times New Roman" w:hAnsi="Times New Roman"/>
          <w:b/>
          <w:sz w:val="24"/>
          <w:szCs w:val="24"/>
        </w:rPr>
        <w:t xml:space="preserve">, строение 1 </w:t>
      </w:r>
      <w:r>
        <w:rPr>
          <w:rFonts w:ascii="Times New Roman" w:hAnsi="Times New Roman"/>
          <w:b/>
          <w:sz w:val="24"/>
          <w:szCs w:val="24"/>
        </w:rPr>
        <w:t>- (</w:t>
      </w:r>
      <w:r>
        <w:rPr>
          <w:rFonts w:ascii="Times New Roman" w:hAnsi="Times New Roman"/>
          <w:sz w:val="24"/>
          <w:szCs w:val="24"/>
        </w:rPr>
        <w:t>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1432);</w:t>
      </w:r>
    </w:p>
    <w:p w:rsidR="00435887" w:rsidRDefault="00435887" w:rsidP="00423B63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территория- 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х.Карпов, </w:t>
      </w:r>
      <w:r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точка «Байкадан»</w:t>
      </w:r>
      <w:r>
        <w:rPr>
          <w:rFonts w:ascii="Times New Roman" w:hAnsi="Times New Roman"/>
          <w:b/>
          <w:sz w:val="24"/>
          <w:szCs w:val="24"/>
        </w:rPr>
        <w:t xml:space="preserve">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строение 1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160001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62);</w:t>
      </w:r>
    </w:p>
    <w:p w:rsidR="00435887" w:rsidRPr="00D34746" w:rsidRDefault="00435887" w:rsidP="00423B63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территория- 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х.Карпов, </w:t>
      </w:r>
      <w:r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точка «Байкадан»</w:t>
      </w:r>
      <w:r>
        <w:rPr>
          <w:rFonts w:ascii="Times New Roman" w:hAnsi="Times New Roman"/>
          <w:b/>
          <w:sz w:val="24"/>
          <w:szCs w:val="24"/>
        </w:rPr>
        <w:t xml:space="preserve">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строение 2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000000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6934);</w:t>
      </w:r>
    </w:p>
    <w:p w:rsidR="00435887" w:rsidRDefault="00435887" w:rsidP="00DB724A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х.Карпов, </w:t>
      </w:r>
      <w:r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>иво</w:t>
      </w:r>
      <w:r>
        <w:rPr>
          <w:rFonts w:ascii="Times New Roman" w:hAnsi="Times New Roman"/>
          <w:b/>
          <w:sz w:val="24"/>
          <w:szCs w:val="24"/>
        </w:rPr>
        <w:t xml:space="preserve">тноводческая точка «Байкадан-1» территория, </w:t>
      </w:r>
      <w:r w:rsidRPr="00FA3976">
        <w:rPr>
          <w:rFonts w:ascii="Times New Roman" w:hAnsi="Times New Roman"/>
          <w:b/>
          <w:sz w:val="24"/>
          <w:szCs w:val="24"/>
        </w:rPr>
        <w:t xml:space="preserve">строение 2 </w:t>
      </w:r>
      <w:r>
        <w:rPr>
          <w:rFonts w:ascii="Times New Roman" w:hAnsi="Times New Roman"/>
          <w:b/>
          <w:sz w:val="24"/>
          <w:szCs w:val="24"/>
        </w:rPr>
        <w:t>- (</w:t>
      </w:r>
      <w:r>
        <w:rPr>
          <w:rFonts w:ascii="Times New Roman" w:hAnsi="Times New Roman"/>
          <w:sz w:val="24"/>
          <w:szCs w:val="24"/>
        </w:rPr>
        <w:t>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6093);</w:t>
      </w:r>
    </w:p>
    <w:p w:rsidR="00435887" w:rsidRDefault="00435887" w:rsidP="00DB724A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х.Карпов, </w:t>
      </w:r>
      <w:r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точка «Байкадан-1»</w:t>
      </w:r>
      <w:r>
        <w:rPr>
          <w:rFonts w:ascii="Times New Roman" w:hAnsi="Times New Roman"/>
          <w:b/>
          <w:sz w:val="24"/>
          <w:szCs w:val="24"/>
        </w:rPr>
        <w:t xml:space="preserve"> территория, строение 1 -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1433);</w:t>
      </w:r>
    </w:p>
    <w:p w:rsidR="00435887" w:rsidRDefault="00435887" w:rsidP="00DB724A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х.Карпов, </w:t>
      </w:r>
      <w:r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точка «Байкадан</w:t>
      </w:r>
      <w:r>
        <w:rPr>
          <w:rFonts w:ascii="Times New Roman" w:hAnsi="Times New Roman"/>
          <w:b/>
          <w:sz w:val="24"/>
          <w:szCs w:val="24"/>
        </w:rPr>
        <w:t>-2» территория,</w:t>
      </w:r>
      <w:r w:rsidRPr="00FA3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строение 4 - (</w:t>
      </w:r>
      <w:r>
        <w:rPr>
          <w:rFonts w:ascii="Times New Roman" w:hAnsi="Times New Roman"/>
          <w:sz w:val="24"/>
          <w:szCs w:val="24"/>
        </w:rPr>
        <w:t>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6934);</w:t>
      </w:r>
    </w:p>
    <w:p w:rsidR="00435887" w:rsidRDefault="00435887" w:rsidP="00DB724A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х.Карпов, </w:t>
      </w:r>
      <w:r w:rsidRPr="00FA3976">
        <w:rPr>
          <w:rFonts w:ascii="Times New Roman" w:hAnsi="Times New Roman"/>
          <w:b/>
          <w:sz w:val="24"/>
          <w:szCs w:val="24"/>
        </w:rPr>
        <w:t>живо</w:t>
      </w:r>
      <w:r>
        <w:rPr>
          <w:rFonts w:ascii="Times New Roman" w:hAnsi="Times New Roman"/>
          <w:b/>
          <w:sz w:val="24"/>
          <w:szCs w:val="24"/>
        </w:rPr>
        <w:t xml:space="preserve">тноводческая точка «Байкадан-2» территория, строение 3 -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1434);</w:t>
      </w:r>
    </w:p>
    <w:p w:rsidR="00435887" w:rsidRDefault="00435887" w:rsidP="00DB724A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 w:rsidRPr="00982EE6">
        <w:rPr>
          <w:rFonts w:ascii="Times New Roman" w:hAnsi="Times New Roman"/>
          <w:sz w:val="24"/>
          <w:szCs w:val="24"/>
        </w:rPr>
        <w:t>х.Карпов</w:t>
      </w:r>
      <w:r w:rsidRPr="00FA397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Ж</w:t>
      </w:r>
      <w:r w:rsidRPr="00FA3976">
        <w:rPr>
          <w:rFonts w:ascii="Times New Roman" w:hAnsi="Times New Roman"/>
          <w:b/>
          <w:sz w:val="24"/>
          <w:szCs w:val="24"/>
        </w:rPr>
        <w:t>ивотноводческая точка</w:t>
      </w:r>
      <w:r>
        <w:rPr>
          <w:rFonts w:ascii="Times New Roman" w:hAnsi="Times New Roman"/>
          <w:b/>
          <w:sz w:val="24"/>
          <w:szCs w:val="24"/>
        </w:rPr>
        <w:t xml:space="preserve"> «ОТФ Карпов» территория, строение 1-</w:t>
      </w:r>
      <w:r>
        <w:rPr>
          <w:rFonts w:ascii="Times New Roman" w:hAnsi="Times New Roman"/>
          <w:sz w:val="24"/>
          <w:szCs w:val="24"/>
        </w:rPr>
        <w:t xml:space="preserve"> 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6523);</w:t>
      </w:r>
    </w:p>
    <w:p w:rsidR="00435887" w:rsidRDefault="00435887" w:rsidP="00EE6525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 w:rsidRPr="00B65FE5">
        <w:rPr>
          <w:rFonts w:ascii="Times New Roman" w:hAnsi="Times New Roman"/>
          <w:sz w:val="24"/>
          <w:szCs w:val="24"/>
        </w:rPr>
        <w:t>х.Карпов</w:t>
      </w:r>
      <w:r w:rsidRPr="00BC1CC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Ж</w:t>
      </w:r>
      <w:r w:rsidRPr="00BC1CCA">
        <w:rPr>
          <w:rFonts w:ascii="Times New Roman" w:hAnsi="Times New Roman"/>
          <w:b/>
          <w:sz w:val="24"/>
          <w:szCs w:val="24"/>
        </w:rPr>
        <w:t>ивотноводческая точка</w:t>
      </w:r>
      <w:r>
        <w:rPr>
          <w:rFonts w:ascii="Times New Roman" w:hAnsi="Times New Roman"/>
          <w:b/>
          <w:sz w:val="24"/>
          <w:szCs w:val="24"/>
        </w:rPr>
        <w:t xml:space="preserve"> «ОТФ Карпов» территория, </w:t>
      </w:r>
      <w:r w:rsidRPr="00B65FE5">
        <w:rPr>
          <w:rFonts w:ascii="Times New Roman" w:hAnsi="Times New Roman"/>
          <w:b/>
          <w:sz w:val="24"/>
          <w:szCs w:val="24"/>
        </w:rPr>
        <w:t>строение 2</w:t>
      </w:r>
      <w:r>
        <w:rPr>
          <w:rFonts w:ascii="Times New Roman" w:hAnsi="Times New Roman"/>
          <w:sz w:val="24"/>
          <w:szCs w:val="24"/>
        </w:rPr>
        <w:t xml:space="preserve"> 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6522);</w:t>
      </w:r>
    </w:p>
    <w:p w:rsidR="00435887" w:rsidRDefault="00435887" w:rsidP="00423B63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 w:rsidRPr="00B65FE5">
        <w:rPr>
          <w:rFonts w:ascii="Times New Roman" w:hAnsi="Times New Roman"/>
          <w:sz w:val="24"/>
          <w:szCs w:val="24"/>
        </w:rPr>
        <w:t>х.Карпов</w:t>
      </w:r>
      <w:r w:rsidRPr="00BC1CC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Ж</w:t>
      </w:r>
      <w:r w:rsidRPr="00BC1CCA">
        <w:rPr>
          <w:rFonts w:ascii="Times New Roman" w:hAnsi="Times New Roman"/>
          <w:b/>
          <w:sz w:val="24"/>
          <w:szCs w:val="24"/>
        </w:rPr>
        <w:t xml:space="preserve">ивотноводческая точка </w:t>
      </w:r>
      <w:r>
        <w:rPr>
          <w:rFonts w:ascii="Times New Roman" w:hAnsi="Times New Roman"/>
          <w:b/>
          <w:sz w:val="24"/>
          <w:szCs w:val="24"/>
        </w:rPr>
        <w:t>1 территория, строение 1</w:t>
      </w:r>
      <w:r>
        <w:rPr>
          <w:rFonts w:ascii="Times New Roman" w:hAnsi="Times New Roman"/>
          <w:sz w:val="24"/>
          <w:szCs w:val="24"/>
        </w:rPr>
        <w:t xml:space="preserve"> 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6520); </w:t>
      </w:r>
    </w:p>
    <w:p w:rsidR="00435887" w:rsidRDefault="00435887" w:rsidP="00067EE5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 w:rsidRPr="00B65FE5">
        <w:rPr>
          <w:rFonts w:ascii="Times New Roman" w:hAnsi="Times New Roman"/>
          <w:sz w:val="24"/>
          <w:szCs w:val="24"/>
        </w:rPr>
        <w:t>х.Карпов</w:t>
      </w:r>
      <w:r w:rsidRPr="00BC1CC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Ж</w:t>
      </w:r>
      <w:r w:rsidRPr="00BC1CCA">
        <w:rPr>
          <w:rFonts w:ascii="Times New Roman" w:hAnsi="Times New Roman"/>
          <w:b/>
          <w:sz w:val="24"/>
          <w:szCs w:val="24"/>
        </w:rPr>
        <w:t xml:space="preserve">ивотноводческая точка </w:t>
      </w:r>
      <w:r>
        <w:rPr>
          <w:rFonts w:ascii="Times New Roman" w:hAnsi="Times New Roman"/>
          <w:b/>
          <w:sz w:val="24"/>
          <w:szCs w:val="24"/>
        </w:rPr>
        <w:t xml:space="preserve">1 территория, строение 2 </w:t>
      </w:r>
      <w:r>
        <w:rPr>
          <w:rFonts w:ascii="Times New Roman" w:hAnsi="Times New Roman"/>
          <w:sz w:val="24"/>
          <w:szCs w:val="24"/>
        </w:rPr>
        <w:t>(кадастровый номер</w:t>
      </w:r>
      <w:r w:rsidRPr="00A93924">
        <w:rPr>
          <w:rFonts w:ascii="Times New Roman" w:hAnsi="Times New Roman"/>
          <w:sz w:val="24"/>
          <w:szCs w:val="24"/>
        </w:rPr>
        <w:t xml:space="preserve"> 34:23:</w:t>
      </w:r>
      <w:r>
        <w:rPr>
          <w:rFonts w:ascii="Times New Roman" w:hAnsi="Times New Roman"/>
          <w:sz w:val="24"/>
          <w:szCs w:val="24"/>
        </w:rPr>
        <w:t>00</w:t>
      </w:r>
      <w:r w:rsidRPr="00A9392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Pr="00A939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6521);</w:t>
      </w:r>
    </w:p>
    <w:p w:rsidR="00435887" w:rsidRDefault="00435887" w:rsidP="007365F7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 w:rsidRPr="00B65FE5">
        <w:rPr>
          <w:rFonts w:ascii="Times New Roman" w:hAnsi="Times New Roman"/>
          <w:sz w:val="24"/>
          <w:szCs w:val="24"/>
        </w:rPr>
        <w:t>х.</w:t>
      </w:r>
      <w:r>
        <w:rPr>
          <w:rFonts w:ascii="Times New Roman" w:hAnsi="Times New Roman"/>
          <w:sz w:val="24"/>
          <w:szCs w:val="24"/>
        </w:rPr>
        <w:t>Отгонный</w:t>
      </w:r>
      <w:r w:rsidRPr="00BC1CC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Ж</w:t>
      </w:r>
      <w:r w:rsidRPr="00BC1CCA">
        <w:rPr>
          <w:rFonts w:ascii="Times New Roman" w:hAnsi="Times New Roman"/>
          <w:b/>
          <w:sz w:val="24"/>
          <w:szCs w:val="24"/>
        </w:rPr>
        <w:t xml:space="preserve">ивотноводческая точка </w:t>
      </w:r>
      <w:r>
        <w:rPr>
          <w:rFonts w:ascii="Times New Roman" w:hAnsi="Times New Roman"/>
          <w:b/>
          <w:sz w:val="24"/>
          <w:szCs w:val="24"/>
        </w:rPr>
        <w:t>1 территория, строение 1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435887" w:rsidRDefault="00435887" w:rsidP="007365F7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sz w:val="24"/>
          <w:szCs w:val="24"/>
        </w:rPr>
        <w:t>Палласовский муниципальный район</w:t>
      </w:r>
      <w:r w:rsidRPr="00A93924">
        <w:rPr>
          <w:rFonts w:ascii="Times New Roman" w:hAnsi="Times New Roman"/>
          <w:sz w:val="24"/>
          <w:szCs w:val="24"/>
        </w:rPr>
        <w:t>, Эльтонское сельское поселение,</w:t>
      </w:r>
      <w:r w:rsidRPr="00445A79">
        <w:rPr>
          <w:rFonts w:ascii="Times New Roman" w:hAnsi="Times New Roman"/>
          <w:sz w:val="24"/>
          <w:szCs w:val="24"/>
        </w:rPr>
        <w:t xml:space="preserve"> </w:t>
      </w:r>
      <w:r w:rsidRPr="00B65FE5">
        <w:rPr>
          <w:rFonts w:ascii="Times New Roman" w:hAnsi="Times New Roman"/>
          <w:sz w:val="24"/>
          <w:szCs w:val="24"/>
        </w:rPr>
        <w:t>х.</w:t>
      </w:r>
      <w:r>
        <w:rPr>
          <w:rFonts w:ascii="Times New Roman" w:hAnsi="Times New Roman"/>
          <w:sz w:val="24"/>
          <w:szCs w:val="24"/>
        </w:rPr>
        <w:t>Отгонный</w:t>
      </w:r>
      <w:r w:rsidRPr="00BC1CC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Ж</w:t>
      </w:r>
      <w:r w:rsidRPr="00BC1CCA">
        <w:rPr>
          <w:rFonts w:ascii="Times New Roman" w:hAnsi="Times New Roman"/>
          <w:b/>
          <w:sz w:val="24"/>
          <w:szCs w:val="24"/>
        </w:rPr>
        <w:t xml:space="preserve">ивотноводческая точка </w:t>
      </w:r>
      <w:r>
        <w:rPr>
          <w:rFonts w:ascii="Times New Roman" w:hAnsi="Times New Roman"/>
          <w:b/>
          <w:sz w:val="24"/>
          <w:szCs w:val="24"/>
        </w:rPr>
        <w:t>1 территория, строение 2</w:t>
      </w:r>
      <w:r>
        <w:rPr>
          <w:rFonts w:ascii="Times New Roman" w:hAnsi="Times New Roman"/>
          <w:sz w:val="24"/>
          <w:szCs w:val="24"/>
        </w:rPr>
        <w:t>;</w:t>
      </w:r>
    </w:p>
    <w:p w:rsidR="00435887" w:rsidRPr="00A93924" w:rsidRDefault="00435887" w:rsidP="00A93924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887" w:rsidRPr="00A93924" w:rsidRDefault="00435887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ab/>
        <w:t>2.</w:t>
      </w:r>
      <w:r w:rsidRPr="00A93924">
        <w:rPr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435887" w:rsidRDefault="00435887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887" w:rsidRPr="00A93924" w:rsidRDefault="00435887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887" w:rsidRPr="00A93924" w:rsidRDefault="00435887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Эльтонского </w:t>
      </w:r>
    </w:p>
    <w:p w:rsidR="00435887" w:rsidRPr="00A93924" w:rsidRDefault="00435887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Н.А. Сурганов</w:t>
      </w:r>
      <w:r w:rsidRPr="00A939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435887" w:rsidRDefault="00435887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5887" w:rsidRPr="00A93924" w:rsidRDefault="00435887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Рег. №  52/2019г</w:t>
      </w:r>
    </w:p>
    <w:sectPr w:rsidR="00435887" w:rsidRPr="00A93924" w:rsidSect="007365F7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780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F43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E48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105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509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EA8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8AF8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962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F6C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72B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A82"/>
    <w:rsid w:val="00017281"/>
    <w:rsid w:val="000232A0"/>
    <w:rsid w:val="00026C20"/>
    <w:rsid w:val="0002783A"/>
    <w:rsid w:val="000303AC"/>
    <w:rsid w:val="00033885"/>
    <w:rsid w:val="00041DFD"/>
    <w:rsid w:val="00042A12"/>
    <w:rsid w:val="00067EE5"/>
    <w:rsid w:val="00085CA3"/>
    <w:rsid w:val="00094406"/>
    <w:rsid w:val="000A555C"/>
    <w:rsid w:val="000B01BB"/>
    <w:rsid w:val="000C7E9D"/>
    <w:rsid w:val="000D2D31"/>
    <w:rsid w:val="00116F45"/>
    <w:rsid w:val="00127871"/>
    <w:rsid w:val="0013783B"/>
    <w:rsid w:val="0014686F"/>
    <w:rsid w:val="00184A82"/>
    <w:rsid w:val="00192DA9"/>
    <w:rsid w:val="001A3CB2"/>
    <w:rsid w:val="001B0903"/>
    <w:rsid w:val="001C0B69"/>
    <w:rsid w:val="002013DC"/>
    <w:rsid w:val="002147AE"/>
    <w:rsid w:val="0025687B"/>
    <w:rsid w:val="00256DAD"/>
    <w:rsid w:val="002B6615"/>
    <w:rsid w:val="002C2266"/>
    <w:rsid w:val="002D5FAD"/>
    <w:rsid w:val="002E4B15"/>
    <w:rsid w:val="00303885"/>
    <w:rsid w:val="00310022"/>
    <w:rsid w:val="0032180A"/>
    <w:rsid w:val="00357AF2"/>
    <w:rsid w:val="00381D46"/>
    <w:rsid w:val="00391C17"/>
    <w:rsid w:val="003B2193"/>
    <w:rsid w:val="003B510D"/>
    <w:rsid w:val="003D0417"/>
    <w:rsid w:val="003E7F6F"/>
    <w:rsid w:val="004218F8"/>
    <w:rsid w:val="00423B63"/>
    <w:rsid w:val="00435887"/>
    <w:rsid w:val="00445A79"/>
    <w:rsid w:val="00457EA4"/>
    <w:rsid w:val="00475D65"/>
    <w:rsid w:val="00477761"/>
    <w:rsid w:val="00482ED4"/>
    <w:rsid w:val="004C0DC5"/>
    <w:rsid w:val="004E1551"/>
    <w:rsid w:val="004E1EE1"/>
    <w:rsid w:val="004E55CF"/>
    <w:rsid w:val="00514FB1"/>
    <w:rsid w:val="005249F7"/>
    <w:rsid w:val="00543FD3"/>
    <w:rsid w:val="005479F6"/>
    <w:rsid w:val="00564682"/>
    <w:rsid w:val="005A057C"/>
    <w:rsid w:val="005B29D6"/>
    <w:rsid w:val="005C771B"/>
    <w:rsid w:val="00604493"/>
    <w:rsid w:val="0062753D"/>
    <w:rsid w:val="00635FB3"/>
    <w:rsid w:val="00692A43"/>
    <w:rsid w:val="00697619"/>
    <w:rsid w:val="006A062D"/>
    <w:rsid w:val="006B30F8"/>
    <w:rsid w:val="006B75AE"/>
    <w:rsid w:val="006C0191"/>
    <w:rsid w:val="006D5E5A"/>
    <w:rsid w:val="006D5F5C"/>
    <w:rsid w:val="00707005"/>
    <w:rsid w:val="0073349C"/>
    <w:rsid w:val="007342EC"/>
    <w:rsid w:val="007365F7"/>
    <w:rsid w:val="007406F2"/>
    <w:rsid w:val="0074787A"/>
    <w:rsid w:val="007537FE"/>
    <w:rsid w:val="007708A7"/>
    <w:rsid w:val="00786D26"/>
    <w:rsid w:val="007978B3"/>
    <w:rsid w:val="007B72E8"/>
    <w:rsid w:val="007C1BCE"/>
    <w:rsid w:val="007D2DF0"/>
    <w:rsid w:val="007E0FE3"/>
    <w:rsid w:val="007F6E87"/>
    <w:rsid w:val="00820575"/>
    <w:rsid w:val="00847497"/>
    <w:rsid w:val="0085159F"/>
    <w:rsid w:val="008545AE"/>
    <w:rsid w:val="00861DA5"/>
    <w:rsid w:val="008632C0"/>
    <w:rsid w:val="00866E1F"/>
    <w:rsid w:val="008B5CDC"/>
    <w:rsid w:val="008C1EAB"/>
    <w:rsid w:val="008E340F"/>
    <w:rsid w:val="00982EE6"/>
    <w:rsid w:val="009C78DF"/>
    <w:rsid w:val="009E33AF"/>
    <w:rsid w:val="00A169E9"/>
    <w:rsid w:val="00A22C0F"/>
    <w:rsid w:val="00A25248"/>
    <w:rsid w:val="00A93924"/>
    <w:rsid w:val="00AA6F93"/>
    <w:rsid w:val="00AC5F9A"/>
    <w:rsid w:val="00AD1F5B"/>
    <w:rsid w:val="00AD418E"/>
    <w:rsid w:val="00AD7C02"/>
    <w:rsid w:val="00AE04F4"/>
    <w:rsid w:val="00AE0B75"/>
    <w:rsid w:val="00B13128"/>
    <w:rsid w:val="00B1511B"/>
    <w:rsid w:val="00B65FE5"/>
    <w:rsid w:val="00B74D58"/>
    <w:rsid w:val="00BB7269"/>
    <w:rsid w:val="00BC1CCA"/>
    <w:rsid w:val="00BF51CA"/>
    <w:rsid w:val="00BF530A"/>
    <w:rsid w:val="00C43A22"/>
    <w:rsid w:val="00C523C2"/>
    <w:rsid w:val="00C868AC"/>
    <w:rsid w:val="00CE3335"/>
    <w:rsid w:val="00CF5004"/>
    <w:rsid w:val="00CF6553"/>
    <w:rsid w:val="00D01F57"/>
    <w:rsid w:val="00D0706F"/>
    <w:rsid w:val="00D34746"/>
    <w:rsid w:val="00D513CB"/>
    <w:rsid w:val="00D518DF"/>
    <w:rsid w:val="00DB31F4"/>
    <w:rsid w:val="00DB6A07"/>
    <w:rsid w:val="00DB724A"/>
    <w:rsid w:val="00DC6931"/>
    <w:rsid w:val="00DD6650"/>
    <w:rsid w:val="00DE418D"/>
    <w:rsid w:val="00DF272E"/>
    <w:rsid w:val="00E26D83"/>
    <w:rsid w:val="00E56937"/>
    <w:rsid w:val="00E90FFD"/>
    <w:rsid w:val="00EA63A3"/>
    <w:rsid w:val="00EB30D8"/>
    <w:rsid w:val="00EB4C6C"/>
    <w:rsid w:val="00EE0729"/>
    <w:rsid w:val="00EE27EA"/>
    <w:rsid w:val="00EE4DDC"/>
    <w:rsid w:val="00EE6525"/>
    <w:rsid w:val="00EF3701"/>
    <w:rsid w:val="00F15BF7"/>
    <w:rsid w:val="00F31C98"/>
    <w:rsid w:val="00F431AF"/>
    <w:rsid w:val="00F5684F"/>
    <w:rsid w:val="00F87310"/>
    <w:rsid w:val="00FA3976"/>
    <w:rsid w:val="00FC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9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B1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3</Pages>
  <Words>1580</Words>
  <Characters>9010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ПРОЕКТ </dc:title>
  <dc:subject/>
  <dc:creator>DJAKOVA</dc:creator>
  <cp:keywords/>
  <dc:description/>
  <cp:lastModifiedBy>user</cp:lastModifiedBy>
  <cp:revision>12</cp:revision>
  <cp:lastPrinted>2019-06-25T06:05:00Z</cp:lastPrinted>
  <dcterms:created xsi:type="dcterms:W3CDTF">2019-05-13T08:03:00Z</dcterms:created>
  <dcterms:modified xsi:type="dcterms:W3CDTF">2019-06-25T06:07:00Z</dcterms:modified>
</cp:coreProperties>
</file>