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8"/>
      </w:tblGrid>
      <w:tr w:rsidR="00EE6BA0" w:rsidRPr="004A1084" w:rsidTr="00830873">
        <w:trPr>
          <w:trHeight w:val="1338"/>
        </w:trPr>
        <w:tc>
          <w:tcPr>
            <w:tcW w:w="9648" w:type="dxa"/>
          </w:tcPr>
          <w:p w:rsidR="00EE6BA0" w:rsidRPr="004A1084" w:rsidRDefault="00EE6BA0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A1084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EE6BA0" w:rsidRPr="004A1084" w:rsidRDefault="00EE6BA0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84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  <w:p w:rsidR="00EE6BA0" w:rsidRPr="004A1084" w:rsidRDefault="00EE6BA0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ПАЛЛАСОВСКИЙ </w:t>
            </w:r>
            <w:r w:rsidRPr="004A108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EE6BA0" w:rsidRPr="004A1084" w:rsidRDefault="00EE6BA0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ЭЛЬТОНСКОЕ</w:t>
            </w:r>
            <w:r w:rsidRPr="004A10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EE6BA0" w:rsidRDefault="00EE6BA0" w:rsidP="002F0AA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E6BA0" w:rsidRPr="008B729F" w:rsidRDefault="00EE6BA0" w:rsidP="002F0A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E6BA0" w:rsidRPr="00830873" w:rsidRDefault="00EE6BA0" w:rsidP="008308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08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мая</w:t>
      </w:r>
      <w:r w:rsidRPr="0083087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3087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</w:t>
      </w:r>
    </w:p>
    <w:p w:rsidR="00EE6BA0" w:rsidRPr="00830873" w:rsidRDefault="00EE6BA0" w:rsidP="00193D9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EE6BA0" w:rsidRPr="00830873" w:rsidRDefault="00EE6BA0" w:rsidP="00830873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830873">
        <w:rPr>
          <w:rFonts w:ascii="Times New Roman" w:hAnsi="Times New Roman"/>
          <w:sz w:val="24"/>
          <w:szCs w:val="24"/>
        </w:rPr>
        <w:t xml:space="preserve">«Об аннулировании адресов </w:t>
      </w:r>
    </w:p>
    <w:p w:rsidR="00EE6BA0" w:rsidRPr="00830873" w:rsidRDefault="00EE6BA0" w:rsidP="00830873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830873">
        <w:rPr>
          <w:rFonts w:ascii="Times New Roman" w:hAnsi="Times New Roman"/>
          <w:sz w:val="24"/>
          <w:szCs w:val="24"/>
        </w:rPr>
        <w:t xml:space="preserve">   объектов адресации»</w:t>
      </w:r>
    </w:p>
    <w:p w:rsidR="00EE6BA0" w:rsidRDefault="00EE6BA0" w:rsidP="00BD21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BA0" w:rsidRDefault="00EE6BA0" w:rsidP="00B95397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B4">
        <w:rPr>
          <w:rFonts w:ascii="Times New Roman" w:hAnsi="Times New Roman"/>
          <w:sz w:val="24"/>
          <w:szCs w:val="24"/>
        </w:rPr>
        <w:t>Руководствуясь Федеральн</w:t>
      </w:r>
      <w:r>
        <w:rPr>
          <w:rFonts w:ascii="Times New Roman" w:hAnsi="Times New Roman"/>
          <w:sz w:val="24"/>
          <w:szCs w:val="24"/>
        </w:rPr>
        <w:t>ыми</w:t>
      </w:r>
      <w:r w:rsidRPr="000C20B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Pr="000C20B4"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</w:t>
      </w:r>
      <w:r>
        <w:rPr>
          <w:rFonts w:ascii="Times New Roman" w:hAnsi="Times New Roman"/>
          <w:sz w:val="24"/>
          <w:szCs w:val="24"/>
        </w:rPr>
        <w:t>нения и аннулирования адресов» и п</w:t>
      </w:r>
      <w:r w:rsidRPr="00BD219B">
        <w:rPr>
          <w:rFonts w:ascii="Times New Roman" w:hAnsi="Times New Roman"/>
          <w:sz w:val="24"/>
          <w:szCs w:val="24"/>
        </w:rPr>
        <w:t>равилами межведомственного информационного взаимодействия при ведении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B5F">
        <w:rPr>
          <w:rFonts w:ascii="Times New Roman" w:hAnsi="Times New Roman"/>
          <w:sz w:val="24"/>
          <w:szCs w:val="24"/>
        </w:rPr>
        <w:t xml:space="preserve">и в соответствии с разделом </w:t>
      </w:r>
      <w:r w:rsidRPr="00852B5F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r w:rsidRPr="00BD219B">
        <w:rPr>
          <w:rFonts w:ascii="Times New Roman" w:hAnsi="Times New Roman"/>
          <w:sz w:val="24"/>
          <w:szCs w:val="24"/>
        </w:rPr>
        <w:t>от 22.05.15 № 492</w:t>
      </w:r>
      <w:r>
        <w:rPr>
          <w:rFonts w:ascii="Times New Roman" w:hAnsi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</w:p>
    <w:p w:rsidR="00EE6BA0" w:rsidRDefault="00EE6BA0" w:rsidP="00B95397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BA0" w:rsidRDefault="00EE6BA0" w:rsidP="007B2A71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ПОСТАНОВЛЯЮ:       </w:t>
      </w:r>
    </w:p>
    <w:p w:rsidR="00EE6BA0" w:rsidRDefault="00EE6BA0" w:rsidP="00193D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</w:t>
      </w:r>
      <w:r w:rsidRPr="00852B5F">
        <w:rPr>
          <w:rFonts w:ascii="Times New Roman" w:hAnsi="Times New Roman"/>
          <w:sz w:val="24"/>
          <w:szCs w:val="24"/>
        </w:rPr>
        <w:t>ннулировать адреса объектов адресации</w:t>
      </w:r>
      <w:r>
        <w:rPr>
          <w:rFonts w:ascii="Times New Roman" w:hAnsi="Times New Roman"/>
          <w:sz w:val="24"/>
          <w:szCs w:val="24"/>
        </w:rPr>
        <w:t>,</w:t>
      </w:r>
      <w:r w:rsidRPr="00852B5F">
        <w:rPr>
          <w:rFonts w:ascii="Times New Roman" w:hAnsi="Times New Roman"/>
          <w:sz w:val="24"/>
          <w:szCs w:val="24"/>
        </w:rPr>
        <w:t xml:space="preserve"> как ошибочно</w:t>
      </w:r>
      <w:r>
        <w:rPr>
          <w:rFonts w:ascii="Times New Roman" w:hAnsi="Times New Roman"/>
          <w:sz w:val="24"/>
          <w:szCs w:val="24"/>
        </w:rPr>
        <w:t xml:space="preserve"> внесенные:</w:t>
      </w:r>
    </w:p>
    <w:p w:rsidR="00EE6BA0" w:rsidRDefault="00EE6BA0" w:rsidP="00193D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7A01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b/>
          <w:sz w:val="24"/>
          <w:szCs w:val="24"/>
        </w:rPr>
        <w:t>Палласовский муниципальный район, Эльтонское сельское поселение, поселок Эльтон</w:t>
      </w:r>
    </w:p>
    <w:p w:rsidR="00EE6BA0" w:rsidRDefault="00EE6BA0" w:rsidP="00092F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ул. Геологов, строение 61</w:t>
      </w:r>
    </w:p>
    <w:p w:rsidR="00EE6BA0" w:rsidRPr="002F3ECA" w:rsidRDefault="00EE6BA0" w:rsidP="00092F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 Новые дома</w:t>
      </w:r>
    </w:p>
    <w:p w:rsidR="00EE6BA0" w:rsidRDefault="00EE6BA0" w:rsidP="007B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7A01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/>
          <w:b/>
          <w:sz w:val="24"/>
          <w:szCs w:val="24"/>
        </w:rPr>
        <w:t>Палласовский муниципальный район, Эльтонское сельское поселение, хутор Большой Симкин</w:t>
      </w:r>
    </w:p>
    <w:p w:rsidR="00EE6BA0" w:rsidRDefault="00EE6BA0" w:rsidP="000C20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- ул.Центральная, 19а</w:t>
      </w:r>
    </w:p>
    <w:p w:rsidR="00EE6BA0" w:rsidRDefault="00EE6BA0" w:rsidP="000C20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6BA0" w:rsidRPr="00C44082" w:rsidRDefault="00EE6BA0" w:rsidP="002F0A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6BA0" w:rsidRPr="00C44082" w:rsidRDefault="00EE6BA0" w:rsidP="009C18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1DA2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 xml:space="preserve">Эльтонского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________________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  / </w:t>
      </w:r>
      <w:r>
        <w:rPr>
          <w:rFonts w:ascii="Times New Roman" w:hAnsi="Times New Roman"/>
          <w:sz w:val="24"/>
          <w:szCs w:val="24"/>
          <w:lang w:eastAsia="ru-RU"/>
        </w:rPr>
        <w:t xml:space="preserve">Н.А.Сурганов </w:t>
      </w:r>
      <w:r w:rsidRPr="00C44082">
        <w:rPr>
          <w:rFonts w:ascii="Times New Roman" w:hAnsi="Times New Roman"/>
          <w:sz w:val="24"/>
          <w:szCs w:val="24"/>
          <w:lang w:eastAsia="ru-RU"/>
        </w:rPr>
        <w:t>/</w:t>
      </w:r>
    </w:p>
    <w:p w:rsidR="00EE6BA0" w:rsidRDefault="00EE6BA0" w:rsidP="009C18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6BA0" w:rsidRPr="00C44082" w:rsidRDefault="00EE6BA0" w:rsidP="009C18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82">
        <w:rPr>
          <w:rFonts w:ascii="Times New Roman" w:hAnsi="Times New Roman"/>
          <w:sz w:val="24"/>
          <w:szCs w:val="24"/>
          <w:lang w:eastAsia="ru-RU"/>
        </w:rPr>
        <w:t xml:space="preserve">М.П. </w:t>
      </w:r>
    </w:p>
    <w:p w:rsidR="00EE6BA0" w:rsidRPr="00C44082" w:rsidRDefault="00EE6BA0" w:rsidP="009C18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6BA0" w:rsidRPr="00C44082" w:rsidRDefault="00EE6BA0" w:rsidP="009C1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082">
        <w:rPr>
          <w:rFonts w:ascii="Times New Roman" w:hAnsi="Times New Roman"/>
          <w:sz w:val="24"/>
          <w:szCs w:val="24"/>
          <w:lang w:eastAsia="ru-RU"/>
        </w:rPr>
        <w:t>Исполнитель                                              _________________                /</w:t>
      </w:r>
      <w:r>
        <w:rPr>
          <w:rFonts w:ascii="Times New Roman" w:hAnsi="Times New Roman"/>
          <w:sz w:val="24"/>
          <w:szCs w:val="24"/>
          <w:lang w:eastAsia="ru-RU"/>
        </w:rPr>
        <w:t xml:space="preserve"> Т.К.Аубекерова </w:t>
      </w:r>
      <w:r w:rsidRPr="00C44082">
        <w:rPr>
          <w:rFonts w:ascii="Times New Roman" w:hAnsi="Times New Roman"/>
          <w:sz w:val="24"/>
          <w:szCs w:val="24"/>
          <w:lang w:eastAsia="ru-RU"/>
        </w:rPr>
        <w:t>/</w:t>
      </w:r>
    </w:p>
    <w:p w:rsidR="00EE6BA0" w:rsidRPr="00C44082" w:rsidRDefault="00EE6BA0" w:rsidP="009C18F8">
      <w:pPr>
        <w:spacing w:after="0" w:line="240" w:lineRule="auto"/>
      </w:pPr>
    </w:p>
    <w:sectPr w:rsidR="00EE6BA0" w:rsidRPr="00C44082" w:rsidSect="00830873">
      <w:headerReference w:type="default" r:id="rId6"/>
      <w:footerReference w:type="default" r:id="rId7"/>
      <w:headerReference w:type="first" r:id="rId8"/>
      <w:pgSz w:w="11906" w:h="16838"/>
      <w:pgMar w:top="899" w:right="128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A0" w:rsidRDefault="00EE6BA0" w:rsidP="008B729F">
      <w:pPr>
        <w:spacing w:after="0" w:line="240" w:lineRule="auto"/>
      </w:pPr>
      <w:r>
        <w:separator/>
      </w:r>
    </w:p>
  </w:endnote>
  <w:endnote w:type="continuationSeparator" w:id="0">
    <w:p w:rsidR="00EE6BA0" w:rsidRDefault="00EE6BA0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0" w:rsidRDefault="00EE6BA0">
    <w:pPr>
      <w:pStyle w:val="Footer"/>
      <w:jc w:val="center"/>
    </w:pPr>
  </w:p>
  <w:p w:rsidR="00EE6BA0" w:rsidRDefault="00EE6B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A0" w:rsidRDefault="00EE6BA0" w:rsidP="008B729F">
      <w:pPr>
        <w:spacing w:after="0" w:line="240" w:lineRule="auto"/>
      </w:pPr>
      <w:r>
        <w:separator/>
      </w:r>
    </w:p>
  </w:footnote>
  <w:footnote w:type="continuationSeparator" w:id="0">
    <w:p w:rsidR="00EE6BA0" w:rsidRDefault="00EE6BA0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0" w:rsidRDefault="00EE6BA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E6BA0" w:rsidRDefault="00EE6B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0" w:rsidRDefault="00EE6BA0">
    <w:pPr>
      <w:pStyle w:val="Header"/>
      <w:jc w:val="center"/>
    </w:pPr>
  </w:p>
  <w:p w:rsidR="00EE6BA0" w:rsidRDefault="00EE6B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8B9"/>
    <w:rsid w:val="0000525C"/>
    <w:rsid w:val="00005607"/>
    <w:rsid w:val="00017543"/>
    <w:rsid w:val="00024D10"/>
    <w:rsid w:val="00031533"/>
    <w:rsid w:val="00032126"/>
    <w:rsid w:val="00045881"/>
    <w:rsid w:val="000532F7"/>
    <w:rsid w:val="00060E03"/>
    <w:rsid w:val="0006219B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11E0A"/>
    <w:rsid w:val="001228A4"/>
    <w:rsid w:val="001501D4"/>
    <w:rsid w:val="0015227C"/>
    <w:rsid w:val="001574A0"/>
    <w:rsid w:val="0017049E"/>
    <w:rsid w:val="00193D97"/>
    <w:rsid w:val="00193FB8"/>
    <w:rsid w:val="001A6C4B"/>
    <w:rsid w:val="001B3333"/>
    <w:rsid w:val="001B42C1"/>
    <w:rsid w:val="001C6533"/>
    <w:rsid w:val="001C6968"/>
    <w:rsid w:val="001D2F78"/>
    <w:rsid w:val="001D6280"/>
    <w:rsid w:val="001E480E"/>
    <w:rsid w:val="001E58B9"/>
    <w:rsid w:val="001F1C25"/>
    <w:rsid w:val="002035D6"/>
    <w:rsid w:val="0021476D"/>
    <w:rsid w:val="00215C46"/>
    <w:rsid w:val="00221671"/>
    <w:rsid w:val="00225D6C"/>
    <w:rsid w:val="00227250"/>
    <w:rsid w:val="00227FA4"/>
    <w:rsid w:val="00263611"/>
    <w:rsid w:val="00265CF1"/>
    <w:rsid w:val="002750BB"/>
    <w:rsid w:val="00285443"/>
    <w:rsid w:val="002912A5"/>
    <w:rsid w:val="002A09F6"/>
    <w:rsid w:val="002A4E88"/>
    <w:rsid w:val="002B5F1B"/>
    <w:rsid w:val="002C4189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930CA"/>
    <w:rsid w:val="003A0F04"/>
    <w:rsid w:val="003A1508"/>
    <w:rsid w:val="003A155E"/>
    <w:rsid w:val="003A2FCE"/>
    <w:rsid w:val="003A59E0"/>
    <w:rsid w:val="003A7AD6"/>
    <w:rsid w:val="003C0985"/>
    <w:rsid w:val="003C71B4"/>
    <w:rsid w:val="003C786E"/>
    <w:rsid w:val="003E0ADA"/>
    <w:rsid w:val="003E3524"/>
    <w:rsid w:val="003F133C"/>
    <w:rsid w:val="003F1D73"/>
    <w:rsid w:val="003F632A"/>
    <w:rsid w:val="003F79DD"/>
    <w:rsid w:val="00401387"/>
    <w:rsid w:val="00401C5F"/>
    <w:rsid w:val="00410F05"/>
    <w:rsid w:val="00412171"/>
    <w:rsid w:val="00412A36"/>
    <w:rsid w:val="004301D9"/>
    <w:rsid w:val="00430637"/>
    <w:rsid w:val="00432EDA"/>
    <w:rsid w:val="00440455"/>
    <w:rsid w:val="004422A8"/>
    <w:rsid w:val="00465F13"/>
    <w:rsid w:val="00470848"/>
    <w:rsid w:val="004759A4"/>
    <w:rsid w:val="00482D96"/>
    <w:rsid w:val="004917B3"/>
    <w:rsid w:val="004A02AE"/>
    <w:rsid w:val="004A1084"/>
    <w:rsid w:val="004A46CA"/>
    <w:rsid w:val="004B6634"/>
    <w:rsid w:val="004B7332"/>
    <w:rsid w:val="004C0BA3"/>
    <w:rsid w:val="004C339C"/>
    <w:rsid w:val="004C6DEB"/>
    <w:rsid w:val="004D6922"/>
    <w:rsid w:val="004E1117"/>
    <w:rsid w:val="004E1185"/>
    <w:rsid w:val="00502800"/>
    <w:rsid w:val="005041E5"/>
    <w:rsid w:val="00512A79"/>
    <w:rsid w:val="0052447C"/>
    <w:rsid w:val="00524594"/>
    <w:rsid w:val="00537FEA"/>
    <w:rsid w:val="005423AB"/>
    <w:rsid w:val="00543C1D"/>
    <w:rsid w:val="00583DBC"/>
    <w:rsid w:val="005A2C37"/>
    <w:rsid w:val="005A4782"/>
    <w:rsid w:val="005A6094"/>
    <w:rsid w:val="005B4103"/>
    <w:rsid w:val="005B6BE4"/>
    <w:rsid w:val="005B7D0D"/>
    <w:rsid w:val="005C567D"/>
    <w:rsid w:val="005E1A8F"/>
    <w:rsid w:val="005E632D"/>
    <w:rsid w:val="005E7D1C"/>
    <w:rsid w:val="00600939"/>
    <w:rsid w:val="00611055"/>
    <w:rsid w:val="00613734"/>
    <w:rsid w:val="00625877"/>
    <w:rsid w:val="006259C1"/>
    <w:rsid w:val="00626909"/>
    <w:rsid w:val="00634A56"/>
    <w:rsid w:val="006400AC"/>
    <w:rsid w:val="00641D38"/>
    <w:rsid w:val="0064237B"/>
    <w:rsid w:val="00642A35"/>
    <w:rsid w:val="0064723C"/>
    <w:rsid w:val="006505C8"/>
    <w:rsid w:val="0065146A"/>
    <w:rsid w:val="0065599F"/>
    <w:rsid w:val="00665145"/>
    <w:rsid w:val="006734C6"/>
    <w:rsid w:val="006E4AC9"/>
    <w:rsid w:val="006F6744"/>
    <w:rsid w:val="006F6811"/>
    <w:rsid w:val="00713910"/>
    <w:rsid w:val="00735A21"/>
    <w:rsid w:val="0074469E"/>
    <w:rsid w:val="00746A53"/>
    <w:rsid w:val="00747E0B"/>
    <w:rsid w:val="00752368"/>
    <w:rsid w:val="007575A2"/>
    <w:rsid w:val="00784976"/>
    <w:rsid w:val="00785B93"/>
    <w:rsid w:val="00790A49"/>
    <w:rsid w:val="00795A12"/>
    <w:rsid w:val="007A1803"/>
    <w:rsid w:val="007A57AD"/>
    <w:rsid w:val="007B2A71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6A2B"/>
    <w:rsid w:val="0083034B"/>
    <w:rsid w:val="00830873"/>
    <w:rsid w:val="0084644B"/>
    <w:rsid w:val="00852B5F"/>
    <w:rsid w:val="00856946"/>
    <w:rsid w:val="008607FA"/>
    <w:rsid w:val="00872F1D"/>
    <w:rsid w:val="008944AC"/>
    <w:rsid w:val="008968ED"/>
    <w:rsid w:val="008A09BC"/>
    <w:rsid w:val="008A58C2"/>
    <w:rsid w:val="008B0A8B"/>
    <w:rsid w:val="008B1A48"/>
    <w:rsid w:val="008B55F8"/>
    <w:rsid w:val="008B729F"/>
    <w:rsid w:val="008C27C4"/>
    <w:rsid w:val="008C2EA5"/>
    <w:rsid w:val="008C4BAB"/>
    <w:rsid w:val="0090064F"/>
    <w:rsid w:val="00906830"/>
    <w:rsid w:val="00907B67"/>
    <w:rsid w:val="009111F1"/>
    <w:rsid w:val="00912DBF"/>
    <w:rsid w:val="00913687"/>
    <w:rsid w:val="009229D2"/>
    <w:rsid w:val="009327BE"/>
    <w:rsid w:val="009362B7"/>
    <w:rsid w:val="009429B6"/>
    <w:rsid w:val="00945619"/>
    <w:rsid w:val="00951077"/>
    <w:rsid w:val="009548A7"/>
    <w:rsid w:val="00967A01"/>
    <w:rsid w:val="00974A4D"/>
    <w:rsid w:val="00981B16"/>
    <w:rsid w:val="00997C69"/>
    <w:rsid w:val="009A6798"/>
    <w:rsid w:val="009C18F8"/>
    <w:rsid w:val="009D2282"/>
    <w:rsid w:val="009E0414"/>
    <w:rsid w:val="009E4FF4"/>
    <w:rsid w:val="009E64E3"/>
    <w:rsid w:val="00A02DF3"/>
    <w:rsid w:val="00A0460E"/>
    <w:rsid w:val="00A10CB8"/>
    <w:rsid w:val="00A11E8F"/>
    <w:rsid w:val="00A16997"/>
    <w:rsid w:val="00A2725D"/>
    <w:rsid w:val="00A3374F"/>
    <w:rsid w:val="00A42A77"/>
    <w:rsid w:val="00A55FE1"/>
    <w:rsid w:val="00A61DA2"/>
    <w:rsid w:val="00A662F6"/>
    <w:rsid w:val="00A70495"/>
    <w:rsid w:val="00A82C2B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2135E"/>
    <w:rsid w:val="00B40F79"/>
    <w:rsid w:val="00B4200E"/>
    <w:rsid w:val="00B44D05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5F7C"/>
    <w:rsid w:val="00BA6BA6"/>
    <w:rsid w:val="00BA6F8A"/>
    <w:rsid w:val="00BA77FA"/>
    <w:rsid w:val="00BB286E"/>
    <w:rsid w:val="00BC546E"/>
    <w:rsid w:val="00BD219B"/>
    <w:rsid w:val="00BE3C57"/>
    <w:rsid w:val="00BE4489"/>
    <w:rsid w:val="00BF0B4C"/>
    <w:rsid w:val="00BF3642"/>
    <w:rsid w:val="00BF385F"/>
    <w:rsid w:val="00BF63E1"/>
    <w:rsid w:val="00C01CB0"/>
    <w:rsid w:val="00C05B20"/>
    <w:rsid w:val="00C2039B"/>
    <w:rsid w:val="00C30A17"/>
    <w:rsid w:val="00C44061"/>
    <w:rsid w:val="00C44082"/>
    <w:rsid w:val="00C45556"/>
    <w:rsid w:val="00C5404E"/>
    <w:rsid w:val="00C56712"/>
    <w:rsid w:val="00C57AA8"/>
    <w:rsid w:val="00C6157D"/>
    <w:rsid w:val="00C7052D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25A2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24F61"/>
    <w:rsid w:val="00D26838"/>
    <w:rsid w:val="00D37817"/>
    <w:rsid w:val="00D37F50"/>
    <w:rsid w:val="00D44912"/>
    <w:rsid w:val="00D47BE3"/>
    <w:rsid w:val="00D50C73"/>
    <w:rsid w:val="00D61BFD"/>
    <w:rsid w:val="00D66722"/>
    <w:rsid w:val="00D91348"/>
    <w:rsid w:val="00D97C03"/>
    <w:rsid w:val="00DA18A8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151FB"/>
    <w:rsid w:val="00E36F71"/>
    <w:rsid w:val="00E545A8"/>
    <w:rsid w:val="00E716C9"/>
    <w:rsid w:val="00E71A29"/>
    <w:rsid w:val="00E72E1A"/>
    <w:rsid w:val="00E97039"/>
    <w:rsid w:val="00EA7EB7"/>
    <w:rsid w:val="00EC0947"/>
    <w:rsid w:val="00EC7F51"/>
    <w:rsid w:val="00ED00BF"/>
    <w:rsid w:val="00ED2FDE"/>
    <w:rsid w:val="00ED3F87"/>
    <w:rsid w:val="00ED55E6"/>
    <w:rsid w:val="00EE6BA0"/>
    <w:rsid w:val="00EE7DFB"/>
    <w:rsid w:val="00F02162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38BE"/>
    <w:rsid w:val="00F83926"/>
    <w:rsid w:val="00F91A2E"/>
    <w:rsid w:val="00F91CA6"/>
    <w:rsid w:val="00FA085A"/>
    <w:rsid w:val="00FA7E0D"/>
    <w:rsid w:val="00FB6939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8B72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72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72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298</Words>
  <Characters>1703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Кошель Владимир Григорьевич</dc:creator>
  <cp:keywords/>
  <dc:description/>
  <cp:lastModifiedBy>user</cp:lastModifiedBy>
  <cp:revision>6</cp:revision>
  <cp:lastPrinted>2019-05-13T12:42:00Z</cp:lastPrinted>
  <dcterms:created xsi:type="dcterms:W3CDTF">2019-04-29T06:23:00Z</dcterms:created>
  <dcterms:modified xsi:type="dcterms:W3CDTF">2019-05-13T12:47:00Z</dcterms:modified>
</cp:coreProperties>
</file>