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2D" w:rsidRDefault="0017062D" w:rsidP="00C31C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7pt;margin-top:-15.55pt;width:36.25pt;height:54.35pt;z-index:-251658240;visibility:visible" wrapcoords="-450 0 -450 21300 21600 21300 21600 0 -450 0">
            <v:imagedata r:id="rId7" o:title=""/>
            <w10:wrap type="tight"/>
          </v:shape>
        </w:pict>
      </w:r>
    </w:p>
    <w:p w:rsidR="0017062D" w:rsidRDefault="0017062D" w:rsidP="00C31C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7062D" w:rsidRDefault="0017062D" w:rsidP="00C31C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7062D" w:rsidRDefault="0017062D" w:rsidP="00C31C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17062D" w:rsidRDefault="0017062D" w:rsidP="00C31C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ПАЛЛАСОВСКИЙ МУНИЦИПАЛЬНЫЙ РАЙОН </w:t>
      </w:r>
    </w:p>
    <w:p w:rsidR="0017062D" w:rsidRDefault="0017062D" w:rsidP="00C31C54">
      <w:pPr>
        <w:widowControl w:val="0"/>
        <w:pBdr>
          <w:bottom w:val="single" w:sz="12" w:space="4" w:color="auto"/>
        </w:pBd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17062D" w:rsidRDefault="0017062D" w:rsidP="00C31C54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17062D" w:rsidRPr="00C31C54" w:rsidRDefault="0017062D" w:rsidP="00C31C54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b/>
          <w:bCs/>
        </w:rPr>
      </w:pPr>
      <w:r>
        <w:rPr>
          <w:b/>
          <w:bCs/>
        </w:rPr>
        <w:t>«06» февраля 2019 года                        п. Эльтон                                               № 9</w:t>
      </w:r>
    </w:p>
    <w:p w:rsidR="0017062D" w:rsidRDefault="0017062D" w:rsidP="0051654E">
      <w:pPr>
        <w:suppressAutoHyphens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О внесении изменений и дополнений </w:t>
      </w:r>
    </w:p>
    <w:p w:rsidR="0017062D" w:rsidRDefault="0017062D" w:rsidP="0051654E">
      <w:pPr>
        <w:suppressAutoHyphens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в Постановление № 80 от 17.02.2016 года </w:t>
      </w:r>
    </w:p>
    <w:p w:rsidR="0017062D" w:rsidRDefault="0017062D" w:rsidP="0051654E">
      <w:pPr>
        <w:suppressAutoHyphens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«Об утверждении Порядка формирования, </w:t>
      </w:r>
    </w:p>
    <w:p w:rsidR="0017062D" w:rsidRDefault="0017062D" w:rsidP="0051654E">
      <w:pPr>
        <w:suppressAutoHyphens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утверждения и ведения планов-графиков </w:t>
      </w:r>
    </w:p>
    <w:p w:rsidR="0017062D" w:rsidRDefault="0017062D" w:rsidP="0051654E">
      <w:pPr>
        <w:suppressAutoHyphens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закупок товаров, работ, услуг для обеспечения </w:t>
      </w:r>
    </w:p>
    <w:p w:rsidR="0017062D" w:rsidRDefault="0017062D" w:rsidP="0051654E">
      <w:pPr>
        <w:suppressAutoHyphens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муниципальных нужд Эльтонского </w:t>
      </w:r>
    </w:p>
    <w:p w:rsidR="0017062D" w:rsidRDefault="0017062D" w:rsidP="0051654E">
      <w:pPr>
        <w:suppressAutoHyphens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сельского поселении Палласовского </w:t>
      </w:r>
    </w:p>
    <w:p w:rsidR="0017062D" w:rsidRDefault="0017062D" w:rsidP="0051654E">
      <w:pPr>
        <w:suppressAutoHyphens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муниципального района Волгоградской области» </w:t>
      </w:r>
    </w:p>
    <w:p w:rsidR="0017062D" w:rsidRDefault="0017062D" w:rsidP="0051654E">
      <w:pPr>
        <w:suppressAutoHyphens/>
        <w:spacing w:line="276" w:lineRule="auto"/>
        <w:jc w:val="both"/>
        <w:rPr>
          <w:b/>
          <w:bCs/>
        </w:rPr>
      </w:pPr>
      <w:r>
        <w:rPr>
          <w:b/>
          <w:bCs/>
        </w:rPr>
        <w:t>(в редакции Постановления от 05.04.2017 года № 49)</w:t>
      </w:r>
    </w:p>
    <w:p w:rsidR="0017062D" w:rsidRDefault="0017062D" w:rsidP="00105D6C">
      <w:pPr>
        <w:suppressAutoHyphens/>
        <w:spacing w:line="276" w:lineRule="auto"/>
        <w:rPr>
          <w:lang w:eastAsia="ar-SA"/>
        </w:rPr>
      </w:pPr>
    </w:p>
    <w:p w:rsidR="0017062D" w:rsidRDefault="0017062D" w:rsidP="00250531">
      <w:pPr>
        <w:suppressAutoHyphens/>
        <w:spacing w:line="276" w:lineRule="auto"/>
        <w:ind w:firstLine="567"/>
        <w:jc w:val="both"/>
        <w:rPr>
          <w:lang w:eastAsia="ar-SA"/>
        </w:rPr>
      </w:pPr>
      <w:r w:rsidRPr="00105D6C">
        <w:rPr>
          <w:lang w:eastAsia="ar-SA"/>
        </w:rP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06.10.2003 года № 131-ФЗ «Об общих принципах организации местного самоуправления в Российской Федерации», Администрация</w:t>
      </w:r>
      <w:r>
        <w:rPr>
          <w:lang w:eastAsia="ar-SA"/>
        </w:rPr>
        <w:t xml:space="preserve"> Эльтонского сельского поселения</w:t>
      </w:r>
    </w:p>
    <w:p w:rsidR="0017062D" w:rsidRDefault="0017062D" w:rsidP="00105D6C">
      <w:pPr>
        <w:suppressAutoHyphens/>
        <w:spacing w:line="276" w:lineRule="auto"/>
        <w:rPr>
          <w:lang w:eastAsia="ar-SA"/>
        </w:rPr>
      </w:pPr>
    </w:p>
    <w:p w:rsidR="0017062D" w:rsidRPr="00250531" w:rsidRDefault="0017062D" w:rsidP="00250531">
      <w:pPr>
        <w:suppressAutoHyphens/>
        <w:spacing w:line="276" w:lineRule="auto"/>
        <w:jc w:val="center"/>
        <w:rPr>
          <w:b/>
          <w:bCs/>
          <w:lang w:eastAsia="ar-SA"/>
        </w:rPr>
      </w:pPr>
      <w:r w:rsidRPr="00250531">
        <w:rPr>
          <w:b/>
          <w:bCs/>
          <w:lang w:eastAsia="ar-SA"/>
        </w:rPr>
        <w:t>ПОСТАНОВЛЯЕТ:</w:t>
      </w:r>
    </w:p>
    <w:p w:rsidR="0017062D" w:rsidRPr="00EF5E57" w:rsidRDefault="0017062D" w:rsidP="00EF5E57">
      <w:pPr>
        <w:pStyle w:val="ListParagraph"/>
        <w:numPr>
          <w:ilvl w:val="0"/>
          <w:numId w:val="29"/>
        </w:numPr>
        <w:suppressAutoHyphens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F5E57">
        <w:rPr>
          <w:rFonts w:ascii="Times New Roman" w:hAnsi="Times New Roman" w:cs="Times New Roman"/>
          <w:sz w:val="24"/>
          <w:szCs w:val="24"/>
          <w:lang w:eastAsia="ar-SA"/>
        </w:rPr>
        <w:t>Внести изменения и дополнения в Постановление Администрации Эльтонского сельского поселения № 80 от 17.02.2016 года «Об утверждении Порядка формирования, утверждения и ведения планов-графиков закупок товаров, работ, услуг для обеспечения муниципальных нужд Эльтонского сельского поселения Палласовского муниципального района Волгоградской области» (в редакции Постановления от 05.04.2017 года № 49) – (далее – постановление).</w:t>
      </w:r>
    </w:p>
    <w:p w:rsidR="0017062D" w:rsidRPr="00EF5E57" w:rsidRDefault="0017062D" w:rsidP="00250531">
      <w:pPr>
        <w:pStyle w:val="ListParagraph"/>
        <w:numPr>
          <w:ilvl w:val="1"/>
          <w:numId w:val="29"/>
        </w:num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F5E5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Пункт 6 Порядка изложить в следующее редакции:</w:t>
      </w:r>
    </w:p>
    <w:p w:rsidR="0017062D" w:rsidRPr="00EF5E57" w:rsidRDefault="0017062D" w:rsidP="00EF5E57">
      <w:pPr>
        <w:pStyle w:val="ListParagraph"/>
        <w:suppressAutoHyphens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F5E57">
        <w:rPr>
          <w:rFonts w:ascii="Times New Roman" w:hAnsi="Times New Roman" w:cs="Times New Roman"/>
          <w:sz w:val="24"/>
          <w:szCs w:val="24"/>
          <w:lang w:eastAsia="ar-SA"/>
        </w:rPr>
        <w:t>«6). В план-график закупок включается перечень товаров, работ, услуг, закупка которых осуществляется путем применения способ определения поставщика (подрядчика, исполнителя), установленных частью 2 статьи 24 Закона о контрактной системе,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Закона о контрактной системе».</w:t>
      </w:r>
    </w:p>
    <w:p w:rsidR="0017062D" w:rsidRPr="00EF5E57" w:rsidRDefault="0017062D" w:rsidP="00D71017">
      <w:pPr>
        <w:pStyle w:val="ListParagraph"/>
        <w:numPr>
          <w:ilvl w:val="1"/>
          <w:numId w:val="29"/>
        </w:numPr>
        <w:suppressAutoHyphens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F5E5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Пункт 11 Порядка изложить в следующей редакции:</w:t>
      </w:r>
    </w:p>
    <w:p w:rsidR="0017062D" w:rsidRPr="00EF5E57" w:rsidRDefault="0017062D" w:rsidP="00EF5E57">
      <w:pPr>
        <w:pStyle w:val="ListParagraph"/>
        <w:suppressAutoHyphens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F5E57">
        <w:rPr>
          <w:rFonts w:ascii="Times New Roman" w:hAnsi="Times New Roman" w:cs="Times New Roman"/>
          <w:sz w:val="24"/>
          <w:szCs w:val="24"/>
          <w:lang w:eastAsia="ar-SA"/>
        </w:rPr>
        <w:t>«11). Внесение изменений в план-график закупок по каждому объекту закупки может осуществляться не позднее чем за 10 дней до дня размещения в единой информационной системе в сфере закупок извещения об осуществления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12 – 12(2) настоящего порядка, но не ранее размещения внесенных изменений в единой информационной системе в сфере закупов в соответствии с частью 15 статьи 21 Закона о контрактной системе».</w:t>
      </w:r>
    </w:p>
    <w:p w:rsidR="0017062D" w:rsidRPr="00EF5E57" w:rsidRDefault="0017062D" w:rsidP="0018268B">
      <w:pPr>
        <w:pStyle w:val="ListParagraph"/>
        <w:numPr>
          <w:ilvl w:val="1"/>
          <w:numId w:val="29"/>
        </w:numPr>
        <w:suppressAutoHyphens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F5E5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Пункт 12 Порядка изложить в следующей редакции:</w:t>
      </w:r>
    </w:p>
    <w:p w:rsidR="0017062D" w:rsidRPr="00EF5E57" w:rsidRDefault="0017062D" w:rsidP="00EF5E57">
      <w:pPr>
        <w:pStyle w:val="ListParagraph"/>
        <w:suppressAutoHyphens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F5E57">
        <w:rPr>
          <w:rFonts w:ascii="Times New Roman" w:hAnsi="Times New Roman" w:cs="Times New Roman"/>
          <w:sz w:val="24"/>
          <w:szCs w:val="24"/>
          <w:lang w:eastAsia="ar-SA"/>
        </w:rPr>
        <w:t>«12). В случает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Закона о контрактной системе,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пунктов 9 части 1 статьи 93 Закона о контрактной системе – в день заключения контракта.</w:t>
      </w:r>
    </w:p>
    <w:p w:rsidR="0017062D" w:rsidRPr="00EF5E57" w:rsidRDefault="0017062D" w:rsidP="0018268B">
      <w:pPr>
        <w:pStyle w:val="ListParagraph"/>
        <w:numPr>
          <w:ilvl w:val="1"/>
          <w:numId w:val="29"/>
        </w:numPr>
        <w:suppressAutoHyphens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F5E5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Пункт 12 Порядка дополнить подпунктов 12.1 следующего содержания:</w:t>
      </w:r>
    </w:p>
    <w:p w:rsidR="0017062D" w:rsidRPr="00EF5E57" w:rsidRDefault="0017062D" w:rsidP="00EF5E57">
      <w:pPr>
        <w:pStyle w:val="ListParagraph"/>
        <w:suppressAutoHyphens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F5E57">
        <w:rPr>
          <w:rFonts w:ascii="Times New Roman" w:hAnsi="Times New Roman" w:cs="Times New Roman"/>
          <w:sz w:val="24"/>
          <w:szCs w:val="24"/>
          <w:lang w:eastAsia="ar-SA"/>
        </w:rPr>
        <w:t>«12.1). В случае осуществления закупок в соответствии с частями 2, 4 – 6 статьи 55, частью 4 статьи 55.1, частью 4 статьи 71, частью 4 статьи 79, частью 2 статьи 82.6, частью 19 статьи 83, частью 27 статьи 83.1 и частью 1 статьи 93 Закона о контрактной системе, за исключением случая, указанного в пункте 12 настоящего порядка,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17062D" w:rsidRPr="00EF5E57" w:rsidRDefault="0017062D" w:rsidP="00EF0639">
      <w:pPr>
        <w:pStyle w:val="ListParagraph"/>
        <w:numPr>
          <w:ilvl w:val="1"/>
          <w:numId w:val="29"/>
        </w:numPr>
        <w:suppressAutoHyphens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F5E5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Пункт 12 Порядка дополнить подпунктом 12.2 следующего содержания:</w:t>
      </w:r>
    </w:p>
    <w:p w:rsidR="0017062D" w:rsidRPr="00EF5E57" w:rsidRDefault="0017062D" w:rsidP="00EF5E57">
      <w:pPr>
        <w:pStyle w:val="ListParagraph"/>
        <w:suppressAutoHyphens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F5E57">
        <w:rPr>
          <w:rFonts w:ascii="Times New Roman" w:hAnsi="Times New Roman" w:cs="Times New Roman"/>
          <w:sz w:val="24"/>
          <w:szCs w:val="24"/>
          <w:lang w:eastAsia="ar-SA"/>
        </w:rPr>
        <w:t>«12.2). В случае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позднее чем за один день до дня заключения.</w:t>
      </w:r>
    </w:p>
    <w:p w:rsidR="0017062D" w:rsidRPr="00EF5E57" w:rsidRDefault="0017062D" w:rsidP="00EF5E57">
      <w:pPr>
        <w:pStyle w:val="ListParagraph"/>
        <w:numPr>
          <w:ilvl w:val="0"/>
          <w:numId w:val="29"/>
        </w:numPr>
        <w:suppressAutoHyphens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EF5E57">
        <w:rPr>
          <w:rFonts w:ascii="Times New Roman" w:hAnsi="Times New Roman" w:cs="Times New Roman"/>
          <w:sz w:val="24"/>
          <w:szCs w:val="24"/>
          <w:lang w:eastAsia="ar-SA"/>
        </w:rPr>
        <w:t>Контроль за исполнением настоящего Постановления оставляю за собой.</w:t>
      </w:r>
    </w:p>
    <w:p w:rsidR="0017062D" w:rsidRPr="00EF5E57" w:rsidRDefault="0017062D" w:rsidP="00EF5E57">
      <w:pPr>
        <w:pStyle w:val="ListParagraph"/>
        <w:numPr>
          <w:ilvl w:val="0"/>
          <w:numId w:val="29"/>
        </w:numPr>
        <w:suppressAutoHyphens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EF5E57">
        <w:rPr>
          <w:rFonts w:ascii="Times New Roman" w:hAnsi="Times New Roman" w:cs="Times New Roman"/>
          <w:sz w:val="24"/>
          <w:szCs w:val="24"/>
          <w:lang w:eastAsia="ar-SA"/>
        </w:rPr>
        <w:t>Настоящее Постановление вступает в силу с момента официального опубликования (обнародования).</w:t>
      </w:r>
    </w:p>
    <w:p w:rsidR="0017062D" w:rsidRPr="00EF0639" w:rsidRDefault="0017062D" w:rsidP="009E3809">
      <w:pPr>
        <w:suppressAutoHyphens/>
        <w:spacing w:line="276" w:lineRule="auto"/>
        <w:rPr>
          <w:b/>
          <w:bCs/>
          <w:lang w:eastAsia="ar-SA"/>
        </w:rPr>
      </w:pPr>
    </w:p>
    <w:p w:rsidR="0017062D" w:rsidRDefault="0017062D" w:rsidP="002E342F"/>
    <w:p w:rsidR="0017062D" w:rsidRPr="005321F5" w:rsidRDefault="0017062D" w:rsidP="00D75170">
      <w:pPr>
        <w:rPr>
          <w:b/>
          <w:bCs/>
        </w:rPr>
      </w:pPr>
      <w:r>
        <w:rPr>
          <w:b/>
          <w:bCs/>
        </w:rPr>
        <w:t>Глава Эльтонс</w:t>
      </w:r>
      <w:r w:rsidRPr="005321F5">
        <w:rPr>
          <w:b/>
          <w:bCs/>
        </w:rPr>
        <w:t>кого</w:t>
      </w:r>
    </w:p>
    <w:p w:rsidR="0017062D" w:rsidRPr="005321F5" w:rsidRDefault="0017062D" w:rsidP="00D75170">
      <w:pPr>
        <w:rPr>
          <w:b/>
          <w:bCs/>
        </w:rPr>
      </w:pPr>
      <w:r w:rsidRPr="005321F5">
        <w:rPr>
          <w:b/>
          <w:bCs/>
        </w:rPr>
        <w:t xml:space="preserve">сельского поселения                                                                             </w:t>
      </w:r>
      <w:r>
        <w:rPr>
          <w:b/>
          <w:bCs/>
        </w:rPr>
        <w:t xml:space="preserve">             Н.А. Сурганов</w:t>
      </w:r>
    </w:p>
    <w:p w:rsidR="0017062D" w:rsidRDefault="0017062D"/>
    <w:p w:rsidR="0017062D" w:rsidRDefault="0017062D">
      <w:r>
        <w:t>Рег. № 9/2019</w:t>
      </w:r>
    </w:p>
    <w:p w:rsidR="0017062D" w:rsidRDefault="0017062D" w:rsidP="00B15B7A">
      <w:pPr>
        <w:ind w:left="5664"/>
        <w:rPr>
          <w:b/>
          <w:bCs/>
        </w:rPr>
      </w:pPr>
    </w:p>
    <w:sectPr w:rsidR="0017062D" w:rsidSect="00CC4366">
      <w:pgSz w:w="11906" w:h="16838"/>
      <w:pgMar w:top="851" w:right="92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62D" w:rsidRDefault="0017062D">
      <w:r>
        <w:separator/>
      </w:r>
    </w:p>
  </w:endnote>
  <w:endnote w:type="continuationSeparator" w:id="0">
    <w:p w:rsidR="0017062D" w:rsidRDefault="00170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62D" w:rsidRDefault="0017062D">
      <w:r>
        <w:separator/>
      </w:r>
    </w:p>
  </w:footnote>
  <w:footnote w:type="continuationSeparator" w:id="0">
    <w:p w:rsidR="0017062D" w:rsidRDefault="001706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837"/>
    <w:multiLevelType w:val="hybridMultilevel"/>
    <w:tmpl w:val="A34A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438AD"/>
    <w:multiLevelType w:val="hybridMultilevel"/>
    <w:tmpl w:val="88E67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5BBA"/>
    <w:multiLevelType w:val="hybridMultilevel"/>
    <w:tmpl w:val="35C41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030FE"/>
    <w:multiLevelType w:val="hybridMultilevel"/>
    <w:tmpl w:val="9F4810A2"/>
    <w:lvl w:ilvl="0" w:tplc="72D82F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E3AB4"/>
    <w:multiLevelType w:val="hybridMultilevel"/>
    <w:tmpl w:val="7396AB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749FA"/>
    <w:multiLevelType w:val="hybridMultilevel"/>
    <w:tmpl w:val="E446FB2E"/>
    <w:lvl w:ilvl="0" w:tplc="FFF88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0D45F43"/>
    <w:multiLevelType w:val="hybridMultilevel"/>
    <w:tmpl w:val="C2FA74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5CB5BE7"/>
    <w:multiLevelType w:val="hybridMultilevel"/>
    <w:tmpl w:val="BCBE5466"/>
    <w:lvl w:ilvl="0" w:tplc="69C2D26A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C385FAE"/>
    <w:multiLevelType w:val="hybridMultilevel"/>
    <w:tmpl w:val="B0764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E1CA6"/>
    <w:multiLevelType w:val="hybridMultilevel"/>
    <w:tmpl w:val="62468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1703A"/>
    <w:multiLevelType w:val="hybridMultilevel"/>
    <w:tmpl w:val="4D788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D1871"/>
    <w:multiLevelType w:val="hybridMultilevel"/>
    <w:tmpl w:val="D11CDB5C"/>
    <w:lvl w:ilvl="0" w:tplc="F41C60E0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4697454C"/>
    <w:multiLevelType w:val="hybridMultilevel"/>
    <w:tmpl w:val="7E54E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A1FEB"/>
    <w:multiLevelType w:val="hybridMultilevel"/>
    <w:tmpl w:val="FA4C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B4B14"/>
    <w:multiLevelType w:val="hybridMultilevel"/>
    <w:tmpl w:val="74D23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C40E0"/>
    <w:multiLevelType w:val="hybridMultilevel"/>
    <w:tmpl w:val="336E8482"/>
    <w:lvl w:ilvl="0" w:tplc="00949A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36A573B"/>
    <w:multiLevelType w:val="hybridMultilevel"/>
    <w:tmpl w:val="8E18D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0A711F"/>
    <w:multiLevelType w:val="hybridMultilevel"/>
    <w:tmpl w:val="FA6810D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ECA390C"/>
    <w:multiLevelType w:val="multilevel"/>
    <w:tmpl w:val="CBCE5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EFF2C71"/>
    <w:multiLevelType w:val="multilevel"/>
    <w:tmpl w:val="3E36F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A32EDC"/>
    <w:multiLevelType w:val="hybridMultilevel"/>
    <w:tmpl w:val="FA4C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97B36"/>
    <w:multiLevelType w:val="hybridMultilevel"/>
    <w:tmpl w:val="FB2A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C51096"/>
    <w:multiLevelType w:val="multilevel"/>
    <w:tmpl w:val="1FA42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F06C1D"/>
    <w:multiLevelType w:val="hybridMultilevel"/>
    <w:tmpl w:val="D84431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CCB7E5C"/>
    <w:multiLevelType w:val="multilevel"/>
    <w:tmpl w:val="8C3E8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E840864"/>
    <w:multiLevelType w:val="hybridMultilevel"/>
    <w:tmpl w:val="42A8ACA6"/>
    <w:lvl w:ilvl="0" w:tplc="512427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926617"/>
    <w:multiLevelType w:val="hybridMultilevel"/>
    <w:tmpl w:val="A6464448"/>
    <w:lvl w:ilvl="0" w:tplc="3FC86E8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04628F"/>
    <w:multiLevelType w:val="hybridMultilevel"/>
    <w:tmpl w:val="99B2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4A32B2"/>
    <w:multiLevelType w:val="hybridMultilevel"/>
    <w:tmpl w:val="4C6AD7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212C0D"/>
    <w:multiLevelType w:val="hybridMultilevel"/>
    <w:tmpl w:val="1100AE2A"/>
    <w:lvl w:ilvl="0" w:tplc="07DAA72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29"/>
  </w:num>
  <w:num w:numId="5">
    <w:abstractNumId w:val="19"/>
  </w:num>
  <w:num w:numId="6">
    <w:abstractNumId w:val="6"/>
  </w:num>
  <w:num w:numId="7">
    <w:abstractNumId w:val="28"/>
  </w:num>
  <w:num w:numId="8">
    <w:abstractNumId w:val="4"/>
  </w:num>
  <w:num w:numId="9">
    <w:abstractNumId w:val="8"/>
  </w:num>
  <w:num w:numId="10">
    <w:abstractNumId w:val="2"/>
  </w:num>
  <w:num w:numId="11">
    <w:abstractNumId w:val="9"/>
  </w:num>
  <w:num w:numId="12">
    <w:abstractNumId w:val="23"/>
  </w:num>
  <w:num w:numId="13">
    <w:abstractNumId w:val="17"/>
  </w:num>
  <w:num w:numId="14">
    <w:abstractNumId w:val="27"/>
  </w:num>
  <w:num w:numId="15">
    <w:abstractNumId w:val="16"/>
  </w:num>
  <w:num w:numId="16">
    <w:abstractNumId w:val="1"/>
  </w:num>
  <w:num w:numId="17">
    <w:abstractNumId w:val="25"/>
  </w:num>
  <w:num w:numId="18">
    <w:abstractNumId w:val="20"/>
  </w:num>
  <w:num w:numId="19">
    <w:abstractNumId w:val="12"/>
  </w:num>
  <w:num w:numId="20">
    <w:abstractNumId w:val="13"/>
  </w:num>
  <w:num w:numId="21">
    <w:abstractNumId w:val="3"/>
  </w:num>
  <w:num w:numId="22">
    <w:abstractNumId w:val="24"/>
  </w:num>
  <w:num w:numId="23">
    <w:abstractNumId w:val="11"/>
  </w:num>
  <w:num w:numId="24">
    <w:abstractNumId w:val="10"/>
  </w:num>
  <w:num w:numId="25">
    <w:abstractNumId w:val="26"/>
  </w:num>
  <w:num w:numId="26">
    <w:abstractNumId w:val="5"/>
  </w:num>
  <w:num w:numId="27">
    <w:abstractNumId w:val="7"/>
  </w:num>
  <w:num w:numId="28">
    <w:abstractNumId w:val="0"/>
  </w:num>
  <w:num w:numId="29">
    <w:abstractNumId w:val="18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2CE"/>
    <w:rsid w:val="0000411C"/>
    <w:rsid w:val="00012305"/>
    <w:rsid w:val="000137EC"/>
    <w:rsid w:val="00015C37"/>
    <w:rsid w:val="00022A14"/>
    <w:rsid w:val="000259E3"/>
    <w:rsid w:val="000348E0"/>
    <w:rsid w:val="00047FA2"/>
    <w:rsid w:val="00056C19"/>
    <w:rsid w:val="00060E08"/>
    <w:rsid w:val="0006325D"/>
    <w:rsid w:val="000715E8"/>
    <w:rsid w:val="000745AB"/>
    <w:rsid w:val="00076838"/>
    <w:rsid w:val="00083E05"/>
    <w:rsid w:val="00093636"/>
    <w:rsid w:val="000A02B8"/>
    <w:rsid w:val="000A37F4"/>
    <w:rsid w:val="000B3D1B"/>
    <w:rsid w:val="000D17BD"/>
    <w:rsid w:val="000D1913"/>
    <w:rsid w:val="000D3216"/>
    <w:rsid w:val="000D3A4A"/>
    <w:rsid w:val="000D44AC"/>
    <w:rsid w:val="000D4CC4"/>
    <w:rsid w:val="000E1D21"/>
    <w:rsid w:val="000E1D5A"/>
    <w:rsid w:val="000F0CD7"/>
    <w:rsid w:val="000F6128"/>
    <w:rsid w:val="000F75A3"/>
    <w:rsid w:val="00101EA4"/>
    <w:rsid w:val="00101EE6"/>
    <w:rsid w:val="00105D6C"/>
    <w:rsid w:val="00127E07"/>
    <w:rsid w:val="00130E0D"/>
    <w:rsid w:val="00134F85"/>
    <w:rsid w:val="00137470"/>
    <w:rsid w:val="0014575C"/>
    <w:rsid w:val="00147B7B"/>
    <w:rsid w:val="00154C2A"/>
    <w:rsid w:val="00160F25"/>
    <w:rsid w:val="001624A7"/>
    <w:rsid w:val="00165F2B"/>
    <w:rsid w:val="001703B3"/>
    <w:rsid w:val="0017062D"/>
    <w:rsid w:val="0018268B"/>
    <w:rsid w:val="00194212"/>
    <w:rsid w:val="001966DC"/>
    <w:rsid w:val="001A0284"/>
    <w:rsid w:val="001A3884"/>
    <w:rsid w:val="001A5D17"/>
    <w:rsid w:val="001B0303"/>
    <w:rsid w:val="001B0EE6"/>
    <w:rsid w:val="001B26DE"/>
    <w:rsid w:val="001C560E"/>
    <w:rsid w:val="001D34D6"/>
    <w:rsid w:val="001F2CF0"/>
    <w:rsid w:val="001F36E6"/>
    <w:rsid w:val="001F4F6C"/>
    <w:rsid w:val="001F6FA2"/>
    <w:rsid w:val="0020334B"/>
    <w:rsid w:val="002053FD"/>
    <w:rsid w:val="00221A9E"/>
    <w:rsid w:val="00247109"/>
    <w:rsid w:val="00247A52"/>
    <w:rsid w:val="00250531"/>
    <w:rsid w:val="00253383"/>
    <w:rsid w:val="002630A5"/>
    <w:rsid w:val="002713B0"/>
    <w:rsid w:val="00274C00"/>
    <w:rsid w:val="00285CB1"/>
    <w:rsid w:val="002967F5"/>
    <w:rsid w:val="002B0CA1"/>
    <w:rsid w:val="002B153C"/>
    <w:rsid w:val="002B18DA"/>
    <w:rsid w:val="002B3C26"/>
    <w:rsid w:val="002C29C1"/>
    <w:rsid w:val="002C5ADE"/>
    <w:rsid w:val="002C7054"/>
    <w:rsid w:val="002D5103"/>
    <w:rsid w:val="002E049C"/>
    <w:rsid w:val="002E2264"/>
    <w:rsid w:val="002E342F"/>
    <w:rsid w:val="002E709E"/>
    <w:rsid w:val="0032708A"/>
    <w:rsid w:val="003278F0"/>
    <w:rsid w:val="00332055"/>
    <w:rsid w:val="003357DA"/>
    <w:rsid w:val="003445C6"/>
    <w:rsid w:val="00355F1B"/>
    <w:rsid w:val="0036191F"/>
    <w:rsid w:val="00371DCC"/>
    <w:rsid w:val="003808F6"/>
    <w:rsid w:val="00382AA3"/>
    <w:rsid w:val="003A0AE2"/>
    <w:rsid w:val="003B3EE3"/>
    <w:rsid w:val="003B4175"/>
    <w:rsid w:val="003B4D86"/>
    <w:rsid w:val="003C72E5"/>
    <w:rsid w:val="003D1D74"/>
    <w:rsid w:val="003E3F66"/>
    <w:rsid w:val="003E4A0C"/>
    <w:rsid w:val="003E4E3B"/>
    <w:rsid w:val="003E6A15"/>
    <w:rsid w:val="003F1CBA"/>
    <w:rsid w:val="003F60EE"/>
    <w:rsid w:val="00402223"/>
    <w:rsid w:val="00402479"/>
    <w:rsid w:val="00444723"/>
    <w:rsid w:val="00444A11"/>
    <w:rsid w:val="004538D3"/>
    <w:rsid w:val="0047405F"/>
    <w:rsid w:val="00487287"/>
    <w:rsid w:val="00493C1A"/>
    <w:rsid w:val="0049570E"/>
    <w:rsid w:val="004A076A"/>
    <w:rsid w:val="004A39F2"/>
    <w:rsid w:val="004A4AEA"/>
    <w:rsid w:val="004B095B"/>
    <w:rsid w:val="004B2277"/>
    <w:rsid w:val="004B52A7"/>
    <w:rsid w:val="004C03E6"/>
    <w:rsid w:val="004C25EC"/>
    <w:rsid w:val="004D24F2"/>
    <w:rsid w:val="004D4F8C"/>
    <w:rsid w:val="004E3E27"/>
    <w:rsid w:val="004E5F13"/>
    <w:rsid w:val="004F0486"/>
    <w:rsid w:val="0050327D"/>
    <w:rsid w:val="00504725"/>
    <w:rsid w:val="005100F3"/>
    <w:rsid w:val="005101CF"/>
    <w:rsid w:val="00510343"/>
    <w:rsid w:val="00514B4A"/>
    <w:rsid w:val="0051654E"/>
    <w:rsid w:val="00521A03"/>
    <w:rsid w:val="00524871"/>
    <w:rsid w:val="00525177"/>
    <w:rsid w:val="00525F2A"/>
    <w:rsid w:val="00526F01"/>
    <w:rsid w:val="00527BE5"/>
    <w:rsid w:val="00527E2E"/>
    <w:rsid w:val="00531957"/>
    <w:rsid w:val="00531A49"/>
    <w:rsid w:val="00531DE2"/>
    <w:rsid w:val="005321F5"/>
    <w:rsid w:val="00534634"/>
    <w:rsid w:val="00551C48"/>
    <w:rsid w:val="00567DB0"/>
    <w:rsid w:val="00572CA7"/>
    <w:rsid w:val="00575D20"/>
    <w:rsid w:val="00575ED4"/>
    <w:rsid w:val="00576200"/>
    <w:rsid w:val="00581289"/>
    <w:rsid w:val="0058395E"/>
    <w:rsid w:val="00592EBD"/>
    <w:rsid w:val="0059342A"/>
    <w:rsid w:val="005A4CEC"/>
    <w:rsid w:val="005B49DB"/>
    <w:rsid w:val="005C4DA8"/>
    <w:rsid w:val="005D1FBC"/>
    <w:rsid w:val="005D4878"/>
    <w:rsid w:val="005D65E8"/>
    <w:rsid w:val="005F6E1E"/>
    <w:rsid w:val="0061763B"/>
    <w:rsid w:val="00622E6C"/>
    <w:rsid w:val="0062390E"/>
    <w:rsid w:val="00631C9E"/>
    <w:rsid w:val="00643433"/>
    <w:rsid w:val="00646CDD"/>
    <w:rsid w:val="006516A8"/>
    <w:rsid w:val="006539FD"/>
    <w:rsid w:val="00657A66"/>
    <w:rsid w:val="00661EE9"/>
    <w:rsid w:val="006714F9"/>
    <w:rsid w:val="006739E7"/>
    <w:rsid w:val="00686D72"/>
    <w:rsid w:val="0069406B"/>
    <w:rsid w:val="006967B0"/>
    <w:rsid w:val="006A13A6"/>
    <w:rsid w:val="006C18D1"/>
    <w:rsid w:val="006C6B48"/>
    <w:rsid w:val="006D51EA"/>
    <w:rsid w:val="006E5075"/>
    <w:rsid w:val="006E7DDF"/>
    <w:rsid w:val="006F10E7"/>
    <w:rsid w:val="006F1732"/>
    <w:rsid w:val="006F49AC"/>
    <w:rsid w:val="00700408"/>
    <w:rsid w:val="007107B2"/>
    <w:rsid w:val="007259EC"/>
    <w:rsid w:val="00726B9A"/>
    <w:rsid w:val="00727191"/>
    <w:rsid w:val="0073429A"/>
    <w:rsid w:val="00744ED8"/>
    <w:rsid w:val="00750596"/>
    <w:rsid w:val="007532BC"/>
    <w:rsid w:val="007644E5"/>
    <w:rsid w:val="0077100B"/>
    <w:rsid w:val="0077100C"/>
    <w:rsid w:val="00772882"/>
    <w:rsid w:val="007754F2"/>
    <w:rsid w:val="00791856"/>
    <w:rsid w:val="007955F8"/>
    <w:rsid w:val="007A2EEE"/>
    <w:rsid w:val="007A6E27"/>
    <w:rsid w:val="007B2AA1"/>
    <w:rsid w:val="007B4A74"/>
    <w:rsid w:val="007B668D"/>
    <w:rsid w:val="007B7990"/>
    <w:rsid w:val="007C3E78"/>
    <w:rsid w:val="007C6180"/>
    <w:rsid w:val="007D0010"/>
    <w:rsid w:val="007D6349"/>
    <w:rsid w:val="007E2749"/>
    <w:rsid w:val="007E5170"/>
    <w:rsid w:val="007E5C98"/>
    <w:rsid w:val="007F1100"/>
    <w:rsid w:val="00801CE3"/>
    <w:rsid w:val="00810299"/>
    <w:rsid w:val="008219EA"/>
    <w:rsid w:val="0082318F"/>
    <w:rsid w:val="008303BB"/>
    <w:rsid w:val="00834F4F"/>
    <w:rsid w:val="008443EE"/>
    <w:rsid w:val="00844499"/>
    <w:rsid w:val="00861E9C"/>
    <w:rsid w:val="00866CF1"/>
    <w:rsid w:val="00870BF2"/>
    <w:rsid w:val="00876BC0"/>
    <w:rsid w:val="00892558"/>
    <w:rsid w:val="00894805"/>
    <w:rsid w:val="008A6686"/>
    <w:rsid w:val="008B3303"/>
    <w:rsid w:val="008C115F"/>
    <w:rsid w:val="008C7527"/>
    <w:rsid w:val="008D455D"/>
    <w:rsid w:val="008D639B"/>
    <w:rsid w:val="008E5E4A"/>
    <w:rsid w:val="008E6BF6"/>
    <w:rsid w:val="008F44A4"/>
    <w:rsid w:val="008F4D67"/>
    <w:rsid w:val="008F5EFA"/>
    <w:rsid w:val="0090318F"/>
    <w:rsid w:val="009054AC"/>
    <w:rsid w:val="00907A01"/>
    <w:rsid w:val="0091168E"/>
    <w:rsid w:val="00911B85"/>
    <w:rsid w:val="0091543C"/>
    <w:rsid w:val="0092072F"/>
    <w:rsid w:val="00926FDB"/>
    <w:rsid w:val="009368AB"/>
    <w:rsid w:val="00954169"/>
    <w:rsid w:val="00960390"/>
    <w:rsid w:val="00973B65"/>
    <w:rsid w:val="00976B56"/>
    <w:rsid w:val="009813BA"/>
    <w:rsid w:val="00990FC4"/>
    <w:rsid w:val="0099185C"/>
    <w:rsid w:val="009A0148"/>
    <w:rsid w:val="009B1175"/>
    <w:rsid w:val="009B596D"/>
    <w:rsid w:val="009C252D"/>
    <w:rsid w:val="009C2C9B"/>
    <w:rsid w:val="009C37AB"/>
    <w:rsid w:val="009C603D"/>
    <w:rsid w:val="009C650A"/>
    <w:rsid w:val="009D00BE"/>
    <w:rsid w:val="009D0999"/>
    <w:rsid w:val="009D1E21"/>
    <w:rsid w:val="009D7D4B"/>
    <w:rsid w:val="009E0EF6"/>
    <w:rsid w:val="009E3809"/>
    <w:rsid w:val="00A05149"/>
    <w:rsid w:val="00A07001"/>
    <w:rsid w:val="00A17692"/>
    <w:rsid w:val="00A1790B"/>
    <w:rsid w:val="00A33794"/>
    <w:rsid w:val="00A379D3"/>
    <w:rsid w:val="00A47223"/>
    <w:rsid w:val="00A57E26"/>
    <w:rsid w:val="00A66FB6"/>
    <w:rsid w:val="00A75124"/>
    <w:rsid w:val="00A911C9"/>
    <w:rsid w:val="00A94498"/>
    <w:rsid w:val="00AA4134"/>
    <w:rsid w:val="00AB7920"/>
    <w:rsid w:val="00AD174F"/>
    <w:rsid w:val="00AE6F9C"/>
    <w:rsid w:val="00AE7316"/>
    <w:rsid w:val="00B03D0C"/>
    <w:rsid w:val="00B0483E"/>
    <w:rsid w:val="00B15B7A"/>
    <w:rsid w:val="00B27E27"/>
    <w:rsid w:val="00B32BE3"/>
    <w:rsid w:val="00B334BE"/>
    <w:rsid w:val="00B34E7B"/>
    <w:rsid w:val="00B37B8A"/>
    <w:rsid w:val="00B42346"/>
    <w:rsid w:val="00B4345E"/>
    <w:rsid w:val="00B44165"/>
    <w:rsid w:val="00B76A18"/>
    <w:rsid w:val="00B80A4E"/>
    <w:rsid w:val="00B852CE"/>
    <w:rsid w:val="00B856D7"/>
    <w:rsid w:val="00B929F7"/>
    <w:rsid w:val="00B940AD"/>
    <w:rsid w:val="00B9448B"/>
    <w:rsid w:val="00BA2534"/>
    <w:rsid w:val="00BA3A0F"/>
    <w:rsid w:val="00BB042A"/>
    <w:rsid w:val="00BB2327"/>
    <w:rsid w:val="00BB4343"/>
    <w:rsid w:val="00BD39F9"/>
    <w:rsid w:val="00BD681D"/>
    <w:rsid w:val="00BF24A2"/>
    <w:rsid w:val="00C07A52"/>
    <w:rsid w:val="00C137F3"/>
    <w:rsid w:val="00C163EB"/>
    <w:rsid w:val="00C22468"/>
    <w:rsid w:val="00C23F1D"/>
    <w:rsid w:val="00C26880"/>
    <w:rsid w:val="00C306FB"/>
    <w:rsid w:val="00C31C54"/>
    <w:rsid w:val="00C35E90"/>
    <w:rsid w:val="00C36904"/>
    <w:rsid w:val="00C420D5"/>
    <w:rsid w:val="00C44BE2"/>
    <w:rsid w:val="00C45101"/>
    <w:rsid w:val="00C57B38"/>
    <w:rsid w:val="00C57F6F"/>
    <w:rsid w:val="00C60EF9"/>
    <w:rsid w:val="00C72106"/>
    <w:rsid w:val="00C74024"/>
    <w:rsid w:val="00C81A48"/>
    <w:rsid w:val="00C832A2"/>
    <w:rsid w:val="00C91213"/>
    <w:rsid w:val="00C91D21"/>
    <w:rsid w:val="00C93B88"/>
    <w:rsid w:val="00CA2AFF"/>
    <w:rsid w:val="00CA4E2C"/>
    <w:rsid w:val="00CB4197"/>
    <w:rsid w:val="00CB544C"/>
    <w:rsid w:val="00CC18AF"/>
    <w:rsid w:val="00CC4366"/>
    <w:rsid w:val="00CC535F"/>
    <w:rsid w:val="00CC7546"/>
    <w:rsid w:val="00CD6139"/>
    <w:rsid w:val="00CD7226"/>
    <w:rsid w:val="00CE00B6"/>
    <w:rsid w:val="00CF2DD1"/>
    <w:rsid w:val="00CF41FD"/>
    <w:rsid w:val="00D07A9E"/>
    <w:rsid w:val="00D172DB"/>
    <w:rsid w:val="00D24964"/>
    <w:rsid w:val="00D24E63"/>
    <w:rsid w:val="00D349C7"/>
    <w:rsid w:val="00D37268"/>
    <w:rsid w:val="00D50B21"/>
    <w:rsid w:val="00D52CDE"/>
    <w:rsid w:val="00D63C7F"/>
    <w:rsid w:val="00D71017"/>
    <w:rsid w:val="00D72287"/>
    <w:rsid w:val="00D75170"/>
    <w:rsid w:val="00D76186"/>
    <w:rsid w:val="00D77B04"/>
    <w:rsid w:val="00D814B0"/>
    <w:rsid w:val="00D81961"/>
    <w:rsid w:val="00D839A4"/>
    <w:rsid w:val="00D858F8"/>
    <w:rsid w:val="00DB002A"/>
    <w:rsid w:val="00DB1B26"/>
    <w:rsid w:val="00DD14B0"/>
    <w:rsid w:val="00DD37BA"/>
    <w:rsid w:val="00DD4D97"/>
    <w:rsid w:val="00DE432B"/>
    <w:rsid w:val="00DE635E"/>
    <w:rsid w:val="00DF42D9"/>
    <w:rsid w:val="00DF4F83"/>
    <w:rsid w:val="00E0107B"/>
    <w:rsid w:val="00E057FE"/>
    <w:rsid w:val="00E0728A"/>
    <w:rsid w:val="00E154E3"/>
    <w:rsid w:val="00E15614"/>
    <w:rsid w:val="00E17A67"/>
    <w:rsid w:val="00E2239C"/>
    <w:rsid w:val="00E25824"/>
    <w:rsid w:val="00E31A19"/>
    <w:rsid w:val="00E65DC4"/>
    <w:rsid w:val="00E751F3"/>
    <w:rsid w:val="00E7599F"/>
    <w:rsid w:val="00E80BB1"/>
    <w:rsid w:val="00EA098B"/>
    <w:rsid w:val="00EA1C92"/>
    <w:rsid w:val="00EB5460"/>
    <w:rsid w:val="00EC0BBF"/>
    <w:rsid w:val="00EC1CAE"/>
    <w:rsid w:val="00ED1970"/>
    <w:rsid w:val="00ED22DE"/>
    <w:rsid w:val="00EE13EF"/>
    <w:rsid w:val="00EF0639"/>
    <w:rsid w:val="00EF0924"/>
    <w:rsid w:val="00EF22A0"/>
    <w:rsid w:val="00EF22B1"/>
    <w:rsid w:val="00EF5E57"/>
    <w:rsid w:val="00EF68AE"/>
    <w:rsid w:val="00F151F9"/>
    <w:rsid w:val="00F269B3"/>
    <w:rsid w:val="00F327DB"/>
    <w:rsid w:val="00F53EE1"/>
    <w:rsid w:val="00F65D97"/>
    <w:rsid w:val="00F8774F"/>
    <w:rsid w:val="00F95891"/>
    <w:rsid w:val="00FA2D04"/>
    <w:rsid w:val="00FC3417"/>
    <w:rsid w:val="00FC7987"/>
    <w:rsid w:val="00FD7883"/>
    <w:rsid w:val="00FF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2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26DE"/>
    <w:pPr>
      <w:keepNext/>
      <w:spacing w:line="320" w:lineRule="exact"/>
      <w:jc w:val="center"/>
      <w:outlineLvl w:val="0"/>
    </w:pPr>
    <w:rPr>
      <w:b/>
      <w:bCs/>
      <w:spacing w:val="-1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26DE"/>
    <w:pPr>
      <w:keepNext/>
      <w:spacing w:line="312" w:lineRule="auto"/>
      <w:jc w:val="both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26DE"/>
    <w:rPr>
      <w:b/>
      <w:bCs/>
      <w:spacing w:val="-14"/>
      <w:sz w:val="28"/>
      <w:szCs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B26DE"/>
    <w:rPr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rsid w:val="0059342A"/>
    <w:pPr>
      <w:spacing w:before="100" w:beforeAutospacing="1" w:after="119"/>
    </w:pPr>
  </w:style>
  <w:style w:type="paragraph" w:styleId="BalloonText">
    <w:name w:val="Balloon Text"/>
    <w:basedOn w:val="Normal"/>
    <w:link w:val="BalloonTextChar"/>
    <w:uiPriority w:val="99"/>
    <w:semiHidden/>
    <w:rsid w:val="008E6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B26DE"/>
    <w:rPr>
      <w:rFonts w:ascii="Tahoma" w:hAnsi="Tahoma" w:cs="Tahoma"/>
      <w:sz w:val="16"/>
      <w:szCs w:val="16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1B26DE"/>
    <w:pPr>
      <w:spacing w:line="280" w:lineRule="exact"/>
      <w:jc w:val="center"/>
    </w:pPr>
    <w:rPr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26DE"/>
    <w:rPr>
      <w:b/>
      <w:bCs/>
      <w:sz w:val="22"/>
      <w:szCs w:val="22"/>
      <w:lang w:val="ru-RU" w:eastAsia="ru-RU"/>
    </w:rPr>
  </w:style>
  <w:style w:type="paragraph" w:styleId="Header">
    <w:name w:val="header"/>
    <w:basedOn w:val="Normal"/>
    <w:link w:val="HeaderChar"/>
    <w:uiPriority w:val="99"/>
    <w:rsid w:val="001B26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B26DE"/>
    <w:rPr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1B26DE"/>
  </w:style>
  <w:style w:type="paragraph" w:styleId="BodyTextIndent">
    <w:name w:val="Body Text Indent"/>
    <w:basedOn w:val="Normal"/>
    <w:link w:val="BodyTextIndentChar"/>
    <w:uiPriority w:val="99"/>
    <w:rsid w:val="001B26D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26DE"/>
    <w:rPr>
      <w:sz w:val="24"/>
      <w:szCs w:val="24"/>
      <w:lang w:val="ru-RU" w:eastAsia="ru-RU"/>
    </w:rPr>
  </w:style>
  <w:style w:type="paragraph" w:customStyle="1" w:styleId="1">
    <w:name w:val="Знак Знак1"/>
    <w:basedOn w:val="Normal"/>
    <w:uiPriority w:val="99"/>
    <w:rsid w:val="001B26D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1B26DE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B26DE"/>
    <w:pPr>
      <w:ind w:firstLine="709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B26DE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1B26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6DE"/>
    <w:rPr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1B26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B26DE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1B26DE"/>
    <w:rPr>
      <w:vertAlign w:val="superscript"/>
    </w:rPr>
  </w:style>
  <w:style w:type="paragraph" w:styleId="ListParagraph">
    <w:name w:val="List Paragraph"/>
    <w:basedOn w:val="Normal"/>
    <w:uiPriority w:val="99"/>
    <w:qFormat/>
    <w:rsid w:val="001B26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1B26D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B26DE"/>
    <w:rPr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rsid w:val="001B26DE"/>
    <w:rPr>
      <w:vertAlign w:val="superscript"/>
    </w:rPr>
  </w:style>
  <w:style w:type="paragraph" w:customStyle="1" w:styleId="a">
    <w:name w:val="Знак Знак Знак Знак"/>
    <w:basedOn w:val="Normal"/>
    <w:uiPriority w:val="99"/>
    <w:rsid w:val="001B26DE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 Знак Знак"/>
    <w:basedOn w:val="Normal"/>
    <w:uiPriority w:val="99"/>
    <w:rsid w:val="001B26D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uiPriority w:val="99"/>
    <w:rsid w:val="001B26D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customStyle="1" w:styleId="4">
    <w:name w:val="Сетка таблицы4"/>
    <w:uiPriority w:val="99"/>
    <w:rsid w:val="001B26DE"/>
    <w:rPr>
      <w:sz w:val="28"/>
      <w:szCs w:val="28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1B26DE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1B26DE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1B26DE"/>
    <w:rPr>
      <w:sz w:val="28"/>
      <w:szCs w:val="28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1C560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E049C"/>
    <w:pPr>
      <w:widowControl w:val="0"/>
      <w:autoSpaceDE w:val="0"/>
      <w:autoSpaceDN w:val="0"/>
    </w:pPr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6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696</Words>
  <Characters>3969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04024184</dc:title>
  <dc:subject/>
  <dc:creator>oem</dc:creator>
  <cp:keywords/>
  <dc:description/>
  <cp:lastModifiedBy>user</cp:lastModifiedBy>
  <cp:revision>2</cp:revision>
  <cp:lastPrinted>2019-02-07T07:50:00Z</cp:lastPrinted>
  <dcterms:created xsi:type="dcterms:W3CDTF">2019-02-18T14:07:00Z</dcterms:created>
  <dcterms:modified xsi:type="dcterms:W3CDTF">2019-02-18T14:07:00Z</dcterms:modified>
</cp:coreProperties>
</file>