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CF" w:rsidRDefault="000917CF" w:rsidP="00B87459">
      <w:pPr>
        <w:jc w:val="center"/>
        <w:rPr>
          <w:b/>
          <w:bCs/>
        </w:rPr>
      </w:pPr>
      <w:r w:rsidRPr="001948CE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54pt;visibility:visible">
            <v:imagedata r:id="rId4" o:title=""/>
          </v:shape>
        </w:pict>
      </w:r>
    </w:p>
    <w:p w:rsidR="000917CF" w:rsidRDefault="000917CF" w:rsidP="00B87459">
      <w:pPr>
        <w:jc w:val="center"/>
        <w:rPr>
          <w:b/>
          <w:bCs/>
        </w:rPr>
      </w:pPr>
    </w:p>
    <w:p w:rsidR="000917CF" w:rsidRPr="00A62EDD" w:rsidRDefault="000917CF" w:rsidP="00B87459">
      <w:pPr>
        <w:jc w:val="center"/>
        <w:rPr>
          <w:b/>
          <w:bCs/>
        </w:rPr>
      </w:pPr>
      <w:r w:rsidRPr="00A62EDD">
        <w:rPr>
          <w:b/>
          <w:bCs/>
        </w:rPr>
        <w:t>ВОЛГОГРАДСКАЯ ОБЛАСТЬ</w:t>
      </w:r>
    </w:p>
    <w:p w:rsidR="000917CF" w:rsidRPr="00A62EDD" w:rsidRDefault="000917CF" w:rsidP="00B87459">
      <w:pPr>
        <w:jc w:val="center"/>
        <w:rPr>
          <w:b/>
          <w:bCs/>
        </w:rPr>
      </w:pPr>
      <w:r w:rsidRPr="00A62EDD">
        <w:rPr>
          <w:b/>
          <w:bCs/>
        </w:rPr>
        <w:t>ПАЛЛАСОВКИЙ МУНИЦИПАЛЬНЫЙ РАЙОН</w:t>
      </w:r>
    </w:p>
    <w:p w:rsidR="000917CF" w:rsidRPr="00A62EDD" w:rsidRDefault="000917CF" w:rsidP="00B87459">
      <w:pPr>
        <w:pBdr>
          <w:bottom w:val="single" w:sz="12" w:space="1" w:color="auto"/>
        </w:pBdr>
        <w:jc w:val="center"/>
        <w:rPr>
          <w:b/>
          <w:bCs/>
        </w:rPr>
      </w:pPr>
      <w:r w:rsidRPr="00A62EDD">
        <w:rPr>
          <w:b/>
          <w:bCs/>
        </w:rPr>
        <w:t xml:space="preserve">АДМИНИСТРАЦИЯ </w:t>
      </w:r>
      <w:r>
        <w:rPr>
          <w:b/>
          <w:bCs/>
        </w:rPr>
        <w:t>ЭЛЬТОНСКОГО</w:t>
      </w:r>
      <w:r w:rsidRPr="00A62EDD">
        <w:rPr>
          <w:b/>
          <w:bCs/>
        </w:rPr>
        <w:t xml:space="preserve"> СЕЛЬСКОГО ПОСЕЛЕНИЯ</w:t>
      </w:r>
    </w:p>
    <w:p w:rsidR="000917CF" w:rsidRPr="00A62EDD" w:rsidRDefault="000917CF" w:rsidP="00155A9E">
      <w:pPr>
        <w:rPr>
          <w:b/>
          <w:bCs/>
        </w:rPr>
      </w:pPr>
    </w:p>
    <w:p w:rsidR="000917CF" w:rsidRPr="00A62EDD" w:rsidRDefault="000917CF" w:rsidP="00B87459">
      <w:pPr>
        <w:jc w:val="center"/>
        <w:rPr>
          <w:b/>
          <w:bCs/>
        </w:rPr>
      </w:pPr>
      <w:r w:rsidRPr="00A62EDD">
        <w:rPr>
          <w:b/>
          <w:bCs/>
        </w:rPr>
        <w:t>П О С Т А Н О В Л Е Н И Е</w:t>
      </w:r>
    </w:p>
    <w:p w:rsidR="000917CF" w:rsidRPr="00A62EDD" w:rsidRDefault="000917CF" w:rsidP="00B87459"/>
    <w:p w:rsidR="000917CF" w:rsidRPr="00A62EDD" w:rsidRDefault="000917CF" w:rsidP="00EB04C0">
      <w:r>
        <w:t xml:space="preserve">«16» января </w:t>
      </w:r>
      <w:r w:rsidRPr="00A62EDD">
        <w:t>201</w:t>
      </w:r>
      <w:r>
        <w:t>9</w:t>
      </w:r>
      <w:r w:rsidRPr="00A62EDD">
        <w:t xml:space="preserve"> года                     </w:t>
      </w:r>
      <w:r>
        <w:t xml:space="preserve">       </w:t>
      </w:r>
      <w:r w:rsidRPr="00A62EDD">
        <w:t xml:space="preserve"> п. </w:t>
      </w:r>
      <w:r>
        <w:t>Эльтон</w:t>
      </w:r>
      <w:r w:rsidRPr="00A62EDD">
        <w:t xml:space="preserve">                                               № </w:t>
      </w:r>
      <w:r>
        <w:t xml:space="preserve"> 6</w:t>
      </w:r>
    </w:p>
    <w:p w:rsidR="000917CF" w:rsidRPr="00A62EDD" w:rsidRDefault="000917CF" w:rsidP="00B874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2"/>
      </w:tblGrid>
      <w:tr w:rsidR="000917CF" w:rsidRPr="00A62EDD">
        <w:trPr>
          <w:trHeight w:val="1646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0917CF" w:rsidRPr="0089315E" w:rsidRDefault="000917CF" w:rsidP="00526B45">
            <w:pPr>
              <w:rPr>
                <w:b/>
                <w:bCs/>
              </w:rPr>
            </w:pPr>
            <w:r w:rsidRPr="0089315E">
              <w:rPr>
                <w:b/>
                <w:bCs/>
                <w:lang w:eastAsia="en-US"/>
              </w:rPr>
              <w:t xml:space="preserve">О внесении изменений и дополнений в Постановление </w:t>
            </w:r>
            <w:r w:rsidRPr="003A6535">
              <w:rPr>
                <w:b/>
                <w:bCs/>
              </w:rPr>
              <w:t>№ 5</w:t>
            </w:r>
            <w:r>
              <w:rPr>
                <w:b/>
                <w:bCs/>
              </w:rPr>
              <w:t xml:space="preserve">4 </w:t>
            </w:r>
            <w:r w:rsidRPr="003A6535">
              <w:rPr>
                <w:b/>
                <w:bCs/>
              </w:rPr>
              <w:t>от 0</w:t>
            </w:r>
            <w:r>
              <w:rPr>
                <w:b/>
                <w:bCs/>
              </w:rPr>
              <w:t xml:space="preserve">2 </w:t>
            </w:r>
            <w:r w:rsidRPr="003A6535">
              <w:rPr>
                <w:b/>
                <w:bCs/>
              </w:rPr>
              <w:t>июня 2015 года</w:t>
            </w:r>
            <w:r w:rsidRPr="00697019">
              <w:rPr>
                <w:b/>
                <w:bCs/>
                <w:color w:val="FF0000"/>
              </w:rPr>
              <w:t xml:space="preserve"> </w:t>
            </w:r>
          </w:p>
          <w:p w:rsidR="000917CF" w:rsidRPr="0089315E" w:rsidRDefault="000917CF" w:rsidP="00526B45">
            <w:pPr>
              <w:rPr>
                <w:b/>
                <w:bCs/>
              </w:rPr>
            </w:pPr>
            <w:r w:rsidRPr="0089315E">
              <w:rPr>
                <w:b/>
                <w:bCs/>
              </w:rPr>
              <w:t>«Об утверждении административного регламента</w:t>
            </w:r>
            <w:r>
              <w:rPr>
                <w:b/>
                <w:bCs/>
              </w:rPr>
              <w:t xml:space="preserve"> </w:t>
            </w:r>
            <w:r w:rsidRPr="0089315E">
              <w:rPr>
                <w:b/>
                <w:bCs/>
              </w:rPr>
              <w:t>предоставления муниципальной услуги «Предоставление земельного участка, находящегося в муниципальной</w:t>
            </w:r>
            <w:r>
              <w:rPr>
                <w:b/>
                <w:bCs/>
              </w:rPr>
              <w:t xml:space="preserve"> </w:t>
            </w:r>
            <w:r w:rsidRPr="0089315E">
              <w:rPr>
                <w:b/>
                <w:bCs/>
              </w:rPr>
              <w:t xml:space="preserve">собственности в постоянное  (бессрочное), безвозмездное </w:t>
            </w:r>
          </w:p>
          <w:p w:rsidR="000917CF" w:rsidRDefault="000917CF" w:rsidP="003A6535">
            <w:pPr>
              <w:rPr>
                <w:b/>
                <w:bCs/>
              </w:rPr>
            </w:pPr>
            <w:r>
              <w:rPr>
                <w:b/>
                <w:bCs/>
              </w:rPr>
              <w:t>пользование»</w:t>
            </w:r>
            <w:r w:rsidRPr="0089315E">
              <w:rPr>
                <w:b/>
                <w:bCs/>
              </w:rPr>
              <w:t>(</w:t>
            </w:r>
            <w:r w:rsidRPr="003A6535">
              <w:rPr>
                <w:b/>
                <w:bCs/>
              </w:rPr>
              <w:t>в редакции Постановлений</w:t>
            </w:r>
            <w:r w:rsidRPr="00747AB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№38 от 15.01.2016 г., №7 от 16.01.2017 г.,</w:t>
            </w:r>
          </w:p>
          <w:p w:rsidR="000917CF" w:rsidRDefault="000917CF" w:rsidP="003A6535">
            <w:pPr>
              <w:rPr>
                <w:b/>
                <w:bCs/>
              </w:rPr>
            </w:pPr>
            <w:r>
              <w:rPr>
                <w:b/>
                <w:bCs/>
              </w:rPr>
              <w:t>№29 от 20.02.2017 г., №49 от 26.06.2018 г.,</w:t>
            </w:r>
          </w:p>
          <w:p w:rsidR="000917CF" w:rsidRPr="0089315E" w:rsidRDefault="000917CF" w:rsidP="003A6535">
            <w:pPr>
              <w:rPr>
                <w:b/>
                <w:bCs/>
              </w:rPr>
            </w:pPr>
            <w:r>
              <w:rPr>
                <w:b/>
                <w:bCs/>
              </w:rPr>
              <w:t>№93 от 14.09.2018 г.</w:t>
            </w:r>
            <w:r w:rsidRPr="00814FCA">
              <w:rPr>
                <w:b/>
                <w:bCs/>
              </w:rPr>
              <w:t>)</w:t>
            </w:r>
          </w:p>
          <w:p w:rsidR="000917CF" w:rsidRPr="0089315E" w:rsidRDefault="000917CF" w:rsidP="00526B4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0917CF" w:rsidRPr="00A62EDD" w:rsidRDefault="000917CF" w:rsidP="00B87459"/>
    <w:p w:rsidR="000917CF" w:rsidRPr="000E3E5B" w:rsidRDefault="000917CF" w:rsidP="00B87459">
      <w:pPr>
        <w:ind w:firstLine="540"/>
        <w:jc w:val="both"/>
      </w:pPr>
      <w:r w:rsidRPr="00A62EDD">
        <w:t xml:space="preserve">С целью приведения законодательства </w:t>
      </w:r>
      <w:r>
        <w:t>Эльтонского</w:t>
      </w:r>
      <w:r w:rsidRPr="00A62EDD"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t>Эльтонского</w:t>
      </w:r>
      <w:r w:rsidRPr="00A62EDD">
        <w:t xml:space="preserve">  сельского поселения</w:t>
      </w:r>
    </w:p>
    <w:p w:rsidR="000917CF" w:rsidRDefault="000917CF" w:rsidP="00B87459">
      <w:pPr>
        <w:ind w:firstLine="540"/>
        <w:jc w:val="center"/>
        <w:rPr>
          <w:b/>
          <w:bCs/>
        </w:rPr>
      </w:pPr>
      <w:r w:rsidRPr="00A62EDD">
        <w:rPr>
          <w:b/>
          <w:bCs/>
        </w:rPr>
        <w:t>ПОСТАНОВЛЯЕТ:</w:t>
      </w:r>
    </w:p>
    <w:p w:rsidR="000917CF" w:rsidRPr="00A62EDD" w:rsidRDefault="000917CF" w:rsidP="00B87459">
      <w:pPr>
        <w:ind w:firstLine="540"/>
        <w:jc w:val="center"/>
        <w:rPr>
          <w:b/>
          <w:bCs/>
        </w:rPr>
      </w:pPr>
    </w:p>
    <w:p w:rsidR="000917CF" w:rsidRPr="003A6535" w:rsidRDefault="000917CF" w:rsidP="003A6535">
      <w:r w:rsidRPr="00AD4922">
        <w:t xml:space="preserve">1. Внести изменения и дополнения в Постановление Администрации </w:t>
      </w:r>
      <w:r>
        <w:t>Эльтонского</w:t>
      </w:r>
      <w:r w:rsidRPr="00AD4922">
        <w:t xml:space="preserve"> сельского поселения</w:t>
      </w:r>
      <w:r>
        <w:rPr>
          <w:b/>
          <w:bCs/>
        </w:rPr>
        <w:t xml:space="preserve"> </w:t>
      </w:r>
      <w:r w:rsidRPr="003A6535">
        <w:t>№ 54 от 02 июня 2015 года</w:t>
      </w:r>
      <w:r w:rsidRPr="00697019">
        <w:rPr>
          <w:b/>
          <w:bCs/>
          <w:color w:val="FF0000"/>
        </w:rPr>
        <w:t xml:space="preserve"> </w:t>
      </w:r>
      <w:r w:rsidRPr="00AD4922"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в постоянное  (бессрочное), безвозмездное пользование» (</w:t>
      </w:r>
      <w:r w:rsidRPr="003A6535">
        <w:t>в редакции Постановлений</w:t>
      </w:r>
      <w:r w:rsidRPr="003A6535">
        <w:rPr>
          <w:color w:val="FF0000"/>
        </w:rPr>
        <w:t xml:space="preserve"> </w:t>
      </w:r>
      <w:r w:rsidRPr="003A6535">
        <w:t>№38 от 15.01.2016 г., №7 от 16.01.2017 г.,</w:t>
      </w:r>
    </w:p>
    <w:p w:rsidR="000917CF" w:rsidRPr="00AD4922" w:rsidRDefault="000917CF" w:rsidP="003A6535">
      <w:pPr>
        <w:rPr>
          <w:lang w:eastAsia="en-US"/>
        </w:rPr>
      </w:pPr>
      <w:r w:rsidRPr="003A6535">
        <w:t>№29 от 20.02.2017 г., №49 от 26.06.2018 г.,</w:t>
      </w:r>
      <w:r>
        <w:t xml:space="preserve"> </w:t>
      </w:r>
      <w:r w:rsidRPr="003A6535">
        <w:t>№93 от 14.09.2018 г.)</w:t>
      </w:r>
      <w:r w:rsidRPr="00AD4922">
        <w:t xml:space="preserve"> (далее- Постановление)</w:t>
      </w:r>
    </w:p>
    <w:p w:rsidR="000917CF" w:rsidRDefault="000917CF" w:rsidP="00B87459">
      <w:pPr>
        <w:jc w:val="both"/>
        <w:rPr>
          <w:b/>
          <w:bCs/>
        </w:rPr>
      </w:pPr>
      <w:r w:rsidRPr="00A62EDD">
        <w:rPr>
          <w:b/>
          <w:bCs/>
        </w:rPr>
        <w:t>1.1</w:t>
      </w:r>
      <w:r>
        <w:rPr>
          <w:b/>
          <w:bCs/>
        </w:rPr>
        <w:t xml:space="preserve"> Подпункт 3) пункта 2.11 Регламента изложить в следующей редакции:</w:t>
      </w:r>
    </w:p>
    <w:p w:rsidR="000917CF" w:rsidRDefault="000917CF" w:rsidP="00B87459">
      <w:pPr>
        <w:jc w:val="both"/>
        <w:rPr>
          <w:b/>
          <w:bCs/>
        </w:rPr>
      </w:pPr>
      <w:r>
        <w:t>«</w:t>
      </w:r>
      <w:r w:rsidRPr="002B13A6"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>
        <w:t>».</w:t>
      </w:r>
    </w:p>
    <w:p w:rsidR="000917CF" w:rsidRDefault="000917CF" w:rsidP="0004335A">
      <w:pPr>
        <w:jc w:val="both"/>
        <w:rPr>
          <w:b/>
          <w:bCs/>
        </w:rPr>
      </w:pPr>
      <w:r>
        <w:rPr>
          <w:b/>
          <w:bCs/>
        </w:rPr>
        <w:t>1.2 Пункт 2.11 Регламента дополнить подпунктом 3.1) следующего содержания:</w:t>
      </w:r>
    </w:p>
    <w:p w:rsidR="000917CF" w:rsidRDefault="000917CF" w:rsidP="0004335A">
      <w:pPr>
        <w:jc w:val="both"/>
      </w:pPr>
      <w:r>
        <w:t>«</w:t>
      </w:r>
      <w:r w:rsidRPr="0004335A"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  <w:r>
        <w:t>».</w:t>
      </w:r>
    </w:p>
    <w:p w:rsidR="000917CF" w:rsidRDefault="000917CF" w:rsidP="0004335A">
      <w:pPr>
        <w:jc w:val="both"/>
        <w:rPr>
          <w:b/>
          <w:bCs/>
        </w:rPr>
      </w:pPr>
      <w:r>
        <w:rPr>
          <w:b/>
          <w:bCs/>
        </w:rPr>
        <w:t>1.3В подпункте 12) пункта 2.11 Регламента слова «, дачного хозяйства»- исключить.</w:t>
      </w:r>
    </w:p>
    <w:p w:rsidR="000917CF" w:rsidRDefault="000917CF" w:rsidP="0004335A">
      <w:pPr>
        <w:jc w:val="both"/>
        <w:rPr>
          <w:b/>
          <w:bCs/>
        </w:rPr>
      </w:pPr>
      <w:r>
        <w:rPr>
          <w:b/>
          <w:bCs/>
        </w:rPr>
        <w:t>1.4 Подпункт 15) пункта 2.11 Регламента изложить в следующей редакции:</w:t>
      </w:r>
    </w:p>
    <w:p w:rsidR="000917CF" w:rsidRPr="00B9769C" w:rsidRDefault="000917CF" w:rsidP="0004335A">
      <w:pPr>
        <w:jc w:val="both"/>
      </w:pPr>
      <w:bookmarkStart w:id="0" w:name="_GoBack"/>
      <w:bookmarkEnd w:id="0"/>
      <w:r>
        <w:t>«</w:t>
      </w:r>
      <w:r w:rsidRPr="00B9769C">
        <w:t>1</w:t>
      </w:r>
      <w:r>
        <w:t>5</w:t>
      </w:r>
      <w:r w:rsidRPr="00B9769C">
        <w:t>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39.10Земельн</w:t>
      </w:r>
      <w:r>
        <w:t>ого</w:t>
      </w:r>
      <w:r w:rsidRPr="00B9769C">
        <w:t xml:space="preserve"> кодекс</w:t>
      </w:r>
      <w:r>
        <w:t>а</w:t>
      </w:r>
      <w:r w:rsidRPr="00B9769C">
        <w:t xml:space="preserve"> Российской Федерации;</w:t>
      </w:r>
      <w:r>
        <w:t>».</w:t>
      </w:r>
    </w:p>
    <w:p w:rsidR="000917CF" w:rsidRPr="00A62EDD" w:rsidRDefault="000917CF" w:rsidP="00B87459">
      <w:pPr>
        <w:shd w:val="clear" w:color="auto" w:fill="FFFFFF"/>
        <w:jc w:val="both"/>
        <w:rPr>
          <w:b/>
          <w:bCs/>
        </w:rPr>
      </w:pPr>
      <w:bookmarkStart w:id="1" w:name="sub_110107"/>
      <w:r w:rsidRPr="00A62EDD">
        <w:t>2. Контроль за исполнением настоящего Постановления оставляю за собой.</w:t>
      </w:r>
    </w:p>
    <w:p w:rsidR="000917CF" w:rsidRPr="00A62EDD" w:rsidRDefault="000917CF" w:rsidP="00B87459">
      <w:pPr>
        <w:tabs>
          <w:tab w:val="num" w:pos="0"/>
        </w:tabs>
      </w:pPr>
      <w:r w:rsidRPr="00A62EDD">
        <w:t xml:space="preserve"> 3. </w:t>
      </w:r>
      <w:bookmarkEnd w:id="1"/>
      <w:r w:rsidRPr="002B4FA3">
        <w:t>Настоящее Постановление вступает в силу с момента официального опубликования (обнародования</w:t>
      </w:r>
      <w:r>
        <w:t>)</w:t>
      </w:r>
      <w:r w:rsidRPr="002B4FA3">
        <w:t>.</w:t>
      </w:r>
    </w:p>
    <w:p w:rsidR="000917CF" w:rsidRPr="00A62EDD" w:rsidRDefault="000917CF" w:rsidP="00B87459">
      <w:pPr>
        <w:tabs>
          <w:tab w:val="num" w:pos="0"/>
        </w:tabs>
      </w:pPr>
    </w:p>
    <w:p w:rsidR="000917CF" w:rsidRPr="00A62EDD" w:rsidRDefault="000917CF" w:rsidP="00B87459">
      <w:pPr>
        <w:jc w:val="both"/>
        <w:rPr>
          <w:b/>
          <w:bCs/>
        </w:rPr>
      </w:pPr>
      <w:r>
        <w:rPr>
          <w:b/>
          <w:bCs/>
        </w:rPr>
        <w:t>Глава</w:t>
      </w:r>
      <w:r w:rsidRPr="003A6535">
        <w:t xml:space="preserve"> </w:t>
      </w:r>
      <w:r w:rsidRPr="003A6535">
        <w:rPr>
          <w:b/>
          <w:bCs/>
        </w:rPr>
        <w:t xml:space="preserve">Эльтонского </w:t>
      </w:r>
      <w:r>
        <w:rPr>
          <w:b/>
          <w:bCs/>
        </w:rPr>
        <w:t xml:space="preserve">                                                                             Н.А.Сурганов</w:t>
      </w:r>
    </w:p>
    <w:p w:rsidR="000917CF" w:rsidRPr="00A62EDD" w:rsidRDefault="000917CF" w:rsidP="00B87459">
      <w:pPr>
        <w:jc w:val="both"/>
        <w:rPr>
          <w:b/>
          <w:bCs/>
        </w:rPr>
      </w:pPr>
      <w:r w:rsidRPr="00A62EDD">
        <w:rPr>
          <w:b/>
          <w:bCs/>
        </w:rPr>
        <w:t xml:space="preserve">сельского поселения:                                                     </w:t>
      </w:r>
    </w:p>
    <w:p w:rsidR="000917CF" w:rsidRPr="00A62EDD" w:rsidRDefault="000917CF" w:rsidP="00B87459">
      <w:r>
        <w:t>Рег. № 6</w:t>
      </w:r>
      <w:r w:rsidRPr="00A62EDD">
        <w:t>/201</w:t>
      </w:r>
      <w:r>
        <w:t>9</w:t>
      </w:r>
      <w:r w:rsidRPr="00A62EDD">
        <w:t>г.</w:t>
      </w:r>
    </w:p>
    <w:p w:rsidR="000917CF" w:rsidRDefault="000917CF" w:rsidP="00B87459">
      <w:pPr>
        <w:jc w:val="center"/>
        <w:rPr>
          <w:b/>
          <w:bCs/>
        </w:rPr>
      </w:pPr>
    </w:p>
    <w:p w:rsidR="000917CF" w:rsidRDefault="000917CF" w:rsidP="00B87459">
      <w:pPr>
        <w:jc w:val="center"/>
        <w:rPr>
          <w:b/>
          <w:bCs/>
        </w:rPr>
      </w:pPr>
    </w:p>
    <w:p w:rsidR="000917CF" w:rsidRDefault="000917CF" w:rsidP="00B87459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p w:rsidR="000917CF" w:rsidRDefault="000917CF" w:rsidP="00C73BE5">
      <w:pPr>
        <w:jc w:val="center"/>
        <w:rPr>
          <w:b/>
          <w:bCs/>
        </w:rPr>
      </w:pPr>
    </w:p>
    <w:sectPr w:rsidR="000917CF" w:rsidSect="00B874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459"/>
    <w:rsid w:val="0004335A"/>
    <w:rsid w:val="000917CF"/>
    <w:rsid w:val="000B2FCB"/>
    <w:rsid w:val="000C5396"/>
    <w:rsid w:val="000E3E5B"/>
    <w:rsid w:val="00155A9E"/>
    <w:rsid w:val="001948CE"/>
    <w:rsid w:val="002B13A6"/>
    <w:rsid w:val="002B4FA3"/>
    <w:rsid w:val="002F3D4B"/>
    <w:rsid w:val="00373AEC"/>
    <w:rsid w:val="003A6535"/>
    <w:rsid w:val="003A73CB"/>
    <w:rsid w:val="004312C2"/>
    <w:rsid w:val="00484F73"/>
    <w:rsid w:val="004A2178"/>
    <w:rsid w:val="00526B45"/>
    <w:rsid w:val="00697019"/>
    <w:rsid w:val="006C2F08"/>
    <w:rsid w:val="00747AB1"/>
    <w:rsid w:val="00762781"/>
    <w:rsid w:val="00793D40"/>
    <w:rsid w:val="00814FCA"/>
    <w:rsid w:val="0089315E"/>
    <w:rsid w:val="008F16FD"/>
    <w:rsid w:val="009B559D"/>
    <w:rsid w:val="00A601E0"/>
    <w:rsid w:val="00A62EDD"/>
    <w:rsid w:val="00A777F0"/>
    <w:rsid w:val="00AD4922"/>
    <w:rsid w:val="00B46085"/>
    <w:rsid w:val="00B87459"/>
    <w:rsid w:val="00B960AD"/>
    <w:rsid w:val="00B9769C"/>
    <w:rsid w:val="00C265D8"/>
    <w:rsid w:val="00C36AD1"/>
    <w:rsid w:val="00C73BE5"/>
    <w:rsid w:val="00CA0393"/>
    <w:rsid w:val="00CA1D17"/>
    <w:rsid w:val="00CE4AF7"/>
    <w:rsid w:val="00D72300"/>
    <w:rsid w:val="00DB5D39"/>
    <w:rsid w:val="00EB04C0"/>
    <w:rsid w:val="00EC79A7"/>
    <w:rsid w:val="00FA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5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874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74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B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515</Words>
  <Characters>2941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user</cp:lastModifiedBy>
  <cp:revision>2</cp:revision>
  <cp:lastPrinted>2019-01-16T07:24:00Z</cp:lastPrinted>
  <dcterms:created xsi:type="dcterms:W3CDTF">2019-02-18T14:06:00Z</dcterms:created>
  <dcterms:modified xsi:type="dcterms:W3CDTF">2019-02-18T14:06:00Z</dcterms:modified>
</cp:coreProperties>
</file>