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C6" w:rsidRDefault="009509C6" w:rsidP="00052B0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5pt;margin-top:9pt;width:36.15pt;height:54.25pt;z-index:-251658240;mso-wrap-distance-left:9.05pt;mso-wrap-distance-right:9.05pt" wrapcoords="-450 0 -450 21300 21600 21300 21600 0 -450 0" filled="t">
            <v:fill color2="black"/>
            <v:imagedata r:id="rId6" o:title=""/>
            <w10:wrap type="tight"/>
          </v:shape>
        </w:pict>
      </w:r>
    </w:p>
    <w:p w:rsidR="009509C6" w:rsidRDefault="009509C6" w:rsidP="004104AF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509C6" w:rsidRDefault="009509C6" w:rsidP="004104AF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509C6" w:rsidRDefault="009509C6" w:rsidP="00880C9F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509C6" w:rsidRDefault="009509C6" w:rsidP="00CE108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509C6" w:rsidRPr="00880C9F" w:rsidRDefault="009509C6" w:rsidP="00880C9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0C9F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ВОЛГОГРАДСКАЯ ОБЛАСТЬ </w:t>
      </w:r>
    </w:p>
    <w:p w:rsidR="009509C6" w:rsidRPr="00880C9F" w:rsidRDefault="009509C6" w:rsidP="00880C9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0C9F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ПАЛЛАСОВСКИЙ МУНИЦИПАЛЬНЫЙ РАЙОН</w:t>
      </w:r>
    </w:p>
    <w:p w:rsidR="009509C6" w:rsidRPr="00880C9F" w:rsidRDefault="009509C6" w:rsidP="00880C9F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0C9F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АДМИНИСТРАЦИЯ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ЭЛЬТОНСКОГО</w:t>
      </w:r>
      <w:r w:rsidRPr="00880C9F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СЕЛЬСКОГО ПОСЕЛЕНИЯ</w:t>
      </w:r>
    </w:p>
    <w:p w:rsidR="009509C6" w:rsidRPr="00880C9F" w:rsidRDefault="009509C6" w:rsidP="00880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09C6" w:rsidRPr="00880C9F" w:rsidRDefault="009509C6" w:rsidP="00880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C9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509C6" w:rsidRPr="00880C9F" w:rsidRDefault="009509C6" w:rsidP="00880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9C6" w:rsidRPr="00880C9F" w:rsidRDefault="009509C6" w:rsidP="00880C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0C9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880C9F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</w:t>
      </w:r>
      <w:r w:rsidRPr="00880C9F">
        <w:rPr>
          <w:rFonts w:ascii="Times New Roman" w:hAnsi="Times New Roman" w:cs="Times New Roman"/>
          <w:b/>
          <w:bCs/>
          <w:sz w:val="24"/>
          <w:szCs w:val="24"/>
        </w:rPr>
        <w:t xml:space="preserve"> 2018 г.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880C9F">
        <w:rPr>
          <w:rFonts w:ascii="Times New Roman" w:hAnsi="Times New Roman" w:cs="Times New Roman"/>
          <w:b/>
          <w:bCs/>
          <w:sz w:val="24"/>
          <w:szCs w:val="24"/>
        </w:rPr>
        <w:t xml:space="preserve">  п.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Pr="00880C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880C9F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98</w:t>
      </w:r>
    </w:p>
    <w:p w:rsidR="009509C6" w:rsidRPr="00880C9F" w:rsidRDefault="009509C6" w:rsidP="00880C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0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09C6" w:rsidRPr="006C5C88" w:rsidRDefault="009509C6" w:rsidP="00603E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09C6" w:rsidRDefault="009509C6" w:rsidP="00B416C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606F2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Pr="00EF2773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 w:rsidRPr="00DF23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Порядка</w:t>
      </w:r>
      <w:r w:rsidRPr="00EF2773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</w:t>
      </w:r>
    </w:p>
    <w:p w:rsidR="009509C6" w:rsidRDefault="009509C6" w:rsidP="00B416C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F2773">
        <w:rPr>
          <w:rFonts w:ascii="Times New Roman" w:hAnsi="Times New Roman" w:cs="Times New Roman"/>
          <w:b/>
          <w:bCs/>
          <w:sz w:val="24"/>
          <w:szCs w:val="24"/>
        </w:rPr>
        <w:t>экспертизы проектов административных</w:t>
      </w:r>
    </w:p>
    <w:p w:rsidR="009509C6" w:rsidRDefault="009509C6" w:rsidP="00B416C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F2773">
        <w:rPr>
          <w:rFonts w:ascii="Times New Roman" w:hAnsi="Times New Roman" w:cs="Times New Roman"/>
          <w:b/>
          <w:bCs/>
          <w:sz w:val="24"/>
          <w:szCs w:val="24"/>
        </w:rPr>
        <w:t>регламентов осуществления муниципального</w:t>
      </w:r>
    </w:p>
    <w:p w:rsidR="009509C6" w:rsidRDefault="009509C6" w:rsidP="00B416C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F2773">
        <w:rPr>
          <w:rFonts w:ascii="Times New Roman" w:hAnsi="Times New Roman" w:cs="Times New Roman"/>
          <w:b/>
          <w:bCs/>
          <w:sz w:val="24"/>
          <w:szCs w:val="24"/>
        </w:rPr>
        <w:t>контроля (надзора) и административных регламентов</w:t>
      </w:r>
    </w:p>
    <w:p w:rsidR="009509C6" w:rsidRPr="00EF2773" w:rsidRDefault="009509C6" w:rsidP="00B416C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F277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509C6" w:rsidRPr="00EF2773" w:rsidRDefault="009509C6" w:rsidP="00603E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09C6" w:rsidRPr="00EF2773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773">
        <w:rPr>
          <w:rFonts w:ascii="Times New Roman" w:hAnsi="Times New Roman" w:cs="Times New Roman"/>
          <w:sz w:val="24"/>
          <w:szCs w:val="24"/>
        </w:rPr>
        <w:t xml:space="preserve">В целях определения порядка проведения экспертизы проектов административных регламентов осуществления муниципального контроля (надзора) и административных регламентов предоставления муниципальных услуг, в соответствии с Федеральным </w:t>
      </w:r>
      <w:hyperlink r:id="rId7" w:history="1">
        <w:r w:rsidRPr="00EF277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F2773">
        <w:rPr>
          <w:rFonts w:ascii="Times New Roman" w:hAnsi="Times New Roman" w:cs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Эльтонского сельского поселения</w:t>
      </w:r>
      <w:r w:rsidRPr="00EF2773">
        <w:rPr>
          <w:rFonts w:ascii="Times New Roman" w:hAnsi="Times New Roman" w:cs="Times New Roman"/>
          <w:sz w:val="24"/>
          <w:szCs w:val="24"/>
        </w:rPr>
        <w:t>,</w:t>
      </w:r>
    </w:p>
    <w:p w:rsidR="009509C6" w:rsidRPr="00EF2773" w:rsidRDefault="009509C6" w:rsidP="0060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9C6" w:rsidRPr="007F7240" w:rsidRDefault="009509C6" w:rsidP="00603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240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9509C6" w:rsidRPr="00EF2773" w:rsidRDefault="009509C6" w:rsidP="0060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9C6" w:rsidRPr="00EF2773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77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DF23FA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Pr="00EF2773">
        <w:rPr>
          <w:rFonts w:ascii="Times New Roman" w:hAnsi="Times New Roman" w:cs="Times New Roman"/>
          <w:sz w:val="24"/>
          <w:szCs w:val="24"/>
        </w:rPr>
        <w:t xml:space="preserve"> проведения экспертизы проектов административных регламентов осуществления муниципального контроля (надзора) и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постановлению)</w:t>
      </w:r>
      <w:r w:rsidRPr="00EF2773">
        <w:rPr>
          <w:rFonts w:ascii="Times New Roman" w:hAnsi="Times New Roman" w:cs="Times New Roman"/>
          <w:sz w:val="24"/>
          <w:szCs w:val="24"/>
        </w:rPr>
        <w:t>.</w:t>
      </w:r>
    </w:p>
    <w:p w:rsidR="009509C6" w:rsidRPr="00EF2773" w:rsidRDefault="009509C6" w:rsidP="000B4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Pr="00EF277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052B0C">
        <w:rPr>
          <w:rFonts w:ascii="Times New Roman" w:hAnsi="Times New Roman" w:cs="Times New Roman"/>
          <w:sz w:val="24"/>
          <w:szCs w:val="24"/>
        </w:rPr>
        <w:t>№62 от 14 июля 2011г</w:t>
      </w:r>
      <w:r w:rsidRPr="008B40A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B4D60">
        <w:rPr>
          <w:rFonts w:ascii="Times New Roman" w:hAnsi="Times New Roman" w:cs="Times New Roman"/>
          <w:sz w:val="24"/>
          <w:szCs w:val="24"/>
        </w:rPr>
        <w:t>Об утверждении Порядка проведения экспертизы проектов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052B0C">
        <w:rPr>
          <w:rFonts w:ascii="Times New Roman" w:hAnsi="Times New Roman" w:cs="Times New Roman"/>
          <w:sz w:val="24"/>
          <w:szCs w:val="24"/>
        </w:rPr>
        <w:t>в редакции постановления № 45 от 16.05.2014г.).</w:t>
      </w:r>
    </w:p>
    <w:p w:rsidR="009509C6" w:rsidRPr="00EF2773" w:rsidRDefault="009509C6" w:rsidP="00EF277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277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2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277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9509C6" w:rsidRPr="00EF2773" w:rsidRDefault="009509C6" w:rsidP="00EF277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2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27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2773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со дня официального опубликования (обнародования).</w:t>
      </w:r>
    </w:p>
    <w:p w:rsidR="009509C6" w:rsidRPr="00EF2773" w:rsidRDefault="009509C6" w:rsidP="00EF277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509C6" w:rsidRPr="00EF2773" w:rsidRDefault="009509C6" w:rsidP="00EF277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773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EF2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09C6" w:rsidRDefault="009509C6" w:rsidP="00EF277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773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Pr="00EF277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Н.А.Сурганов</w:t>
      </w:r>
    </w:p>
    <w:p w:rsidR="009509C6" w:rsidRPr="00EF2773" w:rsidRDefault="009509C6" w:rsidP="00EF277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09C6" w:rsidRPr="00EF2773" w:rsidRDefault="009509C6" w:rsidP="00EF277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2773">
        <w:rPr>
          <w:rFonts w:ascii="Times New Roman" w:hAnsi="Times New Roman" w:cs="Times New Roman"/>
          <w:sz w:val="24"/>
          <w:szCs w:val="24"/>
        </w:rPr>
        <w:t>Рег. №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EF2773">
        <w:rPr>
          <w:rFonts w:ascii="Times New Roman" w:hAnsi="Times New Roman" w:cs="Times New Roman"/>
          <w:sz w:val="24"/>
          <w:szCs w:val="24"/>
        </w:rPr>
        <w:t>/2018г.</w:t>
      </w:r>
    </w:p>
    <w:p w:rsidR="009509C6" w:rsidRPr="00EF2773" w:rsidRDefault="009509C6" w:rsidP="00EF277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509C6" w:rsidRDefault="009509C6" w:rsidP="00F3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9C6" w:rsidRPr="00F33C2B" w:rsidRDefault="009509C6" w:rsidP="00F3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9C6" w:rsidRDefault="009509C6" w:rsidP="00EF27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09C6" w:rsidRDefault="009509C6" w:rsidP="00EF27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09C6" w:rsidRDefault="009509C6" w:rsidP="00EF27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09C6" w:rsidRDefault="009509C6" w:rsidP="00F45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F2773">
        <w:rPr>
          <w:rFonts w:ascii="Arial" w:hAnsi="Arial" w:cs="Arial"/>
          <w:sz w:val="24"/>
          <w:szCs w:val="24"/>
        </w:rPr>
        <w:tab/>
      </w:r>
    </w:p>
    <w:p w:rsidR="009509C6" w:rsidRPr="00F45360" w:rsidRDefault="009509C6" w:rsidP="00F45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F27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9509C6" w:rsidRPr="00EF2773" w:rsidRDefault="009509C6" w:rsidP="00EF277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F2773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к постановлению </w:t>
      </w:r>
    </w:p>
    <w:p w:rsidR="009509C6" w:rsidRPr="00EF2773" w:rsidRDefault="009509C6" w:rsidP="00EF277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EF2773">
        <w:rPr>
          <w:rFonts w:ascii="Times New Roman" w:hAnsi="Times New Roman" w:cs="Times New Roman"/>
          <w:sz w:val="24"/>
          <w:szCs w:val="24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>Эльтонского</w:t>
      </w:r>
      <w:r w:rsidRPr="00EF277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9509C6" w:rsidRPr="00EF2773" w:rsidRDefault="009509C6" w:rsidP="00EF277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F2773">
        <w:rPr>
          <w:rFonts w:ascii="Times New Roman" w:hAnsi="Times New Roman" w:cs="Times New Roman"/>
          <w:sz w:val="24"/>
          <w:szCs w:val="24"/>
          <w:lang w:eastAsia="en-US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lang w:eastAsia="en-US"/>
        </w:rPr>
        <w:t>18</w:t>
      </w:r>
      <w:r w:rsidRPr="00EF2773">
        <w:rPr>
          <w:rFonts w:ascii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сентября</w:t>
      </w:r>
      <w:r w:rsidRPr="00EF2773">
        <w:rPr>
          <w:rFonts w:ascii="Times New Roman" w:hAnsi="Times New Roman" w:cs="Times New Roman"/>
          <w:sz w:val="24"/>
          <w:szCs w:val="24"/>
          <w:lang w:eastAsia="en-US"/>
        </w:rPr>
        <w:t xml:space="preserve"> 2018 № </w:t>
      </w:r>
      <w:r>
        <w:rPr>
          <w:rFonts w:ascii="Times New Roman" w:hAnsi="Times New Roman" w:cs="Times New Roman"/>
          <w:sz w:val="24"/>
          <w:szCs w:val="24"/>
          <w:lang w:eastAsia="en-US"/>
        </w:rPr>
        <w:t>98</w:t>
      </w:r>
    </w:p>
    <w:p w:rsidR="009509C6" w:rsidRPr="00033FFC" w:rsidRDefault="009509C6" w:rsidP="00EF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C6" w:rsidRPr="00033FFC" w:rsidRDefault="009509C6" w:rsidP="00603E2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509C6" w:rsidRPr="00AD27CF" w:rsidRDefault="009509C6" w:rsidP="00603E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3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AD27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4D60">
        <w:rPr>
          <w:rFonts w:ascii="Times New Roman" w:hAnsi="Times New Roman" w:cs="Times New Roman"/>
          <w:b/>
          <w:bCs/>
          <w:sz w:val="24"/>
          <w:szCs w:val="24"/>
        </w:rPr>
        <w:t>проведения экспертизы проектов административных регламентов осуществления муниципального контроля (надзора) и административных регламентов предоставления муниципальных услуг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>1. 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B4D60">
        <w:rPr>
          <w:rFonts w:ascii="Times New Roman" w:hAnsi="Times New Roman" w:cs="Times New Roman"/>
          <w:sz w:val="24"/>
          <w:szCs w:val="24"/>
        </w:rPr>
        <w:t xml:space="preserve"> </w:t>
      </w:r>
      <w:r w:rsidRPr="00DF23FA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Pr="000B4D60">
        <w:rPr>
          <w:rFonts w:ascii="Times New Roman" w:hAnsi="Times New Roman" w:cs="Times New Roman"/>
          <w:sz w:val="24"/>
          <w:szCs w:val="24"/>
        </w:rPr>
        <w:t xml:space="preserve">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4D60">
        <w:rPr>
          <w:rFonts w:ascii="Times New Roman" w:hAnsi="Times New Roman" w:cs="Times New Roman"/>
          <w:sz w:val="24"/>
          <w:szCs w:val="24"/>
        </w:rPr>
        <w:t>т проведения экспертизы проекта административного регламента осуществления муниципального контроля (надзора)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органом местного самоуправления, наделенными в соответствии с федеральными законами полномочиями по исполнению муниципальных функций по осуществлению муниципального контроля (надзора) и предоставлению муниципальных услуг в установленной сфере деятельности.</w:t>
      </w:r>
    </w:p>
    <w:p w:rsidR="009509C6" w:rsidRPr="00143C8E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2. </w:t>
      </w:r>
      <w:r w:rsidRPr="00143C8E">
        <w:rPr>
          <w:rFonts w:ascii="Times New Roman" w:hAnsi="Times New Roman" w:cs="Times New Roman"/>
          <w:color w:val="000000"/>
          <w:sz w:val="24"/>
          <w:szCs w:val="24"/>
        </w:rPr>
        <w:t xml:space="preserve">Экспертиза проводится специалистом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Pr="00143C8E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ответственным за проведение экспертизы.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8" w:history="1">
        <w:r w:rsidRPr="000B4D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B4D6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или Федерального </w:t>
      </w:r>
      <w:hyperlink r:id="rId9" w:history="1">
        <w:r w:rsidRPr="000B4D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B4D60">
        <w:rPr>
          <w:rFonts w:ascii="Times New Roman" w:hAnsi="Times New Roman" w:cs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 (надзора),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муниципальной услуге или осуществлении соответствующего муниципального контроля (надзора) в перечне муниципальных услуг и муниципальных функций по осуществлению муниципального контроля (надзора) (далее - перечень).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4. В отношении проекта административного регламента осуществления муниципального контроля (надзора), проекта изменений в административный регламент осуществления муниципального контроля (надзора), а также проекта акта об отмене административного регламента осуществления муниципального контроля (надзора) проводится оценка их соответствия положениям Федерального </w:t>
      </w:r>
      <w:hyperlink r:id="rId10" w:history="1">
        <w:r w:rsidRPr="000B4D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B4D60">
        <w:rPr>
          <w:rFonts w:ascii="Times New Roman" w:hAnsi="Times New Roman" w:cs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государственного контроля (надзора).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</w:t>
      </w:r>
      <w:hyperlink r:id="rId11" w:history="1">
        <w:r w:rsidRPr="000B4D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B4D6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и принятых в соответствии с ним нормативных правовых актов. В том числе проверяется: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</w:t>
      </w:r>
      <w:hyperlink r:id="rId12" w:history="1">
        <w:r w:rsidRPr="000B4D6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B4D6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форме;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6. </w:t>
      </w:r>
      <w:r w:rsidRPr="003D3647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Pr="003D3647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  <w:r w:rsidRPr="000B4D60">
        <w:rPr>
          <w:rFonts w:ascii="Times New Roman" w:hAnsi="Times New Roman" w:cs="Times New Roman"/>
          <w:sz w:val="24"/>
          <w:szCs w:val="24"/>
        </w:rPr>
        <w:t>, ответственный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готовит и представляет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 (надзора), сведения об учете рекомендаций независимой экспертизы.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</w:t>
      </w:r>
      <w:r w:rsidRPr="00143C8E">
        <w:rPr>
          <w:rFonts w:ascii="Times New Roman" w:hAnsi="Times New Roman" w:cs="Times New Roman"/>
          <w:color w:val="000000"/>
          <w:sz w:val="24"/>
          <w:szCs w:val="24"/>
        </w:rPr>
        <w:t>на экспертизу специалисту</w:t>
      </w:r>
      <w:r w:rsidRPr="00143C8E">
        <w:rPr>
          <w:color w:val="000000"/>
        </w:rPr>
        <w:t xml:space="preserve"> </w:t>
      </w:r>
      <w:r w:rsidRPr="00143C8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Pr="00143C8E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ответственному за проведение экспертизы.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 ответственным за проведение экспертизы </w:t>
      </w:r>
      <w:r w:rsidRPr="000B4D60">
        <w:rPr>
          <w:rFonts w:ascii="Times New Roman" w:hAnsi="Times New Roman" w:cs="Times New Roman"/>
          <w:sz w:val="24"/>
          <w:szCs w:val="24"/>
        </w:rPr>
        <w:t>в срок не более 30 рабочих дней со дня его получения.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подписывается специалистом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ответственным за проведение экспертизы</w:t>
      </w:r>
      <w:r w:rsidRPr="000B4D60">
        <w:rPr>
          <w:rFonts w:ascii="Times New Roman" w:hAnsi="Times New Roman" w:cs="Times New Roman"/>
          <w:sz w:val="24"/>
          <w:szCs w:val="24"/>
        </w:rPr>
        <w:t>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10.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>экспертизы специалистом</w:t>
      </w:r>
      <w:r w:rsidRPr="00D00A76">
        <w:rPr>
          <w:color w:val="000000"/>
        </w:rPr>
        <w:t xml:space="preserve"> 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ответственным за проведение экспертизы в случае</w:t>
      </w:r>
      <w:r w:rsidRPr="000B4D60">
        <w:rPr>
          <w:rFonts w:ascii="Times New Roman" w:hAnsi="Times New Roman" w:cs="Times New Roman"/>
          <w:sz w:val="24"/>
          <w:szCs w:val="24"/>
        </w:rPr>
        <w:t>, если нарушен</w:t>
      </w:r>
      <w:r>
        <w:rPr>
          <w:rFonts w:ascii="Times New Roman" w:hAnsi="Times New Roman" w:cs="Times New Roman"/>
          <w:sz w:val="24"/>
          <w:szCs w:val="24"/>
        </w:rPr>
        <w:t xml:space="preserve"> настоящий  порядок </w:t>
      </w:r>
      <w:r w:rsidRPr="000B4D60">
        <w:rPr>
          <w:rFonts w:ascii="Times New Roman" w:hAnsi="Times New Roman" w:cs="Times New Roman"/>
          <w:sz w:val="24"/>
          <w:szCs w:val="24"/>
        </w:rPr>
        <w:t>представления указанных проектов на экспертизу, а также в случае отсутствия сведений о соответствующей муниципальной услуге или соответствующей муниципальной функции в перечне.</w:t>
      </w:r>
    </w:p>
    <w:p w:rsidR="009509C6" w:rsidRPr="00D00A76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специалисту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ответственному за проведение экспертизы.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76">
        <w:rPr>
          <w:rFonts w:ascii="Times New Roman" w:hAnsi="Times New Roman" w:cs="Times New Roman"/>
          <w:color w:val="000000"/>
          <w:sz w:val="24"/>
          <w:szCs w:val="24"/>
        </w:rPr>
        <w:t xml:space="preserve">11. При наличии в заключении специалиста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ответственного за проведение экспертизы</w:t>
      </w:r>
      <w:r w:rsidRPr="000B4D60">
        <w:rPr>
          <w:rFonts w:ascii="Times New Roman" w:hAnsi="Times New Roman" w:cs="Times New Roman"/>
          <w:sz w:val="24"/>
          <w:szCs w:val="24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орган местного самоуправления, ответственный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>При наличии разногласий орган местного самоуправления, ответственный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рассмотрение таких разногласий.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специалистами администрации поселения, 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>ответственными</w:t>
      </w:r>
      <w:r w:rsidRPr="000B4D60">
        <w:rPr>
          <w:rFonts w:ascii="Times New Roman" w:hAnsi="Times New Roman" w:cs="Times New Roman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 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  <w:r w:rsidRPr="000B4D60">
        <w:rPr>
          <w:rFonts w:ascii="Times New Roman" w:hAnsi="Times New Roman" w:cs="Times New Roman"/>
          <w:sz w:val="24"/>
          <w:szCs w:val="24"/>
        </w:rPr>
        <w:t>, ответственны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4D60">
        <w:rPr>
          <w:rFonts w:ascii="Times New Roman" w:hAnsi="Times New Roman" w:cs="Times New Roman"/>
          <w:sz w:val="24"/>
          <w:szCs w:val="24"/>
        </w:rPr>
        <w:t xml:space="preserve">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9509C6" w:rsidRPr="000B4D60" w:rsidRDefault="009509C6" w:rsidP="00603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0">
        <w:rPr>
          <w:rFonts w:ascii="Times New Roman" w:hAnsi="Times New Roman" w:cs="Times New Roman"/>
          <w:sz w:val="24"/>
          <w:szCs w:val="24"/>
        </w:rPr>
        <w:t>12.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</w:t>
      </w:r>
      <w:r w:rsidRPr="001417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специалисту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Эльтон</w:t>
      </w:r>
      <w:r w:rsidRPr="00D00A76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 ответственным за проведение экспертизы </w:t>
      </w:r>
      <w:r w:rsidRPr="000B4D60">
        <w:rPr>
          <w:rFonts w:ascii="Times New Roman" w:hAnsi="Times New Roman" w:cs="Times New Roman"/>
          <w:sz w:val="24"/>
          <w:szCs w:val="24"/>
        </w:rPr>
        <w:t>на заключение не требуется.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C6" w:rsidRPr="006C5C88" w:rsidRDefault="009509C6" w:rsidP="00EA6A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9509C6" w:rsidRPr="006C5C88" w:rsidSect="00470E37">
      <w:headerReference w:type="default" r:id="rId13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C6" w:rsidRDefault="009509C6" w:rsidP="00D27EBB">
      <w:pPr>
        <w:spacing w:after="0" w:line="240" w:lineRule="auto"/>
      </w:pPr>
      <w:r>
        <w:separator/>
      </w:r>
    </w:p>
  </w:endnote>
  <w:endnote w:type="continuationSeparator" w:id="0">
    <w:p w:rsidR="009509C6" w:rsidRDefault="009509C6" w:rsidP="00D2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C6" w:rsidRDefault="009509C6" w:rsidP="00D27EBB">
      <w:pPr>
        <w:spacing w:after="0" w:line="240" w:lineRule="auto"/>
      </w:pPr>
      <w:r>
        <w:separator/>
      </w:r>
    </w:p>
  </w:footnote>
  <w:footnote w:type="continuationSeparator" w:id="0">
    <w:p w:rsidR="009509C6" w:rsidRDefault="009509C6" w:rsidP="00D2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C6" w:rsidRDefault="009509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1F7"/>
    <w:rsid w:val="00007370"/>
    <w:rsid w:val="000109F3"/>
    <w:rsid w:val="000236D1"/>
    <w:rsid w:val="00023A79"/>
    <w:rsid w:val="00033FFC"/>
    <w:rsid w:val="00041377"/>
    <w:rsid w:val="000424A7"/>
    <w:rsid w:val="00052B0C"/>
    <w:rsid w:val="000673D3"/>
    <w:rsid w:val="00086092"/>
    <w:rsid w:val="00094DDF"/>
    <w:rsid w:val="00095D8F"/>
    <w:rsid w:val="000A62AF"/>
    <w:rsid w:val="000A679F"/>
    <w:rsid w:val="000A7623"/>
    <w:rsid w:val="000B4D60"/>
    <w:rsid w:val="000B6009"/>
    <w:rsid w:val="000C3F00"/>
    <w:rsid w:val="000C6CA7"/>
    <w:rsid w:val="000D1995"/>
    <w:rsid w:val="000D6230"/>
    <w:rsid w:val="000E20D9"/>
    <w:rsid w:val="000E2628"/>
    <w:rsid w:val="000E390E"/>
    <w:rsid w:val="000E4641"/>
    <w:rsid w:val="00106C30"/>
    <w:rsid w:val="00114046"/>
    <w:rsid w:val="00115BE0"/>
    <w:rsid w:val="0012680F"/>
    <w:rsid w:val="001276F1"/>
    <w:rsid w:val="001310F3"/>
    <w:rsid w:val="001331E8"/>
    <w:rsid w:val="0013477F"/>
    <w:rsid w:val="001354F6"/>
    <w:rsid w:val="00137E1A"/>
    <w:rsid w:val="001417E5"/>
    <w:rsid w:val="001419D0"/>
    <w:rsid w:val="00143C8E"/>
    <w:rsid w:val="001441BC"/>
    <w:rsid w:val="001459DA"/>
    <w:rsid w:val="00160281"/>
    <w:rsid w:val="00165949"/>
    <w:rsid w:val="001771ED"/>
    <w:rsid w:val="001954BB"/>
    <w:rsid w:val="001B1D2C"/>
    <w:rsid w:val="001B3A2A"/>
    <w:rsid w:val="001B6047"/>
    <w:rsid w:val="001B6D74"/>
    <w:rsid w:val="001B7E2D"/>
    <w:rsid w:val="001C198F"/>
    <w:rsid w:val="001C4230"/>
    <w:rsid w:val="001C4E7B"/>
    <w:rsid w:val="001D16EF"/>
    <w:rsid w:val="001D3A9C"/>
    <w:rsid w:val="001E2208"/>
    <w:rsid w:val="001E6E27"/>
    <w:rsid w:val="0020095B"/>
    <w:rsid w:val="00223A2E"/>
    <w:rsid w:val="002358FD"/>
    <w:rsid w:val="002410BA"/>
    <w:rsid w:val="00242F93"/>
    <w:rsid w:val="00244FF3"/>
    <w:rsid w:val="00253FD0"/>
    <w:rsid w:val="00255999"/>
    <w:rsid w:val="00265D4D"/>
    <w:rsid w:val="002746F0"/>
    <w:rsid w:val="00275675"/>
    <w:rsid w:val="00285727"/>
    <w:rsid w:val="00287161"/>
    <w:rsid w:val="0028763E"/>
    <w:rsid w:val="002A1960"/>
    <w:rsid w:val="002A1F7E"/>
    <w:rsid w:val="002A6390"/>
    <w:rsid w:val="002A728C"/>
    <w:rsid w:val="002A772D"/>
    <w:rsid w:val="002B0004"/>
    <w:rsid w:val="002B0181"/>
    <w:rsid w:val="002C0369"/>
    <w:rsid w:val="002D5AB0"/>
    <w:rsid w:val="002E02BE"/>
    <w:rsid w:val="002E3D18"/>
    <w:rsid w:val="002F038F"/>
    <w:rsid w:val="003068D6"/>
    <w:rsid w:val="003173FA"/>
    <w:rsid w:val="00323366"/>
    <w:rsid w:val="0032504E"/>
    <w:rsid w:val="003351D4"/>
    <w:rsid w:val="00345CC0"/>
    <w:rsid w:val="00347879"/>
    <w:rsid w:val="00352745"/>
    <w:rsid w:val="003545A0"/>
    <w:rsid w:val="00361A1E"/>
    <w:rsid w:val="003701CD"/>
    <w:rsid w:val="00384D1C"/>
    <w:rsid w:val="003859F5"/>
    <w:rsid w:val="003906A2"/>
    <w:rsid w:val="00393813"/>
    <w:rsid w:val="00394583"/>
    <w:rsid w:val="00395101"/>
    <w:rsid w:val="00396A03"/>
    <w:rsid w:val="003A0816"/>
    <w:rsid w:val="003A0FEB"/>
    <w:rsid w:val="003A6170"/>
    <w:rsid w:val="003A7511"/>
    <w:rsid w:val="003B2FCE"/>
    <w:rsid w:val="003B410F"/>
    <w:rsid w:val="003B7CA9"/>
    <w:rsid w:val="003C02CD"/>
    <w:rsid w:val="003C45F1"/>
    <w:rsid w:val="003D0DF2"/>
    <w:rsid w:val="003D3647"/>
    <w:rsid w:val="003D68CD"/>
    <w:rsid w:val="003E151E"/>
    <w:rsid w:val="003F01C7"/>
    <w:rsid w:val="003F06E3"/>
    <w:rsid w:val="003F0A00"/>
    <w:rsid w:val="003F1DC7"/>
    <w:rsid w:val="003F2DF0"/>
    <w:rsid w:val="003F41E3"/>
    <w:rsid w:val="003F692B"/>
    <w:rsid w:val="0040492C"/>
    <w:rsid w:val="00405562"/>
    <w:rsid w:val="0040739B"/>
    <w:rsid w:val="004104AF"/>
    <w:rsid w:val="00420540"/>
    <w:rsid w:val="00422289"/>
    <w:rsid w:val="0042421F"/>
    <w:rsid w:val="00427833"/>
    <w:rsid w:val="0043123C"/>
    <w:rsid w:val="0044452B"/>
    <w:rsid w:val="00455160"/>
    <w:rsid w:val="00467999"/>
    <w:rsid w:val="00470E37"/>
    <w:rsid w:val="00471F76"/>
    <w:rsid w:val="00476B26"/>
    <w:rsid w:val="004852A5"/>
    <w:rsid w:val="0049501F"/>
    <w:rsid w:val="00496C48"/>
    <w:rsid w:val="004A2908"/>
    <w:rsid w:val="004A748E"/>
    <w:rsid w:val="004A7869"/>
    <w:rsid w:val="004B4BDA"/>
    <w:rsid w:val="004B6848"/>
    <w:rsid w:val="004E0361"/>
    <w:rsid w:val="004E1044"/>
    <w:rsid w:val="004E2340"/>
    <w:rsid w:val="004E3777"/>
    <w:rsid w:val="004E491A"/>
    <w:rsid w:val="004E5605"/>
    <w:rsid w:val="004E5A67"/>
    <w:rsid w:val="004F5931"/>
    <w:rsid w:val="0050443A"/>
    <w:rsid w:val="00511056"/>
    <w:rsid w:val="005222D5"/>
    <w:rsid w:val="005368FC"/>
    <w:rsid w:val="00536DA6"/>
    <w:rsid w:val="005401F7"/>
    <w:rsid w:val="00542DFB"/>
    <w:rsid w:val="00542EAB"/>
    <w:rsid w:val="005465B5"/>
    <w:rsid w:val="0055180D"/>
    <w:rsid w:val="0055523F"/>
    <w:rsid w:val="005564C4"/>
    <w:rsid w:val="005725AA"/>
    <w:rsid w:val="005726A5"/>
    <w:rsid w:val="00581238"/>
    <w:rsid w:val="005949BD"/>
    <w:rsid w:val="005A22F0"/>
    <w:rsid w:val="005A2485"/>
    <w:rsid w:val="005A323A"/>
    <w:rsid w:val="005B1227"/>
    <w:rsid w:val="005B3656"/>
    <w:rsid w:val="005B5628"/>
    <w:rsid w:val="005C05BC"/>
    <w:rsid w:val="005C18C9"/>
    <w:rsid w:val="005C3820"/>
    <w:rsid w:val="005D7A0A"/>
    <w:rsid w:val="005D7B55"/>
    <w:rsid w:val="005D7FBF"/>
    <w:rsid w:val="005E6276"/>
    <w:rsid w:val="005F3308"/>
    <w:rsid w:val="00603E26"/>
    <w:rsid w:val="00613624"/>
    <w:rsid w:val="0062592A"/>
    <w:rsid w:val="006305FE"/>
    <w:rsid w:val="00637B43"/>
    <w:rsid w:val="006405E7"/>
    <w:rsid w:val="006435CB"/>
    <w:rsid w:val="00643BCD"/>
    <w:rsid w:val="006510BD"/>
    <w:rsid w:val="00654935"/>
    <w:rsid w:val="00655872"/>
    <w:rsid w:val="00661914"/>
    <w:rsid w:val="006655B2"/>
    <w:rsid w:val="00670D95"/>
    <w:rsid w:val="00683841"/>
    <w:rsid w:val="006848CF"/>
    <w:rsid w:val="006947DF"/>
    <w:rsid w:val="006A3B48"/>
    <w:rsid w:val="006A400C"/>
    <w:rsid w:val="006A7451"/>
    <w:rsid w:val="006B316C"/>
    <w:rsid w:val="006C46B1"/>
    <w:rsid w:val="006C5C88"/>
    <w:rsid w:val="006C6A89"/>
    <w:rsid w:val="006C7729"/>
    <w:rsid w:val="006D4DAB"/>
    <w:rsid w:val="006D5F52"/>
    <w:rsid w:val="006E2D43"/>
    <w:rsid w:val="006F0C41"/>
    <w:rsid w:val="006F473F"/>
    <w:rsid w:val="006F4793"/>
    <w:rsid w:val="006F7E87"/>
    <w:rsid w:val="00704FE6"/>
    <w:rsid w:val="0070663F"/>
    <w:rsid w:val="00713DD4"/>
    <w:rsid w:val="007155DD"/>
    <w:rsid w:val="00722AE5"/>
    <w:rsid w:val="00725A9D"/>
    <w:rsid w:val="00732AB9"/>
    <w:rsid w:val="0073775A"/>
    <w:rsid w:val="007479C6"/>
    <w:rsid w:val="0075125A"/>
    <w:rsid w:val="00753826"/>
    <w:rsid w:val="007546DD"/>
    <w:rsid w:val="00756B08"/>
    <w:rsid w:val="007606F2"/>
    <w:rsid w:val="00760A7F"/>
    <w:rsid w:val="00773DCA"/>
    <w:rsid w:val="00773E96"/>
    <w:rsid w:val="007832B0"/>
    <w:rsid w:val="00783AAA"/>
    <w:rsid w:val="007854F3"/>
    <w:rsid w:val="00786D7C"/>
    <w:rsid w:val="00790BD4"/>
    <w:rsid w:val="0079368E"/>
    <w:rsid w:val="00794EFA"/>
    <w:rsid w:val="00795B72"/>
    <w:rsid w:val="007A034F"/>
    <w:rsid w:val="007A4DA7"/>
    <w:rsid w:val="007C0E1E"/>
    <w:rsid w:val="007C3042"/>
    <w:rsid w:val="007C7C01"/>
    <w:rsid w:val="007D05FC"/>
    <w:rsid w:val="007D1327"/>
    <w:rsid w:val="007D3C7C"/>
    <w:rsid w:val="007E0FD8"/>
    <w:rsid w:val="007E2185"/>
    <w:rsid w:val="007E5841"/>
    <w:rsid w:val="007E70AF"/>
    <w:rsid w:val="007F07D3"/>
    <w:rsid w:val="007F6939"/>
    <w:rsid w:val="007F7240"/>
    <w:rsid w:val="00815D82"/>
    <w:rsid w:val="008243DA"/>
    <w:rsid w:val="0082652C"/>
    <w:rsid w:val="008278A7"/>
    <w:rsid w:val="008308E0"/>
    <w:rsid w:val="00835CBE"/>
    <w:rsid w:val="00835D98"/>
    <w:rsid w:val="00837773"/>
    <w:rsid w:val="00840C53"/>
    <w:rsid w:val="00844498"/>
    <w:rsid w:val="00860D0E"/>
    <w:rsid w:val="00866E92"/>
    <w:rsid w:val="00874940"/>
    <w:rsid w:val="00880C9F"/>
    <w:rsid w:val="00885211"/>
    <w:rsid w:val="00886AE9"/>
    <w:rsid w:val="008A6336"/>
    <w:rsid w:val="008A7BC1"/>
    <w:rsid w:val="008B25A4"/>
    <w:rsid w:val="008B40AC"/>
    <w:rsid w:val="008B53FB"/>
    <w:rsid w:val="008B7763"/>
    <w:rsid w:val="008C6520"/>
    <w:rsid w:val="008C7534"/>
    <w:rsid w:val="008D2947"/>
    <w:rsid w:val="008D4BC7"/>
    <w:rsid w:val="008D6612"/>
    <w:rsid w:val="008E5D8E"/>
    <w:rsid w:val="008F2961"/>
    <w:rsid w:val="00900DB2"/>
    <w:rsid w:val="009054E3"/>
    <w:rsid w:val="00916252"/>
    <w:rsid w:val="00917D30"/>
    <w:rsid w:val="00932B61"/>
    <w:rsid w:val="00942D25"/>
    <w:rsid w:val="00945801"/>
    <w:rsid w:val="009509C6"/>
    <w:rsid w:val="00951F37"/>
    <w:rsid w:val="009543FC"/>
    <w:rsid w:val="009565CE"/>
    <w:rsid w:val="009621C7"/>
    <w:rsid w:val="0096383C"/>
    <w:rsid w:val="00967EDC"/>
    <w:rsid w:val="00971030"/>
    <w:rsid w:val="0098002C"/>
    <w:rsid w:val="009818E2"/>
    <w:rsid w:val="0098597D"/>
    <w:rsid w:val="0098619E"/>
    <w:rsid w:val="00993014"/>
    <w:rsid w:val="00994BAD"/>
    <w:rsid w:val="00994D0C"/>
    <w:rsid w:val="009B72DA"/>
    <w:rsid w:val="009D1092"/>
    <w:rsid w:val="009D19E8"/>
    <w:rsid w:val="009D20A6"/>
    <w:rsid w:val="009D350F"/>
    <w:rsid w:val="009E194D"/>
    <w:rsid w:val="009E357D"/>
    <w:rsid w:val="009E3A15"/>
    <w:rsid w:val="009F2788"/>
    <w:rsid w:val="00A049CD"/>
    <w:rsid w:val="00A05622"/>
    <w:rsid w:val="00A07F9D"/>
    <w:rsid w:val="00A11B9A"/>
    <w:rsid w:val="00A1580D"/>
    <w:rsid w:val="00A2249E"/>
    <w:rsid w:val="00A24FC8"/>
    <w:rsid w:val="00A31486"/>
    <w:rsid w:val="00A35B34"/>
    <w:rsid w:val="00A45BA6"/>
    <w:rsid w:val="00A54059"/>
    <w:rsid w:val="00A60B0E"/>
    <w:rsid w:val="00A642E4"/>
    <w:rsid w:val="00A6670E"/>
    <w:rsid w:val="00A72E68"/>
    <w:rsid w:val="00A73430"/>
    <w:rsid w:val="00A85BD3"/>
    <w:rsid w:val="00A87390"/>
    <w:rsid w:val="00A90E5B"/>
    <w:rsid w:val="00A925B5"/>
    <w:rsid w:val="00A96D3C"/>
    <w:rsid w:val="00AA6B9B"/>
    <w:rsid w:val="00AB05AB"/>
    <w:rsid w:val="00AB73FB"/>
    <w:rsid w:val="00AC1D53"/>
    <w:rsid w:val="00AD00CA"/>
    <w:rsid w:val="00AD27CF"/>
    <w:rsid w:val="00AD7A6C"/>
    <w:rsid w:val="00AE53CD"/>
    <w:rsid w:val="00AE5A9D"/>
    <w:rsid w:val="00AE5F3F"/>
    <w:rsid w:val="00AF3089"/>
    <w:rsid w:val="00B0161D"/>
    <w:rsid w:val="00B12309"/>
    <w:rsid w:val="00B158A2"/>
    <w:rsid w:val="00B23ED3"/>
    <w:rsid w:val="00B30969"/>
    <w:rsid w:val="00B32751"/>
    <w:rsid w:val="00B33508"/>
    <w:rsid w:val="00B33C1C"/>
    <w:rsid w:val="00B37A0D"/>
    <w:rsid w:val="00B416C0"/>
    <w:rsid w:val="00B44464"/>
    <w:rsid w:val="00B513EE"/>
    <w:rsid w:val="00B81B28"/>
    <w:rsid w:val="00B8318E"/>
    <w:rsid w:val="00B87176"/>
    <w:rsid w:val="00B93678"/>
    <w:rsid w:val="00B94802"/>
    <w:rsid w:val="00BA2E3D"/>
    <w:rsid w:val="00BC1720"/>
    <w:rsid w:val="00BC2718"/>
    <w:rsid w:val="00BC7C92"/>
    <w:rsid w:val="00BD514B"/>
    <w:rsid w:val="00BD6514"/>
    <w:rsid w:val="00BE1295"/>
    <w:rsid w:val="00BF0D14"/>
    <w:rsid w:val="00BF4359"/>
    <w:rsid w:val="00BF5949"/>
    <w:rsid w:val="00C03699"/>
    <w:rsid w:val="00C06AE4"/>
    <w:rsid w:val="00C21A3C"/>
    <w:rsid w:val="00C26F5E"/>
    <w:rsid w:val="00C30EDE"/>
    <w:rsid w:val="00C40384"/>
    <w:rsid w:val="00C416DD"/>
    <w:rsid w:val="00C41E01"/>
    <w:rsid w:val="00C44D33"/>
    <w:rsid w:val="00C45C99"/>
    <w:rsid w:val="00C46ECB"/>
    <w:rsid w:val="00C47BD5"/>
    <w:rsid w:val="00C54252"/>
    <w:rsid w:val="00C55D23"/>
    <w:rsid w:val="00C6246E"/>
    <w:rsid w:val="00C64C8F"/>
    <w:rsid w:val="00C774F7"/>
    <w:rsid w:val="00C83476"/>
    <w:rsid w:val="00C86E81"/>
    <w:rsid w:val="00C972E1"/>
    <w:rsid w:val="00C976D5"/>
    <w:rsid w:val="00CA17DD"/>
    <w:rsid w:val="00CA2707"/>
    <w:rsid w:val="00CA5D60"/>
    <w:rsid w:val="00CA65E7"/>
    <w:rsid w:val="00CC2AA7"/>
    <w:rsid w:val="00CE06BE"/>
    <w:rsid w:val="00CE108D"/>
    <w:rsid w:val="00CE2F6F"/>
    <w:rsid w:val="00CE323C"/>
    <w:rsid w:val="00CF38BE"/>
    <w:rsid w:val="00CF3CED"/>
    <w:rsid w:val="00D00A76"/>
    <w:rsid w:val="00D02E4F"/>
    <w:rsid w:val="00D04915"/>
    <w:rsid w:val="00D10A51"/>
    <w:rsid w:val="00D208EA"/>
    <w:rsid w:val="00D235AF"/>
    <w:rsid w:val="00D25797"/>
    <w:rsid w:val="00D27EBB"/>
    <w:rsid w:val="00D30B45"/>
    <w:rsid w:val="00D360FD"/>
    <w:rsid w:val="00D43E5B"/>
    <w:rsid w:val="00D505A6"/>
    <w:rsid w:val="00D51669"/>
    <w:rsid w:val="00D529EA"/>
    <w:rsid w:val="00D52A5E"/>
    <w:rsid w:val="00D61B0C"/>
    <w:rsid w:val="00D70B77"/>
    <w:rsid w:val="00D71F40"/>
    <w:rsid w:val="00D72415"/>
    <w:rsid w:val="00D80B0A"/>
    <w:rsid w:val="00D84D43"/>
    <w:rsid w:val="00D90378"/>
    <w:rsid w:val="00D91F26"/>
    <w:rsid w:val="00D9772C"/>
    <w:rsid w:val="00DA08F5"/>
    <w:rsid w:val="00DA5580"/>
    <w:rsid w:val="00DA63FD"/>
    <w:rsid w:val="00DB1423"/>
    <w:rsid w:val="00DB44F9"/>
    <w:rsid w:val="00DB79BA"/>
    <w:rsid w:val="00DC13B5"/>
    <w:rsid w:val="00DC3CB4"/>
    <w:rsid w:val="00DC78A5"/>
    <w:rsid w:val="00DE2B06"/>
    <w:rsid w:val="00DF23FA"/>
    <w:rsid w:val="00DF50FF"/>
    <w:rsid w:val="00E13E46"/>
    <w:rsid w:val="00E160BD"/>
    <w:rsid w:val="00E20C9D"/>
    <w:rsid w:val="00E22277"/>
    <w:rsid w:val="00E32FA8"/>
    <w:rsid w:val="00E36E7B"/>
    <w:rsid w:val="00E43F65"/>
    <w:rsid w:val="00E54E27"/>
    <w:rsid w:val="00E563E2"/>
    <w:rsid w:val="00E574E4"/>
    <w:rsid w:val="00E6056C"/>
    <w:rsid w:val="00E60734"/>
    <w:rsid w:val="00E61B70"/>
    <w:rsid w:val="00E73E7F"/>
    <w:rsid w:val="00E76EBE"/>
    <w:rsid w:val="00E825E1"/>
    <w:rsid w:val="00E86A5C"/>
    <w:rsid w:val="00E934E1"/>
    <w:rsid w:val="00E965E8"/>
    <w:rsid w:val="00EA29EA"/>
    <w:rsid w:val="00EA55C3"/>
    <w:rsid w:val="00EA6A15"/>
    <w:rsid w:val="00EC1FA1"/>
    <w:rsid w:val="00EC7D68"/>
    <w:rsid w:val="00ED1639"/>
    <w:rsid w:val="00ED548A"/>
    <w:rsid w:val="00EE7240"/>
    <w:rsid w:val="00EF2773"/>
    <w:rsid w:val="00F02C02"/>
    <w:rsid w:val="00F149E5"/>
    <w:rsid w:val="00F16452"/>
    <w:rsid w:val="00F25E2A"/>
    <w:rsid w:val="00F261BA"/>
    <w:rsid w:val="00F309E3"/>
    <w:rsid w:val="00F33992"/>
    <w:rsid w:val="00F33C2B"/>
    <w:rsid w:val="00F3549F"/>
    <w:rsid w:val="00F418CE"/>
    <w:rsid w:val="00F440F1"/>
    <w:rsid w:val="00F45360"/>
    <w:rsid w:val="00F50962"/>
    <w:rsid w:val="00F53727"/>
    <w:rsid w:val="00F5592D"/>
    <w:rsid w:val="00F62660"/>
    <w:rsid w:val="00F662E5"/>
    <w:rsid w:val="00F7287A"/>
    <w:rsid w:val="00F748F1"/>
    <w:rsid w:val="00F763CC"/>
    <w:rsid w:val="00F77876"/>
    <w:rsid w:val="00F77898"/>
    <w:rsid w:val="00F82A94"/>
    <w:rsid w:val="00F83F8B"/>
    <w:rsid w:val="00F85DA7"/>
    <w:rsid w:val="00F940E9"/>
    <w:rsid w:val="00F94D08"/>
    <w:rsid w:val="00FA64AA"/>
    <w:rsid w:val="00FB22A8"/>
    <w:rsid w:val="00FC04F3"/>
    <w:rsid w:val="00FC37F2"/>
    <w:rsid w:val="00FD1062"/>
    <w:rsid w:val="00FE28AC"/>
    <w:rsid w:val="00FE35E4"/>
    <w:rsid w:val="00FE63CA"/>
    <w:rsid w:val="00FE75A3"/>
    <w:rsid w:val="00FF3EE8"/>
    <w:rsid w:val="00FF51FF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B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1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01F7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5401F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401F7"/>
    <w:rPr>
      <w:color w:val="0000FF"/>
      <w:u w:val="single"/>
    </w:rPr>
  </w:style>
  <w:style w:type="paragraph" w:customStyle="1" w:styleId="ConsPlusNormal">
    <w:name w:val="ConsPlusNormal"/>
    <w:uiPriority w:val="99"/>
    <w:rsid w:val="00BE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31486"/>
    <w:pPr>
      <w:spacing w:after="0" w:line="240" w:lineRule="auto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A31486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3C02CD"/>
    <w:pPr>
      <w:ind w:left="720"/>
    </w:pPr>
  </w:style>
  <w:style w:type="paragraph" w:styleId="Header">
    <w:name w:val="header"/>
    <w:basedOn w:val="Normal"/>
    <w:link w:val="HeaderChar"/>
    <w:uiPriority w:val="99"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7EBB"/>
  </w:style>
  <w:style w:type="paragraph" w:styleId="Footer">
    <w:name w:val="footer"/>
    <w:basedOn w:val="Normal"/>
    <w:link w:val="FooterChar"/>
    <w:uiPriority w:val="99"/>
    <w:semiHidden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82FF97FEF204897A80BBDFE844CC535F98DF19B47295F4FF7E70165h9hB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95290E91A63D1DD684F6A35D6A71A3B2C57E8B30F330269E594BCED00C72AE31E89C42F1C908AH3e2G" TargetMode="External"/><Relationship Id="rId12" Type="http://schemas.openxmlformats.org/officeDocument/2006/relationships/hyperlink" Target="consultantplus://offline/ref=1E882FF97FEF204897A80BBDFE844CC535F98DF19B47295F4FF7E70165h9h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E882FF97FEF204897A80BBDFE844CC535F98DF19B47295F4FF7E70165h9hB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882FF97FEF204897A80BBDFE844CC535F882F09F4A295F4FF7E70165h9hB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882FF97FEF204897A80BBDFE844CC535F882F09F4A295F4FF7E70165h9h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1795</Words>
  <Characters>10237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Во втором пункте постановления поставьте свои номера и даты постановлений</dc:title>
  <dc:subject/>
  <dc:creator>User</dc:creator>
  <cp:keywords/>
  <dc:description/>
  <cp:lastModifiedBy>user</cp:lastModifiedBy>
  <cp:revision>5</cp:revision>
  <cp:lastPrinted>2018-09-19T12:10:00Z</cp:lastPrinted>
  <dcterms:created xsi:type="dcterms:W3CDTF">2018-09-18T05:42:00Z</dcterms:created>
  <dcterms:modified xsi:type="dcterms:W3CDTF">2018-09-19T12:10:00Z</dcterms:modified>
</cp:coreProperties>
</file>