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7.1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Pr="002468B6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8752E0" w:rsidRPr="002468B6" w:rsidRDefault="008752E0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8752E0" w:rsidRPr="002468B6" w:rsidRDefault="008752E0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752E0" w:rsidRPr="002468B6" w:rsidRDefault="008752E0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Pr="002468B6" w:rsidRDefault="008752E0" w:rsidP="002468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№ 89</w:t>
      </w:r>
    </w:p>
    <w:p w:rsidR="008752E0" w:rsidRPr="002468B6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2E0" w:rsidRPr="002468B6" w:rsidRDefault="008752E0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8752E0" w:rsidRPr="00D12361" w:rsidRDefault="008752E0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3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129 от 12 октября 2017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8752E0" w:rsidRPr="00D12361" w:rsidRDefault="008752E0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752E0" w:rsidRPr="00137BE0" w:rsidRDefault="008752E0" w:rsidP="00137B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37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Принятие решения о проведении аукциона на право</w:t>
      </w:r>
    </w:p>
    <w:p w:rsidR="008752E0" w:rsidRPr="00137BE0" w:rsidRDefault="008752E0" w:rsidP="00137B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заключения договора аренды земельных участков,</w:t>
      </w:r>
    </w:p>
    <w:p w:rsidR="008752E0" w:rsidRPr="00137BE0" w:rsidRDefault="008752E0" w:rsidP="00137B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находящихся в муниципальной собственности</w:t>
      </w:r>
    </w:p>
    <w:p w:rsidR="008752E0" w:rsidRPr="002468B6" w:rsidRDefault="008752E0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137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52E0" w:rsidRPr="00AB735E" w:rsidRDefault="008752E0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B73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редакции Постановления № 74 от «01» августа 2018г.)</w:t>
      </w:r>
    </w:p>
    <w:p w:rsidR="008752E0" w:rsidRPr="002468B6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752E0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8752E0" w:rsidRPr="002468B6" w:rsidRDefault="008752E0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Pr="00D12361" w:rsidRDefault="008752E0" w:rsidP="00137BE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35E">
        <w:rPr>
          <w:rFonts w:ascii="Times New Roman" w:hAnsi="Times New Roman" w:cs="Times New Roman"/>
          <w:sz w:val="24"/>
          <w:szCs w:val="24"/>
          <w:lang w:eastAsia="ru-RU"/>
        </w:rPr>
        <w:t>№ 129 от 12 октября 2017 года</w:t>
      </w:r>
      <w:r w:rsidRPr="00137B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«Об утверждении Администр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ативного регламента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«Принятие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аукциона на право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заключения дого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вора аренды земельных участков,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находящихс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в муниципальной собственности Эльтонского сельского поселения» 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 xml:space="preserve">(в редакции </w:t>
      </w:r>
      <w:r w:rsidRPr="00AB735E">
        <w:rPr>
          <w:rFonts w:ascii="Times New Roman" w:hAnsi="Times New Roman" w:cs="Times New Roman"/>
          <w:sz w:val="24"/>
          <w:szCs w:val="24"/>
          <w:lang w:eastAsia="ru-RU"/>
        </w:rPr>
        <w:t>Постановления №  74 от «01» августа 2018г</w:t>
      </w:r>
      <w:r w:rsidRPr="00137B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37B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(далее-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остановление):</w:t>
      </w:r>
    </w:p>
    <w:p w:rsidR="008752E0" w:rsidRDefault="008752E0" w:rsidP="002468B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Абзац 4 пункта 3.5.7 Регламента дополнить подпунктами 12), 13), 14) следующего содержания:</w:t>
      </w:r>
    </w:p>
    <w:p w:rsidR="008752E0" w:rsidRPr="004E6B31" w:rsidRDefault="008752E0" w:rsidP="004E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</w:t>
      </w:r>
      <w:r w:rsidRPr="004E6B31">
        <w:rPr>
          <w:rFonts w:ascii="Times New Roman" w:hAnsi="Times New Roman" w:cs="Times New Roman"/>
          <w:sz w:val="24"/>
          <w:szCs w:val="24"/>
          <w:lang w:eastAsia="ru-RU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8752E0" w:rsidRPr="004E6B31" w:rsidRDefault="008752E0" w:rsidP="004E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E6B31">
        <w:rPr>
          <w:rFonts w:ascii="Times New Roman" w:hAnsi="Times New Roman" w:cs="Times New Roman"/>
          <w:sz w:val="24"/>
          <w:szCs w:val="24"/>
          <w:lang w:eastAsia="ru-RU"/>
        </w:rPr>
        <w:t>13)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8752E0" w:rsidRDefault="008752E0" w:rsidP="004E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4E6B31">
        <w:rPr>
          <w:rFonts w:ascii="Times New Roman" w:hAnsi="Times New Roman" w:cs="Times New Roman"/>
          <w:sz w:val="24"/>
          <w:szCs w:val="24"/>
          <w:lang w:eastAsia="ru-RU"/>
        </w:rPr>
        <w:t>14)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752E0" w:rsidRPr="002468B6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752E0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2E0" w:rsidRPr="002468B6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52E0" w:rsidRPr="002468B6" w:rsidRDefault="008752E0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52E0" w:rsidRDefault="008752E0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Н.А.Сурганов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8752E0" w:rsidRPr="002468B6" w:rsidRDefault="008752E0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8752E0" w:rsidRPr="002468B6" w:rsidRDefault="008752E0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52E0" w:rsidRDefault="008752E0" w:rsidP="002B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8752E0" w:rsidSect="0095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48"/>
    <w:rsid w:val="000561B2"/>
    <w:rsid w:val="00066E0E"/>
    <w:rsid w:val="00137BE0"/>
    <w:rsid w:val="00156DF6"/>
    <w:rsid w:val="00195001"/>
    <w:rsid w:val="001C0413"/>
    <w:rsid w:val="001F788D"/>
    <w:rsid w:val="001F7B87"/>
    <w:rsid w:val="00213F0F"/>
    <w:rsid w:val="002468B6"/>
    <w:rsid w:val="002659A8"/>
    <w:rsid w:val="00280BD5"/>
    <w:rsid w:val="0029613F"/>
    <w:rsid w:val="002B1372"/>
    <w:rsid w:val="00387F61"/>
    <w:rsid w:val="003E374B"/>
    <w:rsid w:val="004E6B31"/>
    <w:rsid w:val="005F2D29"/>
    <w:rsid w:val="005F4959"/>
    <w:rsid w:val="006B4B01"/>
    <w:rsid w:val="006D5759"/>
    <w:rsid w:val="00715EDF"/>
    <w:rsid w:val="007A244A"/>
    <w:rsid w:val="0086354A"/>
    <w:rsid w:val="008752E0"/>
    <w:rsid w:val="0088284B"/>
    <w:rsid w:val="008837F8"/>
    <w:rsid w:val="00884448"/>
    <w:rsid w:val="00932D26"/>
    <w:rsid w:val="0095158F"/>
    <w:rsid w:val="0095726D"/>
    <w:rsid w:val="00974A48"/>
    <w:rsid w:val="00A80D78"/>
    <w:rsid w:val="00AB735E"/>
    <w:rsid w:val="00AC29BB"/>
    <w:rsid w:val="00B83D17"/>
    <w:rsid w:val="00C43868"/>
    <w:rsid w:val="00CE7F3B"/>
    <w:rsid w:val="00CF4AB6"/>
    <w:rsid w:val="00D0229D"/>
    <w:rsid w:val="00D07F73"/>
    <w:rsid w:val="00D12361"/>
    <w:rsid w:val="00D46115"/>
    <w:rsid w:val="00D74287"/>
    <w:rsid w:val="00D75326"/>
    <w:rsid w:val="00F038CD"/>
    <w:rsid w:val="00F1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68B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ответ под свое поселение, направляйте отдельными файлами в Регистр только НПА о внесении изменений и протест без всякого сопроводительного письма и сделайте пометку для Павлова</dc:title>
  <dc:subject/>
  <dc:creator>User</dc:creator>
  <cp:keywords/>
  <dc:description/>
  <cp:lastModifiedBy>user</cp:lastModifiedBy>
  <cp:revision>4</cp:revision>
  <cp:lastPrinted>2018-09-10T07:19:00Z</cp:lastPrinted>
  <dcterms:created xsi:type="dcterms:W3CDTF">2018-09-04T11:50:00Z</dcterms:created>
  <dcterms:modified xsi:type="dcterms:W3CDTF">2018-09-10T07:19:00Z</dcterms:modified>
</cp:coreProperties>
</file>