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FC" w:rsidRDefault="005A20FC" w:rsidP="002468B6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7.25pt;mso-position-horizontal-relative:char;mso-position-vertical-relative:line">
            <v:imagedata r:id="rId4" o:title=""/>
          </v:shape>
        </w:pict>
      </w:r>
    </w:p>
    <w:p w:rsidR="005A20FC" w:rsidRPr="002468B6" w:rsidRDefault="005A20FC" w:rsidP="0024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5A20FC" w:rsidRPr="002468B6" w:rsidRDefault="005A20FC" w:rsidP="002468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ПАЛЛАСОВСКИЙ МУНИЦИПАЛЬНЫЙ РАЙОН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 АДМИНИСТРАЦИЯ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СЕЛЬСКОГО ПОСЕЛЕНИЯ</w:t>
      </w:r>
    </w:p>
    <w:p w:rsidR="005A20FC" w:rsidRPr="002468B6" w:rsidRDefault="005A20FC" w:rsidP="002468B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20FC" w:rsidRDefault="005A20FC" w:rsidP="002468B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5A20FC" w:rsidRPr="002468B6" w:rsidRDefault="005A20FC" w:rsidP="002468B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20FC" w:rsidRPr="002468B6" w:rsidRDefault="005A20FC" w:rsidP="002468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п.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88</w:t>
      </w:r>
    </w:p>
    <w:p w:rsidR="005A20FC" w:rsidRPr="002468B6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Pr="002468B6" w:rsidRDefault="005A20FC" w:rsidP="002468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«О внесении изменений и дополнений в Постановление  </w:t>
      </w:r>
    </w:p>
    <w:p w:rsidR="005A20FC" w:rsidRPr="00D12361" w:rsidRDefault="005A20FC" w:rsidP="00D123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72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128 от 12 октября 2017 года</w:t>
      </w:r>
      <w:r w:rsidRPr="00AC29BB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123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5A20FC" w:rsidRPr="00D12361" w:rsidRDefault="005A20FC" w:rsidP="00D123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23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5A20FC" w:rsidRPr="00D12361" w:rsidRDefault="005A20FC" w:rsidP="00D123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23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«Предоставление земельных участков,</w:t>
      </w:r>
    </w:p>
    <w:p w:rsidR="005A20FC" w:rsidRPr="00D12361" w:rsidRDefault="005A20FC" w:rsidP="00D123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23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находящихся в муниципальной собственности</w:t>
      </w:r>
    </w:p>
    <w:p w:rsidR="005A20FC" w:rsidRPr="00D12361" w:rsidRDefault="005A20FC" w:rsidP="00D123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D123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поселения,</w:t>
      </w:r>
    </w:p>
    <w:p w:rsidR="005A20FC" w:rsidRPr="002468B6" w:rsidRDefault="005A20FC" w:rsidP="002468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23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аренду без проведения торгов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A20FC" w:rsidRPr="009722E1" w:rsidRDefault="005A20FC" w:rsidP="00D123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972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редакции Постановления № 73 от «01» августа 2018г.)</w:t>
      </w:r>
    </w:p>
    <w:p w:rsidR="005A20FC" w:rsidRPr="002468B6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       С целью приведения законодательства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A20FC" w:rsidRDefault="005A20FC" w:rsidP="0024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5A20FC" w:rsidRPr="002468B6" w:rsidRDefault="005A20FC" w:rsidP="0024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20FC" w:rsidRPr="00D12361" w:rsidRDefault="005A20FC" w:rsidP="00D12361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      1.Внести изменения и дополнения 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22E1">
        <w:rPr>
          <w:rFonts w:ascii="Times New Roman" w:hAnsi="Times New Roman" w:cs="Times New Roman"/>
          <w:sz w:val="24"/>
          <w:szCs w:val="24"/>
          <w:lang w:eastAsia="ru-RU"/>
        </w:rPr>
        <w:t>№ 128 от 12 октября 2017 года</w:t>
      </w:r>
      <w:r w:rsidRPr="00D1236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12361">
        <w:rPr>
          <w:rFonts w:ascii="Times New Roman" w:hAnsi="Times New Roman" w:cs="Times New Roman"/>
          <w:sz w:val="24"/>
          <w:szCs w:val="24"/>
          <w:lang w:eastAsia="ru-RU"/>
        </w:rPr>
        <w:t>«Об утвержден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ии Административного регламента </w:t>
      </w:r>
      <w:r w:rsidRPr="00D12361">
        <w:rPr>
          <w:rFonts w:ascii="Times New Roman" w:hAnsi="Times New Roman" w:cs="Times New Roman"/>
          <w:sz w:val="24"/>
          <w:szCs w:val="24"/>
          <w:lang w:eastAsia="ru-RU"/>
        </w:rPr>
        <w:t>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оставления муниципальной услуги </w:t>
      </w:r>
      <w:r w:rsidRPr="00D12361">
        <w:rPr>
          <w:rFonts w:ascii="Times New Roman" w:hAnsi="Times New Roman" w:cs="Times New Roman"/>
          <w:sz w:val="24"/>
          <w:szCs w:val="24"/>
          <w:lang w:eastAsia="ru-RU"/>
        </w:rPr>
        <w:t>«Пре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доставление земельных участков, </w:t>
      </w:r>
      <w:r w:rsidRPr="00D12361">
        <w:rPr>
          <w:rFonts w:ascii="Times New Roman" w:hAnsi="Times New Roman" w:cs="Times New Roman"/>
          <w:sz w:val="24"/>
          <w:szCs w:val="24"/>
          <w:lang w:eastAsia="ru-RU"/>
        </w:rPr>
        <w:t>находящихс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в муниципальной собственности Эльтонского сельского поселения, </w:t>
      </w:r>
      <w:r w:rsidRPr="00D12361">
        <w:rPr>
          <w:rFonts w:ascii="Times New Roman" w:hAnsi="Times New Roman" w:cs="Times New Roman"/>
          <w:sz w:val="24"/>
          <w:szCs w:val="24"/>
          <w:lang w:eastAsia="ru-RU"/>
        </w:rPr>
        <w:t>в аренд</w:t>
      </w:r>
      <w:r>
        <w:rPr>
          <w:rFonts w:ascii="Times New Roman" w:hAnsi="Times New Roman" w:cs="Times New Roman"/>
          <w:sz w:val="24"/>
          <w:szCs w:val="24"/>
          <w:lang w:eastAsia="ru-RU"/>
        </w:rPr>
        <w:t>у без проведения торгов»</w:t>
      </w:r>
      <w:r w:rsidRPr="00D1236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503393">
        <w:rPr>
          <w:rFonts w:ascii="Times New Roman" w:hAnsi="Times New Roman" w:cs="Times New Roman"/>
          <w:sz w:val="24"/>
          <w:szCs w:val="24"/>
          <w:lang w:eastAsia="ru-RU"/>
        </w:rPr>
        <w:t>в редакции Постановления № 73 от «01» августа  2018г</w:t>
      </w:r>
      <w:r w:rsidRPr="00D12361">
        <w:rPr>
          <w:rFonts w:ascii="Times New Roman" w:hAnsi="Times New Roman" w:cs="Times New Roman"/>
          <w:sz w:val="24"/>
          <w:szCs w:val="24"/>
          <w:lang w:eastAsia="ru-RU"/>
        </w:rPr>
        <w:t xml:space="preserve">.) 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(далее-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остановление):</w:t>
      </w:r>
    </w:p>
    <w:p w:rsidR="005A20FC" w:rsidRDefault="005A20FC" w:rsidP="002468B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1.1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Подпункт 4 пункта 2.11 Регламента изложить в следующей редакции:</w:t>
      </w: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«4)</w:t>
      </w:r>
      <w:r w:rsidRPr="00715EDF">
        <w:t xml:space="preserve"> </w:t>
      </w:r>
      <w:r w:rsidRPr="00715EDF">
        <w:rPr>
          <w:rFonts w:ascii="Times New Roman" w:hAnsi="Times New Roman" w:cs="Times New Roman"/>
          <w:sz w:val="24"/>
          <w:szCs w:val="24"/>
          <w:lang w:eastAsia="ru-RU"/>
        </w:rPr>
        <w:t xml:space="preserve">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</w:t>
      </w:r>
      <w:r w:rsidRPr="004F09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случаев</w:t>
      </w:r>
      <w:r w:rsidRPr="00901E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 кодекса РФ</w:t>
      </w:r>
      <w:r w:rsidRPr="004F09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F09E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15EDF">
        <w:rPr>
          <w:rFonts w:ascii="Times New Roman" w:hAnsi="Times New Roman" w:cs="Times New Roman"/>
          <w:sz w:val="24"/>
          <w:szCs w:val="24"/>
          <w:lang w:eastAsia="ru-RU"/>
        </w:rPr>
        <w:t>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 Подпункт 5 пункта 2.11 Регламента изложить в следующей редакции:</w:t>
      </w:r>
    </w:p>
    <w:p w:rsidR="005A20FC" w:rsidRPr="00A70257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«</w:t>
      </w:r>
      <w:r w:rsidRPr="00A70257">
        <w:rPr>
          <w:rFonts w:ascii="Times New Roman" w:hAnsi="Times New Roman" w:cs="Times New Roman"/>
          <w:sz w:val="24"/>
          <w:szCs w:val="24"/>
          <w:lang w:eastAsia="ru-RU"/>
        </w:rPr>
        <w:t xml:space="preserve"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</w:t>
      </w:r>
      <w:r w:rsidRPr="00901E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 кодекса РФ,  либо </w:t>
      </w:r>
      <w:r w:rsidRPr="00A70257">
        <w:rPr>
          <w:rFonts w:ascii="Times New Roman" w:hAnsi="Times New Roman" w:cs="Times New Roman"/>
          <w:sz w:val="24"/>
          <w:szCs w:val="24"/>
          <w:lang w:eastAsia="ru-RU"/>
        </w:rPr>
        <w:t>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>;»</w:t>
      </w:r>
    </w:p>
    <w:p w:rsidR="005A20FC" w:rsidRPr="002468B6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2.Контроль за исполнением настоящего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Pr="0024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.Настоящее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остановление вступает в силу со дня его официальног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опубликования (обнародования)</w:t>
      </w:r>
      <w:r w:rsidRPr="0024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20FC" w:rsidRPr="002468B6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A20FC" w:rsidRPr="002468B6" w:rsidRDefault="005A20FC" w:rsidP="002468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Глава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A20FC" w:rsidRDefault="005A20FC" w:rsidP="002468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Н.А.Сурганов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5A20FC" w:rsidRPr="002468B6" w:rsidRDefault="005A20FC" w:rsidP="002468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88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/201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FC" w:rsidRDefault="005A20FC" w:rsidP="002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A20FC" w:rsidSect="00BB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448"/>
    <w:rsid w:val="000561B2"/>
    <w:rsid w:val="000709B8"/>
    <w:rsid w:val="000D7A33"/>
    <w:rsid w:val="0010478B"/>
    <w:rsid w:val="00156DF6"/>
    <w:rsid w:val="001C0413"/>
    <w:rsid w:val="00213F0F"/>
    <w:rsid w:val="002468B6"/>
    <w:rsid w:val="002659A8"/>
    <w:rsid w:val="002B1372"/>
    <w:rsid w:val="00387F61"/>
    <w:rsid w:val="004C723C"/>
    <w:rsid w:val="004D1340"/>
    <w:rsid w:val="004F09EF"/>
    <w:rsid w:val="00503393"/>
    <w:rsid w:val="005A20FC"/>
    <w:rsid w:val="005F2D29"/>
    <w:rsid w:val="005F4959"/>
    <w:rsid w:val="0063221F"/>
    <w:rsid w:val="006B4B01"/>
    <w:rsid w:val="006D5759"/>
    <w:rsid w:val="00715EDF"/>
    <w:rsid w:val="0074729E"/>
    <w:rsid w:val="007F7083"/>
    <w:rsid w:val="008837F8"/>
    <w:rsid w:val="00884448"/>
    <w:rsid w:val="00887799"/>
    <w:rsid w:val="00901E92"/>
    <w:rsid w:val="009722E1"/>
    <w:rsid w:val="00974A48"/>
    <w:rsid w:val="009F73A3"/>
    <w:rsid w:val="00A70257"/>
    <w:rsid w:val="00A80D78"/>
    <w:rsid w:val="00AC29BB"/>
    <w:rsid w:val="00B729D3"/>
    <w:rsid w:val="00B83D17"/>
    <w:rsid w:val="00BB2452"/>
    <w:rsid w:val="00CA1DAB"/>
    <w:rsid w:val="00CE0DA2"/>
    <w:rsid w:val="00CF4AB6"/>
    <w:rsid w:val="00D0229D"/>
    <w:rsid w:val="00D12361"/>
    <w:rsid w:val="00D46115"/>
    <w:rsid w:val="00D74287"/>
    <w:rsid w:val="00D75326"/>
    <w:rsid w:val="00F2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8B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468B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559</Words>
  <Characters>3190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Переделывайте ответ под свое поселение, направляйте отдельными файлами в Регистр только НПА о внесении изменений и протест без всякого сопроводительного письма и сделайте пометку для Павлова</dc:title>
  <dc:subject/>
  <dc:creator>User</dc:creator>
  <cp:keywords/>
  <dc:description/>
  <cp:lastModifiedBy>user</cp:lastModifiedBy>
  <cp:revision>4</cp:revision>
  <cp:lastPrinted>2018-09-10T07:18:00Z</cp:lastPrinted>
  <dcterms:created xsi:type="dcterms:W3CDTF">2018-09-04T11:47:00Z</dcterms:created>
  <dcterms:modified xsi:type="dcterms:W3CDTF">2018-09-10T07:18:00Z</dcterms:modified>
</cp:coreProperties>
</file>