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6F" w:rsidRDefault="004E3E6F" w:rsidP="004E6808">
      <w:pPr>
        <w:ind w:left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4E3E6F" w:rsidRDefault="004E3E6F" w:rsidP="004E6808">
      <w:pPr>
        <w:jc w:val="center"/>
        <w:rPr>
          <w:b/>
          <w:bCs/>
          <w:sz w:val="28"/>
          <w:szCs w:val="28"/>
        </w:rPr>
      </w:pPr>
    </w:p>
    <w:p w:rsidR="004E3E6F" w:rsidRDefault="004E3E6F" w:rsidP="004E6808">
      <w:pPr>
        <w:jc w:val="center"/>
        <w:rPr>
          <w:b/>
          <w:bCs/>
          <w:sz w:val="28"/>
          <w:szCs w:val="28"/>
        </w:rPr>
      </w:pPr>
    </w:p>
    <w:p w:rsidR="004E3E6F" w:rsidRDefault="004E3E6F" w:rsidP="004E6808">
      <w:pPr>
        <w:ind w:right="255"/>
        <w:jc w:val="center"/>
        <w:rPr>
          <w:b/>
          <w:bCs/>
          <w:sz w:val="28"/>
          <w:szCs w:val="28"/>
        </w:rPr>
      </w:pPr>
    </w:p>
    <w:p w:rsidR="004E3E6F" w:rsidRDefault="004E3E6F" w:rsidP="00161855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4E3E6F" w:rsidRDefault="004E3E6F" w:rsidP="00161855">
      <w:pPr>
        <w:jc w:val="center"/>
        <w:rPr>
          <w:b/>
          <w:bCs/>
        </w:rPr>
      </w:pPr>
      <w:r>
        <w:rPr>
          <w:b/>
          <w:bCs/>
        </w:rPr>
        <w:t>ПАЛЛАСОВСКИЙ МУНИЦИПАЛЬНЫЙ РАЙОН</w:t>
      </w:r>
    </w:p>
    <w:p w:rsidR="004E3E6F" w:rsidRDefault="004E3E6F" w:rsidP="0016185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4E3E6F" w:rsidRDefault="004E3E6F" w:rsidP="00161855"/>
    <w:p w:rsidR="004E3E6F" w:rsidRDefault="004E3E6F" w:rsidP="00161855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4E3E6F" w:rsidRDefault="004E3E6F" w:rsidP="00161855"/>
    <w:p w:rsidR="004E3E6F" w:rsidRDefault="004E3E6F" w:rsidP="00161855">
      <w:r>
        <w:t xml:space="preserve">«04» сентября 2018 года                       п. Эльтон                                            № 87                                                                </w:t>
      </w:r>
    </w:p>
    <w:p w:rsidR="004E3E6F" w:rsidRDefault="004E3E6F" w:rsidP="0016185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</w:tblGrid>
      <w:tr w:rsidR="004E3E6F">
        <w:trPr>
          <w:trHeight w:val="666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4E3E6F" w:rsidRDefault="004E3E6F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«О присвоении адреса объекту адресации» </w:t>
            </w:r>
          </w:p>
        </w:tc>
      </w:tr>
    </w:tbl>
    <w:p w:rsidR="004E3E6F" w:rsidRDefault="004E3E6F" w:rsidP="00161855"/>
    <w:p w:rsidR="004E3E6F" w:rsidRDefault="004E3E6F" w:rsidP="00161855"/>
    <w:p w:rsidR="004E3E6F" w:rsidRDefault="004E3E6F" w:rsidP="00161855">
      <w:pPr>
        <w:ind w:firstLine="540"/>
        <w:jc w:val="both"/>
      </w:pPr>
      <w:r>
        <w:t>В соответствии с Федеральным законом от 06 октября 2003 г. N 131-ФЗ "Об общих принципах организации местного самоуправления в Российской Федерации", Положением о порядке присвоения, изменения и аннулирования адресов на территории Эльтонского сельского поселения Палласовского муниципального района Волгоградской области, утвержденным постановлением администрации Эльтонского сельского поселения № 13   от «13» февраля 2015г., руководствуясь Уставом Эльтонского сельского поселения, администрация Эльтонского сельского поселения</w:t>
      </w:r>
    </w:p>
    <w:p w:rsidR="004E3E6F" w:rsidRDefault="004E3E6F" w:rsidP="00161855">
      <w:pPr>
        <w:ind w:firstLine="540"/>
        <w:jc w:val="center"/>
        <w:rPr>
          <w:b/>
          <w:bCs/>
        </w:rPr>
      </w:pPr>
    </w:p>
    <w:p w:rsidR="004E3E6F" w:rsidRDefault="004E3E6F" w:rsidP="00161855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4E3E6F" w:rsidRDefault="004E3E6F" w:rsidP="00161855">
      <w:pPr>
        <w:ind w:firstLine="540"/>
        <w:jc w:val="both"/>
        <w:rPr>
          <w:b/>
          <w:bCs/>
        </w:rPr>
      </w:pPr>
    </w:p>
    <w:p w:rsidR="004E3E6F" w:rsidRDefault="004E3E6F" w:rsidP="00AF18C2">
      <w:pPr>
        <w:jc w:val="both"/>
      </w:pPr>
      <w:r>
        <w:t xml:space="preserve">         1.Присвоить адрес жилому дому с кадастровым номером 34:23:200001:3502, расположенного на земельном участке с  кадастровым номером </w:t>
      </w:r>
      <w:r w:rsidRPr="00114A68">
        <w:t>№ 34:23:200001:3313</w:t>
      </w:r>
      <w:r>
        <w:t>, по адресу: Волгоградская область, Палласовский район, п.Эльтон, ул. Пушкина, 32</w:t>
      </w:r>
    </w:p>
    <w:p w:rsidR="004E3E6F" w:rsidRPr="00AF18C2" w:rsidRDefault="004E3E6F" w:rsidP="00AF18C2">
      <w:pPr>
        <w:jc w:val="both"/>
        <w:rPr>
          <w:b/>
          <w:bCs/>
        </w:rPr>
      </w:pPr>
      <w:r w:rsidRPr="00AF18C2">
        <w:rPr>
          <w:b/>
          <w:bCs/>
        </w:rPr>
        <w:t xml:space="preserve">Волгоградская обл., Палласовский р-он, </w:t>
      </w:r>
      <w:r>
        <w:rPr>
          <w:b/>
          <w:bCs/>
        </w:rPr>
        <w:t xml:space="preserve">Эльтонское сельское поселение, </w:t>
      </w:r>
      <w:r w:rsidRPr="00AF18C2">
        <w:rPr>
          <w:b/>
          <w:bCs/>
        </w:rPr>
        <w:t xml:space="preserve">п. Эльтон, </w:t>
      </w:r>
      <w:r>
        <w:rPr>
          <w:b/>
          <w:bCs/>
        </w:rPr>
        <w:t xml:space="preserve"> </w:t>
      </w:r>
      <w:r w:rsidRPr="00AF18C2">
        <w:rPr>
          <w:b/>
          <w:bCs/>
        </w:rPr>
        <w:t xml:space="preserve">ул. </w:t>
      </w:r>
      <w:r>
        <w:rPr>
          <w:b/>
          <w:bCs/>
        </w:rPr>
        <w:t>Пушкина</w:t>
      </w:r>
      <w:r w:rsidRPr="00AF18C2">
        <w:rPr>
          <w:b/>
          <w:bCs/>
        </w:rPr>
        <w:t xml:space="preserve">, дом </w:t>
      </w:r>
      <w:r>
        <w:rPr>
          <w:b/>
          <w:bCs/>
        </w:rPr>
        <w:t>3</w:t>
      </w:r>
      <w:r w:rsidRPr="00AF18C2">
        <w:rPr>
          <w:b/>
          <w:bCs/>
        </w:rPr>
        <w:t>2.</w:t>
      </w:r>
    </w:p>
    <w:p w:rsidR="004E3E6F" w:rsidRPr="00AF18C2" w:rsidRDefault="004E3E6F" w:rsidP="00AF18C2">
      <w:pPr>
        <w:jc w:val="both"/>
      </w:pPr>
      <w:r>
        <w:t xml:space="preserve">          2.</w:t>
      </w:r>
      <w:r w:rsidRPr="00AF18C2">
        <w:t xml:space="preserve"> Рекомендовать органам технической инвентаризации произвести технический учет и выдачу технической документации на указанный объект.</w:t>
      </w:r>
    </w:p>
    <w:p w:rsidR="004E3E6F" w:rsidRPr="00AF18C2" w:rsidRDefault="004E3E6F" w:rsidP="00AF18C2">
      <w:pPr>
        <w:jc w:val="both"/>
      </w:pPr>
      <w:r>
        <w:t xml:space="preserve">         3.</w:t>
      </w:r>
      <w:r w:rsidRPr="00AF18C2">
        <w:t>Рекомендовать Управлению федеральной</w:t>
      </w:r>
      <w:bookmarkStart w:id="0" w:name="_GoBack"/>
      <w:bookmarkEnd w:id="0"/>
      <w:r w:rsidRPr="00AF18C2">
        <w:t xml:space="preserve"> службы государственной            регистрации  кадастра и картографии по Волгоградской области осуществить регистрацию прав собственности на основании настоящего постановления и правоустанавливающих документов.</w:t>
      </w:r>
    </w:p>
    <w:p w:rsidR="004E3E6F" w:rsidRDefault="004E3E6F" w:rsidP="00161855">
      <w:pPr>
        <w:shd w:val="clear" w:color="auto" w:fill="FFFFFF"/>
        <w:jc w:val="both"/>
      </w:pPr>
      <w:r>
        <w:rPr>
          <w:b/>
          <w:bCs/>
        </w:rPr>
        <w:t xml:space="preserve">        </w:t>
      </w:r>
      <w:bookmarkStart w:id="1" w:name="sub_110107"/>
      <w:r>
        <w:t xml:space="preserve">   4. Контроль за исполнением настоящего постановления оставляю за собой.</w:t>
      </w:r>
    </w:p>
    <w:p w:rsidR="004E3E6F" w:rsidRDefault="004E3E6F" w:rsidP="00161855">
      <w:pPr>
        <w:tabs>
          <w:tab w:val="num" w:pos="0"/>
        </w:tabs>
        <w:ind w:firstLine="360"/>
        <w:jc w:val="both"/>
      </w:pPr>
      <w:r>
        <w:t xml:space="preserve">     </w:t>
      </w:r>
      <w:bookmarkEnd w:id="1"/>
    </w:p>
    <w:p w:rsidR="004E3E6F" w:rsidRDefault="004E3E6F" w:rsidP="00161855">
      <w:pPr>
        <w:tabs>
          <w:tab w:val="num" w:pos="0"/>
        </w:tabs>
        <w:ind w:firstLine="360"/>
      </w:pPr>
    </w:p>
    <w:p w:rsidR="004E3E6F" w:rsidRDefault="004E3E6F" w:rsidP="00161855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  Н.А. Сурганов</w:t>
      </w:r>
    </w:p>
    <w:p w:rsidR="004E3E6F" w:rsidRDefault="004E3E6F" w:rsidP="0016185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     </w:t>
      </w:r>
    </w:p>
    <w:p w:rsidR="004E3E6F" w:rsidRDefault="004E3E6F" w:rsidP="00161855">
      <w:pPr>
        <w:jc w:val="both"/>
        <w:rPr>
          <w:b/>
          <w:bCs/>
        </w:rPr>
      </w:pPr>
    </w:p>
    <w:p w:rsidR="004E3E6F" w:rsidRDefault="004E3E6F" w:rsidP="00161855">
      <w:pPr>
        <w:jc w:val="both"/>
      </w:pPr>
      <w:r>
        <w:t xml:space="preserve">Рег. № 87/2018г.   </w:t>
      </w:r>
    </w:p>
    <w:p w:rsidR="004E3E6F" w:rsidRDefault="004E3E6F" w:rsidP="00161855">
      <w:pPr>
        <w:jc w:val="both"/>
      </w:pPr>
    </w:p>
    <w:p w:rsidR="004E3E6F" w:rsidRDefault="004E3E6F" w:rsidP="00161855">
      <w:pPr>
        <w:jc w:val="both"/>
      </w:pPr>
    </w:p>
    <w:p w:rsidR="004E3E6F" w:rsidRDefault="004E3E6F" w:rsidP="00161855">
      <w:pPr>
        <w:jc w:val="both"/>
      </w:pPr>
    </w:p>
    <w:p w:rsidR="004E3E6F" w:rsidRDefault="004E3E6F"/>
    <w:sectPr w:rsidR="004E3E6F" w:rsidSect="00A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281"/>
    <w:multiLevelType w:val="hybridMultilevel"/>
    <w:tmpl w:val="1728A39E"/>
    <w:lvl w:ilvl="0" w:tplc="06B49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47"/>
    <w:rsid w:val="00030B9A"/>
    <w:rsid w:val="000B15BC"/>
    <w:rsid w:val="00114A68"/>
    <w:rsid w:val="00161855"/>
    <w:rsid w:val="002201F4"/>
    <w:rsid w:val="002B2BCF"/>
    <w:rsid w:val="004415CA"/>
    <w:rsid w:val="0044495A"/>
    <w:rsid w:val="004E3E6F"/>
    <w:rsid w:val="004E6808"/>
    <w:rsid w:val="0051113B"/>
    <w:rsid w:val="00567A97"/>
    <w:rsid w:val="005C4847"/>
    <w:rsid w:val="006069B8"/>
    <w:rsid w:val="00747D99"/>
    <w:rsid w:val="007B233A"/>
    <w:rsid w:val="00935946"/>
    <w:rsid w:val="00AA1ECD"/>
    <w:rsid w:val="00AC5B69"/>
    <w:rsid w:val="00AF18C2"/>
    <w:rsid w:val="00B45A79"/>
    <w:rsid w:val="00B5103B"/>
    <w:rsid w:val="00C61AD0"/>
    <w:rsid w:val="00FA050B"/>
    <w:rsid w:val="00FD052C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185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18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283</Words>
  <Characters>1617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4</cp:revision>
  <cp:lastPrinted>2018-09-06T12:59:00Z</cp:lastPrinted>
  <dcterms:created xsi:type="dcterms:W3CDTF">2018-09-04T08:47:00Z</dcterms:created>
  <dcterms:modified xsi:type="dcterms:W3CDTF">2018-09-13T13:01:00Z</dcterms:modified>
</cp:coreProperties>
</file>