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82" w:rsidRDefault="00C82782" w:rsidP="002468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82782" w:rsidRDefault="00C82782" w:rsidP="002468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3.35pt;width:36.25pt;height:54.35pt;z-index:-251658240" wrapcoords="-450 0 -450 21300 21600 21300 21600 0 -450 0">
            <v:imagedata r:id="rId4" o:title=""/>
            <w10:wrap type="tight"/>
          </v:shape>
        </w:pict>
      </w:r>
    </w:p>
    <w:p w:rsidR="00C82782" w:rsidRDefault="00C82782" w:rsidP="002468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82782" w:rsidRDefault="00C82782" w:rsidP="002468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82782" w:rsidRDefault="00C82782" w:rsidP="002468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82782" w:rsidRPr="002468B6" w:rsidRDefault="00C82782" w:rsidP="002468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ВОЛГОГРАДСКАЯ ОБЛАСТЬ</w:t>
      </w:r>
    </w:p>
    <w:p w:rsidR="00C82782" w:rsidRPr="002468B6" w:rsidRDefault="00C82782" w:rsidP="002468B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ПАЛЛАСОВСКИЙ МУНИЦИПАЛЬНЫЙ РАЙОН</w:t>
      </w: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 xml:space="preserve"> АДМИНИСТРАЦИЯ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ЭЛЬТОНСКОГО</w:t>
      </w: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СЕЛЬСКОГО ПОСЕЛЕНИЯ</w:t>
      </w:r>
    </w:p>
    <w:p w:rsidR="00C82782" w:rsidRPr="002468B6" w:rsidRDefault="00C82782" w:rsidP="002468B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82782" w:rsidRDefault="00C82782" w:rsidP="002468B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C82782" w:rsidRPr="002468B6" w:rsidRDefault="00C82782" w:rsidP="002468B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82782" w:rsidRPr="002468B6" w:rsidRDefault="00C82782" w:rsidP="002468B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03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сентября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п.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 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84</w:t>
      </w:r>
    </w:p>
    <w:p w:rsidR="00C82782" w:rsidRPr="002468B6" w:rsidRDefault="00C82782" w:rsidP="0024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2782" w:rsidRPr="002468B6" w:rsidRDefault="00C82782" w:rsidP="002468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«О внесении изменений и дополнений в Постановление  </w:t>
      </w:r>
    </w:p>
    <w:p w:rsidR="00C82782" w:rsidRPr="002468B6" w:rsidRDefault="00C82782" w:rsidP="002468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216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№ 37 от 16 апреля 2014 года</w:t>
      </w:r>
      <w:r w:rsidRPr="00AC29BB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524B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 утверждении Положения о порядке и сроках применения взысканий к муниципальным служащим за коррупционные правонарушения</w:t>
      </w: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C82782" w:rsidRPr="00D2163D" w:rsidRDefault="00C82782" w:rsidP="00D123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216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(в редакции Постановления № 49 от 20 января  2016г.)</w:t>
      </w:r>
    </w:p>
    <w:p w:rsidR="00C82782" w:rsidRPr="002468B6" w:rsidRDefault="00C82782" w:rsidP="0024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        С целью приведения законодательства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Эльтонского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Эльтонского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C82782" w:rsidRDefault="00C82782" w:rsidP="002468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C82782" w:rsidRPr="002468B6" w:rsidRDefault="00C82782" w:rsidP="002468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82782" w:rsidRPr="00524BC5" w:rsidRDefault="00C82782" w:rsidP="00524BC5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       1.Внести изменения и дополнения  в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остановление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Эльтонского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2163D">
        <w:rPr>
          <w:rFonts w:ascii="Times New Roman" w:hAnsi="Times New Roman" w:cs="Times New Roman"/>
          <w:sz w:val="24"/>
          <w:szCs w:val="24"/>
          <w:lang w:eastAsia="ru-RU"/>
        </w:rPr>
        <w:t>№ 37 от 16 апреля 2014 года</w:t>
      </w:r>
      <w:r w:rsidRPr="00524BC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24B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«Об утверждении Положения о порядке и сроках применения взысканий к муниципальным служащим за коррупционные правонарушения» </w:t>
      </w:r>
      <w:r w:rsidRPr="00D2163D">
        <w:rPr>
          <w:rFonts w:ascii="Times New Roman" w:hAnsi="Times New Roman" w:cs="Times New Roman"/>
          <w:sz w:val="24"/>
          <w:szCs w:val="24"/>
          <w:lang w:eastAsia="ru-RU"/>
        </w:rPr>
        <w:t>(в редакции Постановления № 49 от 20 января  2016г.)</w:t>
      </w:r>
      <w:r w:rsidRPr="00524BC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(далее-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>остановление):</w:t>
      </w:r>
    </w:p>
    <w:p w:rsidR="00C82782" w:rsidRDefault="00C82782" w:rsidP="002468B6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1.1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Пункт 4 Положения дополнить подпунктом 2.1) следующего содержания:</w:t>
      </w:r>
    </w:p>
    <w:p w:rsidR="00C82782" w:rsidRDefault="00C82782" w:rsidP="004E6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«2.1) </w:t>
      </w:r>
      <w:r w:rsidRPr="00566B98">
        <w:rPr>
          <w:rFonts w:ascii="Times New Roman" w:hAnsi="Times New Roman" w:cs="Times New Roman"/>
          <w:sz w:val="24"/>
          <w:szCs w:val="24"/>
          <w:lang w:eastAsia="ru-RU"/>
        </w:rPr>
        <w:t>доклада уполномоченн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566B98">
        <w:rPr>
          <w:rFonts w:ascii="Times New Roman" w:hAnsi="Times New Roman" w:cs="Times New Roman"/>
          <w:sz w:val="24"/>
          <w:szCs w:val="24"/>
          <w:lang w:eastAsia="ru-RU"/>
        </w:rPr>
        <w:t xml:space="preserve"> должностн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566B98">
        <w:rPr>
          <w:rFonts w:ascii="Times New Roman" w:hAnsi="Times New Roman" w:cs="Times New Roman"/>
          <w:sz w:val="24"/>
          <w:szCs w:val="24"/>
          <w:lang w:eastAsia="ru-RU"/>
        </w:rPr>
        <w:t xml:space="preserve"> лиц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66B98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</w:t>
      </w:r>
      <w:r w:rsidRPr="00566B98">
        <w:rPr>
          <w:rFonts w:ascii="Times New Roman" w:hAnsi="Times New Roman" w:cs="Times New Roman"/>
          <w:sz w:val="24"/>
          <w:szCs w:val="24"/>
          <w:lang w:eastAsia="ru-RU"/>
        </w:rPr>
        <w:t>ского сельского 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566B98">
        <w:rPr>
          <w:rFonts w:ascii="Times New Roman" w:hAnsi="Times New Roman" w:cs="Times New Roman"/>
          <w:sz w:val="24"/>
          <w:szCs w:val="24"/>
          <w:lang w:eastAsia="ru-RU"/>
        </w:rPr>
        <w:t>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C82782" w:rsidRPr="002468B6" w:rsidRDefault="00C82782" w:rsidP="0024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2.Контроль за исполнением настоящего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>остановления оставляю за собой.</w:t>
      </w:r>
    </w:p>
    <w:p w:rsidR="00C82782" w:rsidRDefault="00C82782" w:rsidP="002468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 3</w:t>
      </w:r>
      <w:r w:rsidRPr="002468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.Настоящее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468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остановление вступает в силу со дня его официальног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опубликования (обнародования)</w:t>
      </w:r>
      <w:r w:rsidRPr="002468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2782" w:rsidRPr="002468B6" w:rsidRDefault="00C82782" w:rsidP="002468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82782" w:rsidRPr="002468B6" w:rsidRDefault="00C82782" w:rsidP="002468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Глава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Эльтонского</w:t>
      </w: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82782" w:rsidRDefault="00C82782" w:rsidP="002468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Н.А.Сурганов</w:t>
      </w: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</w:p>
    <w:p w:rsidR="00C82782" w:rsidRPr="002468B6" w:rsidRDefault="00C82782" w:rsidP="002468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</w:t>
      </w:r>
    </w:p>
    <w:p w:rsidR="00C82782" w:rsidRDefault="00C82782" w:rsidP="0024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Рег. № </w:t>
      </w:r>
      <w:r>
        <w:rPr>
          <w:rFonts w:ascii="Times New Roman" w:hAnsi="Times New Roman" w:cs="Times New Roman"/>
          <w:sz w:val="24"/>
          <w:szCs w:val="24"/>
          <w:lang w:eastAsia="ru-RU"/>
        </w:rPr>
        <w:t>84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>/201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C82782" w:rsidRDefault="00C82782" w:rsidP="0024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2782" w:rsidRDefault="00C82782" w:rsidP="0024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2782" w:rsidRDefault="00C82782" w:rsidP="0024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2782" w:rsidRDefault="00C82782" w:rsidP="0024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2782" w:rsidRDefault="00C82782" w:rsidP="0024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2782" w:rsidRDefault="00C82782" w:rsidP="0024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C82782" w:rsidSect="00CC1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4448"/>
    <w:rsid w:val="00001729"/>
    <w:rsid w:val="000320DC"/>
    <w:rsid w:val="000561B2"/>
    <w:rsid w:val="000F7FD5"/>
    <w:rsid w:val="00137BE0"/>
    <w:rsid w:val="00156DF6"/>
    <w:rsid w:val="001C0413"/>
    <w:rsid w:val="001C77CD"/>
    <w:rsid w:val="00213F0F"/>
    <w:rsid w:val="00244CB5"/>
    <w:rsid w:val="002468B6"/>
    <w:rsid w:val="002659A8"/>
    <w:rsid w:val="0029613F"/>
    <w:rsid w:val="002B1372"/>
    <w:rsid w:val="002C54E8"/>
    <w:rsid w:val="002F3320"/>
    <w:rsid w:val="00387F61"/>
    <w:rsid w:val="00476ED6"/>
    <w:rsid w:val="004E6B31"/>
    <w:rsid w:val="00524BC5"/>
    <w:rsid w:val="00566B98"/>
    <w:rsid w:val="005F2D29"/>
    <w:rsid w:val="005F4959"/>
    <w:rsid w:val="005F7C8D"/>
    <w:rsid w:val="0069286C"/>
    <w:rsid w:val="006B4B01"/>
    <w:rsid w:val="006D5759"/>
    <w:rsid w:val="006F7246"/>
    <w:rsid w:val="00715EDF"/>
    <w:rsid w:val="007516E9"/>
    <w:rsid w:val="007A244A"/>
    <w:rsid w:val="007C1B29"/>
    <w:rsid w:val="0086354A"/>
    <w:rsid w:val="00867704"/>
    <w:rsid w:val="0088284B"/>
    <w:rsid w:val="008837F8"/>
    <w:rsid w:val="00884448"/>
    <w:rsid w:val="00974A48"/>
    <w:rsid w:val="00A80D78"/>
    <w:rsid w:val="00AC29BB"/>
    <w:rsid w:val="00AF41DC"/>
    <w:rsid w:val="00B83D17"/>
    <w:rsid w:val="00C82782"/>
    <w:rsid w:val="00CC11FD"/>
    <w:rsid w:val="00CF4AB6"/>
    <w:rsid w:val="00D0229D"/>
    <w:rsid w:val="00D12361"/>
    <w:rsid w:val="00D2163D"/>
    <w:rsid w:val="00D46115"/>
    <w:rsid w:val="00D74287"/>
    <w:rsid w:val="00D75326"/>
    <w:rsid w:val="00DC37A7"/>
    <w:rsid w:val="00DD5F19"/>
    <w:rsid w:val="00E12FA2"/>
    <w:rsid w:val="00E35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8B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468B6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309</Words>
  <Characters>1766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Переделывайте ответ под свое поселение, направляйте отдельными файлами в Регистр только НПА о внесении изменений и протест без всякого сопроводительного письма и сделайте пометку для Павлова</dc:title>
  <dc:subject/>
  <dc:creator>User</dc:creator>
  <cp:keywords/>
  <dc:description/>
  <cp:lastModifiedBy>user</cp:lastModifiedBy>
  <cp:revision>5</cp:revision>
  <cp:lastPrinted>2018-09-03T08:08:00Z</cp:lastPrinted>
  <dcterms:created xsi:type="dcterms:W3CDTF">2018-09-03T07:41:00Z</dcterms:created>
  <dcterms:modified xsi:type="dcterms:W3CDTF">2018-09-04T08:41:00Z</dcterms:modified>
</cp:coreProperties>
</file>