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0B" w:rsidRDefault="005A550B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0;width:36.25pt;height:54.35pt;z-index:-251658240" wrapcoords="-450 0 -450 21300 21600 21300 21600 0 -450 0">
            <v:imagedata r:id="rId4" o:title=""/>
            <w10:wrap type="tight"/>
          </v:shape>
        </w:pict>
      </w:r>
    </w:p>
    <w:p w:rsidR="005A550B" w:rsidRDefault="005A550B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550B" w:rsidRDefault="005A550B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550B" w:rsidRDefault="005A550B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550B" w:rsidRPr="002468B6" w:rsidRDefault="005A550B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5A550B" w:rsidRPr="002468B6" w:rsidRDefault="005A550B" w:rsidP="00D10BD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ПАЛЛАСОВСКИЙ МУНИЦИПАЛЬНЫЙ РАЙОН</w:t>
      </w: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 xml:space="preserve"> АДМИНИСТРАЦИЯ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ЭЛЬТОНСКОГО</w:t>
      </w: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СЕЛЬСКОГО ПОСЕЛЕНИЯ</w:t>
      </w:r>
    </w:p>
    <w:p w:rsidR="005A550B" w:rsidRPr="002468B6" w:rsidRDefault="005A550B" w:rsidP="00D10BD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550B" w:rsidRDefault="005A550B" w:rsidP="00D10BD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5A550B" w:rsidRPr="002468B6" w:rsidRDefault="005A550B" w:rsidP="00D10BD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550B" w:rsidRDefault="005A550B" w:rsidP="00D10BD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550B" w:rsidRPr="002468B6" w:rsidRDefault="005A550B" w:rsidP="00D10BD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августа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п.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     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82</w:t>
      </w:r>
    </w:p>
    <w:p w:rsidR="005A550B" w:rsidRPr="002468B6" w:rsidRDefault="005A550B" w:rsidP="00D10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550B" w:rsidRPr="002468B6" w:rsidRDefault="005A550B" w:rsidP="00D10B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«О внесении изменений и дополнений в Постановление  </w:t>
      </w:r>
    </w:p>
    <w:p w:rsidR="005A550B" w:rsidRPr="00497A9C" w:rsidRDefault="005A550B" w:rsidP="0049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022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№ 70 от 04 октября 2013 года</w:t>
      </w:r>
      <w:r w:rsidRPr="00AC29BB"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497A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стандарта </w:t>
      </w:r>
    </w:p>
    <w:p w:rsidR="005A550B" w:rsidRDefault="005A550B" w:rsidP="0049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антикоррупционного поведения </w:t>
      </w:r>
      <w:r w:rsidRPr="00497A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муниципального служащего</w:t>
      </w:r>
    </w:p>
    <w:p w:rsidR="005A550B" w:rsidRPr="003022AE" w:rsidRDefault="005A550B" w:rsidP="0049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497A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Эльтонского сельского поселения» </w:t>
      </w:r>
      <w:r w:rsidRPr="00497A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3022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 редакции </w:t>
      </w:r>
    </w:p>
    <w:p w:rsidR="005A550B" w:rsidRDefault="005A550B" w:rsidP="0049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022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Постановлений  от 13.01.2014г. № 2; от 18.06. 2015г. №69; от 05.04.2016г. №114;</w:t>
      </w:r>
    </w:p>
    <w:p w:rsidR="005A550B" w:rsidRPr="002468B6" w:rsidRDefault="005A550B" w:rsidP="00497A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022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от 11.07.2016г. № 185, от 25.05.2017г. № 81, от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022A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29.01.2018 №3</w:t>
      </w:r>
      <w:r w:rsidRPr="00497A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5A550B" w:rsidRPr="002468B6" w:rsidRDefault="005A550B" w:rsidP="00D10BD5">
      <w:pPr>
        <w:tabs>
          <w:tab w:val="left" w:pos="4680"/>
        </w:tabs>
        <w:spacing w:after="0" w:line="240" w:lineRule="auto"/>
        <w:ind w:right="46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550B" w:rsidRDefault="005A550B" w:rsidP="00D10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       С целью приведения законодательства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Эльтонского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 соответствии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Эльтонского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A550B" w:rsidRPr="002468B6" w:rsidRDefault="005A550B" w:rsidP="00D10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550B" w:rsidRDefault="005A550B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5A550B" w:rsidRPr="002468B6" w:rsidRDefault="005A550B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550B" w:rsidRPr="003538BF" w:rsidRDefault="005A550B" w:rsidP="003022AE">
      <w:pPr>
        <w:spacing w:after="0" w:line="240" w:lineRule="auto"/>
        <w:rPr>
          <w:lang w:eastAsia="ru-RU"/>
        </w:rPr>
      </w:pPr>
      <w:r w:rsidRPr="002468B6">
        <w:rPr>
          <w:lang w:eastAsia="ru-RU"/>
        </w:rPr>
        <w:t xml:space="preserve">       1.</w:t>
      </w:r>
      <w:r w:rsidRPr="003022AE">
        <w:rPr>
          <w:lang w:eastAsia="ru-RU"/>
        </w:rPr>
        <w:t>Внести изменения и дополнения  в постановление администрации Эльтонского сельского поселения № 70 от 04 октября 2013 года</w:t>
      </w:r>
      <w:r w:rsidRPr="003022AE">
        <w:rPr>
          <w:color w:val="FF0000"/>
          <w:lang w:eastAsia="ru-RU"/>
        </w:rPr>
        <w:t xml:space="preserve"> </w:t>
      </w:r>
      <w:r w:rsidRPr="003022AE">
        <w:rPr>
          <w:lang w:eastAsia="ru-RU"/>
        </w:rPr>
        <w:t>«Об утверждении стандарта антикоррупционного поведения муниципального служащего администрации Эльтонского сельского поселения» (в редакции Постановлений</w:t>
      </w:r>
      <w:r w:rsidRPr="003022AE">
        <w:t xml:space="preserve"> </w:t>
      </w:r>
      <w:r w:rsidRPr="003022AE">
        <w:rPr>
          <w:lang w:eastAsia="ru-RU"/>
        </w:rPr>
        <w:t>от 13.01.2014г. № 2; от 18.06. 2015г.</w:t>
      </w:r>
      <w:r>
        <w:rPr>
          <w:lang w:eastAsia="ru-RU"/>
        </w:rPr>
        <w:t xml:space="preserve"> </w:t>
      </w:r>
      <w:r w:rsidRPr="003022AE">
        <w:rPr>
          <w:lang w:eastAsia="ru-RU"/>
        </w:rPr>
        <w:t>№69; от 05.04.2016г. №114; от 11.07.2016г. № 185, от 25.05.2017г. № 81, от  29.01.2018 №3)</w:t>
      </w:r>
      <w:r>
        <w:rPr>
          <w:lang w:eastAsia="ru-RU"/>
        </w:rPr>
        <w:t xml:space="preserve"> </w:t>
      </w:r>
      <w:r w:rsidRPr="003538BF">
        <w:rPr>
          <w:lang w:eastAsia="ru-RU"/>
        </w:rPr>
        <w:t xml:space="preserve"> </w:t>
      </w:r>
      <w:r w:rsidRPr="002468B6">
        <w:rPr>
          <w:lang w:eastAsia="ru-RU"/>
        </w:rPr>
        <w:t xml:space="preserve">(далее- </w:t>
      </w:r>
      <w:r>
        <w:rPr>
          <w:lang w:eastAsia="ru-RU"/>
        </w:rPr>
        <w:t>п</w:t>
      </w:r>
      <w:r w:rsidRPr="002468B6">
        <w:rPr>
          <w:lang w:eastAsia="ru-RU"/>
        </w:rPr>
        <w:t>остановление):</w:t>
      </w:r>
    </w:p>
    <w:p w:rsidR="005A550B" w:rsidRPr="00156DF6" w:rsidRDefault="005A550B" w:rsidP="00D10BD5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1.1 </w:t>
      </w:r>
      <w:r w:rsidRPr="003538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Пункт 3.1.3 Постановления изложить в следующей редакции:</w:t>
      </w:r>
    </w:p>
    <w:p w:rsidR="005A550B" w:rsidRDefault="005A550B" w:rsidP="00D10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«3.1.3 З</w:t>
      </w:r>
      <w:r w:rsidRPr="0084019D">
        <w:rPr>
          <w:rFonts w:ascii="Times New Roman" w:hAnsi="Times New Roman" w:cs="Times New Roman"/>
          <w:sz w:val="24"/>
          <w:szCs w:val="24"/>
          <w:lang w:eastAsia="ru-RU"/>
        </w:rPr>
        <w:t>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5A550B" w:rsidRPr="002468B6" w:rsidRDefault="005A550B" w:rsidP="00D10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2.Контроль за исполнением настоящего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>остановления оставляю за собой.</w:t>
      </w:r>
    </w:p>
    <w:p w:rsidR="005A550B" w:rsidRDefault="005A550B" w:rsidP="00D10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3</w:t>
      </w:r>
      <w:r w:rsidRPr="002468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.Настоящее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468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остановление вступает в силу со дня его официальног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опубликования (обнародования)</w:t>
      </w:r>
      <w:r w:rsidRPr="002468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550B" w:rsidRPr="002468B6" w:rsidRDefault="005A550B" w:rsidP="00D10B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A550B" w:rsidRPr="002468B6" w:rsidRDefault="005A550B" w:rsidP="00D10B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Глава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Эльтонского</w:t>
      </w: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A550B" w:rsidRPr="002468B6" w:rsidRDefault="005A550B" w:rsidP="00D10B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Н.А.Сурганов</w:t>
      </w: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</w:p>
    <w:p w:rsidR="005A550B" w:rsidRPr="002468B6" w:rsidRDefault="005A550B" w:rsidP="00D10B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</w:t>
      </w:r>
    </w:p>
    <w:p w:rsidR="005A550B" w:rsidRPr="002468B6" w:rsidRDefault="005A550B" w:rsidP="00D10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Рег. № </w:t>
      </w:r>
      <w:r>
        <w:rPr>
          <w:rFonts w:ascii="Times New Roman" w:hAnsi="Times New Roman" w:cs="Times New Roman"/>
          <w:sz w:val="24"/>
          <w:szCs w:val="24"/>
          <w:lang w:eastAsia="ru-RU"/>
        </w:rPr>
        <w:t>82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 xml:space="preserve"> /201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2468B6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5A550B" w:rsidRDefault="005A550B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B137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</w:p>
    <w:p w:rsidR="005A550B" w:rsidRDefault="005A550B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550B" w:rsidRDefault="005A550B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550B" w:rsidRDefault="005A550B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550B" w:rsidRDefault="005A550B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550B" w:rsidRDefault="005A550B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550B" w:rsidRDefault="005A550B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550B" w:rsidRDefault="005A550B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550B" w:rsidRDefault="005A550B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550B" w:rsidRDefault="005A550B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550B" w:rsidRDefault="005A550B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550B" w:rsidRDefault="005A550B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550B" w:rsidRDefault="005A550B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550B" w:rsidRDefault="005A550B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550B" w:rsidRDefault="005A550B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550B" w:rsidRDefault="005A550B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550B" w:rsidRDefault="005A550B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550B" w:rsidRDefault="005A550B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550B" w:rsidRDefault="005A550B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550B" w:rsidRDefault="005A550B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550B" w:rsidRDefault="005A550B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550B" w:rsidRDefault="005A550B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550B" w:rsidRDefault="005A550B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550B" w:rsidRDefault="005A550B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550B" w:rsidRDefault="005A550B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550B" w:rsidRDefault="005A550B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550B" w:rsidRDefault="005A550B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550B" w:rsidRDefault="005A550B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550B" w:rsidRDefault="005A550B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550B" w:rsidRDefault="005A550B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550B" w:rsidRDefault="005A550B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550B" w:rsidRDefault="005A550B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550B" w:rsidRDefault="005A550B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550B" w:rsidRDefault="005A550B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550B" w:rsidRDefault="005A550B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550B" w:rsidRDefault="005A550B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550B" w:rsidRDefault="005A550B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550B" w:rsidRDefault="005A550B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550B" w:rsidRDefault="005A550B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550B" w:rsidRDefault="005A550B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550B" w:rsidRDefault="005A550B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550B" w:rsidRDefault="005A550B" w:rsidP="00D10B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550B" w:rsidRDefault="005A550B" w:rsidP="00E646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5A550B" w:rsidSect="00551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682"/>
    <w:rsid w:val="00081A23"/>
    <w:rsid w:val="001313F2"/>
    <w:rsid w:val="00156DF6"/>
    <w:rsid w:val="002468B6"/>
    <w:rsid w:val="002779D9"/>
    <w:rsid w:val="00293682"/>
    <w:rsid w:val="002B1372"/>
    <w:rsid w:val="002C0E79"/>
    <w:rsid w:val="002E2D76"/>
    <w:rsid w:val="003022AE"/>
    <w:rsid w:val="0030630F"/>
    <w:rsid w:val="003538BF"/>
    <w:rsid w:val="00436A5B"/>
    <w:rsid w:val="00497A9C"/>
    <w:rsid w:val="00541A9F"/>
    <w:rsid w:val="005514AB"/>
    <w:rsid w:val="00562390"/>
    <w:rsid w:val="005A550B"/>
    <w:rsid w:val="00734560"/>
    <w:rsid w:val="00735379"/>
    <w:rsid w:val="00832771"/>
    <w:rsid w:val="0084019D"/>
    <w:rsid w:val="009E3381"/>
    <w:rsid w:val="009E3E0E"/>
    <w:rsid w:val="00A06B67"/>
    <w:rsid w:val="00A26A6F"/>
    <w:rsid w:val="00A80D78"/>
    <w:rsid w:val="00AC29BB"/>
    <w:rsid w:val="00B4797B"/>
    <w:rsid w:val="00D10BD5"/>
    <w:rsid w:val="00D41B64"/>
    <w:rsid w:val="00E5165B"/>
    <w:rsid w:val="00E64621"/>
    <w:rsid w:val="00FB660B"/>
    <w:rsid w:val="00FC7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BD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10BD5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2</Pages>
  <Words>493</Words>
  <Characters>2814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Переделывайте ответ под свое поселение, направляйте отдельными файлами в Регистр только НПА о внесении изменений и протест без всякого сопроводительного письма и сделайте пометку для Павлова</dc:title>
  <dc:subject/>
  <dc:creator>User</dc:creator>
  <cp:keywords/>
  <dc:description/>
  <cp:lastModifiedBy>user</cp:lastModifiedBy>
  <cp:revision>5</cp:revision>
  <cp:lastPrinted>2018-08-30T06:59:00Z</cp:lastPrinted>
  <dcterms:created xsi:type="dcterms:W3CDTF">2018-08-30T07:00:00Z</dcterms:created>
  <dcterms:modified xsi:type="dcterms:W3CDTF">2018-09-03T06:54:00Z</dcterms:modified>
</cp:coreProperties>
</file>