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7" w:rsidRDefault="003A01E7" w:rsidP="00256064">
      <w:pPr>
        <w:jc w:val="right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3A01E7" w:rsidRDefault="003A01E7" w:rsidP="00A42F90">
      <w:pPr>
        <w:jc w:val="center"/>
        <w:rPr>
          <w:b/>
          <w:bCs/>
        </w:rPr>
      </w:pPr>
    </w:p>
    <w:p w:rsidR="003A01E7" w:rsidRDefault="003A01E7" w:rsidP="00A42F90">
      <w:pPr>
        <w:jc w:val="center"/>
        <w:rPr>
          <w:b/>
          <w:bCs/>
        </w:rPr>
      </w:pPr>
    </w:p>
    <w:p w:rsidR="003A01E7" w:rsidRDefault="003A01E7" w:rsidP="00A42F90">
      <w:pPr>
        <w:jc w:val="center"/>
        <w:rPr>
          <w:b/>
          <w:bCs/>
        </w:rPr>
      </w:pPr>
    </w:p>
    <w:p w:rsidR="003A01E7" w:rsidRDefault="003A01E7" w:rsidP="00A42F90">
      <w:pPr>
        <w:jc w:val="center"/>
        <w:rPr>
          <w:b/>
          <w:bCs/>
        </w:rPr>
      </w:pPr>
    </w:p>
    <w:p w:rsidR="003A01E7" w:rsidRDefault="003A01E7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3A01E7" w:rsidRDefault="003A01E7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3A01E7" w:rsidRDefault="003A01E7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3A01E7" w:rsidRDefault="003A01E7" w:rsidP="00A42F90"/>
    <w:p w:rsidR="003A01E7" w:rsidRDefault="003A01E7" w:rsidP="00A42F90">
      <w:pPr>
        <w:jc w:val="center"/>
        <w:rPr>
          <w:b/>
          <w:bCs/>
        </w:rPr>
      </w:pPr>
    </w:p>
    <w:p w:rsidR="003A01E7" w:rsidRDefault="003A01E7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3A01E7" w:rsidRDefault="003A01E7" w:rsidP="00A42F90"/>
    <w:p w:rsidR="003A01E7" w:rsidRDefault="003A01E7" w:rsidP="00A42F90">
      <w:r>
        <w:t xml:space="preserve">« 26 » июня 2018 года                           п. Эльтон                                                     № 57    </w:t>
      </w:r>
    </w:p>
    <w:p w:rsidR="003A01E7" w:rsidRDefault="003A01E7" w:rsidP="00A42F90">
      <w:r>
        <w:t xml:space="preserve">                                                           </w:t>
      </w:r>
    </w:p>
    <w:p w:rsidR="003A01E7" w:rsidRDefault="003A01E7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3A01E7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A01E7" w:rsidRDefault="003A01E7" w:rsidP="0068733E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  <w:r w:rsidRPr="00FE2BFE">
              <w:rPr>
                <w:b/>
                <w:bCs/>
                <w:lang w:eastAsia="en-US"/>
              </w:rPr>
              <w:t xml:space="preserve">О внесении изменений и дополнений в Постановление № </w:t>
            </w:r>
            <w:r>
              <w:rPr>
                <w:b/>
                <w:bCs/>
                <w:lang w:eastAsia="en-US"/>
              </w:rPr>
              <w:t>3</w:t>
            </w:r>
            <w:r w:rsidRPr="00FE2BFE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09</w:t>
            </w:r>
            <w:r w:rsidRPr="00FE2BFE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января</w:t>
            </w:r>
            <w:r w:rsidRPr="00FE2BFE">
              <w:rPr>
                <w:b/>
                <w:bCs/>
                <w:lang w:eastAsia="en-US"/>
              </w:rPr>
              <w:t xml:space="preserve">  201</w:t>
            </w:r>
            <w:r>
              <w:rPr>
                <w:b/>
                <w:bCs/>
                <w:lang w:eastAsia="en-US"/>
              </w:rPr>
              <w:t>7</w:t>
            </w:r>
            <w:r w:rsidRPr="00FE2BFE">
              <w:rPr>
                <w:b/>
                <w:bCs/>
                <w:lang w:eastAsia="en-US"/>
              </w:rPr>
              <w:t>г. «</w:t>
            </w:r>
            <w:r w:rsidRPr="00FE2BFE">
              <w:rPr>
                <w:b/>
                <w:bCs/>
              </w:rPr>
              <w:t>Об утверждении административного регламента исполнения муниципальной  услуги «</w:t>
            </w:r>
            <w:r w:rsidRPr="00721482">
              <w:rPr>
                <w:b/>
                <w:bCs/>
                <w:color w:val="000000"/>
              </w:rPr>
              <w:t>Признание у граждан наличия оснований</w:t>
            </w:r>
          </w:p>
          <w:p w:rsidR="003A01E7" w:rsidRPr="00FE2BFE" w:rsidRDefault="003A01E7" w:rsidP="0068733E">
            <w:pPr>
              <w:autoSpaceDE w:val="0"/>
              <w:autoSpaceDN w:val="0"/>
              <w:adjustRightInd w:val="0"/>
              <w:outlineLvl w:val="0"/>
              <w:rPr>
                <w:b/>
                <w:bCs/>
                <w:lang w:eastAsia="en-US"/>
              </w:rPr>
            </w:pPr>
            <w:r w:rsidRPr="00721482">
              <w:rPr>
                <w:b/>
                <w:bCs/>
                <w:color w:val="000000"/>
              </w:rPr>
              <w:t xml:space="preserve"> для признания их нуждающимися в жилых помещениях, предоставляемых по договорам социального найма</w:t>
            </w:r>
            <w:r w:rsidRPr="00FE2BF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3A01E7" w:rsidRDefault="003A01E7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3A01E7" w:rsidRDefault="003A01E7" w:rsidP="00A42F90"/>
    <w:p w:rsidR="003A01E7" w:rsidRPr="00B12E4B" w:rsidRDefault="003A01E7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3A01E7" w:rsidRDefault="003A01E7" w:rsidP="00C93F0E">
      <w:pPr>
        <w:ind w:firstLine="540"/>
        <w:rPr>
          <w:b/>
          <w:bCs/>
        </w:rPr>
      </w:pPr>
    </w:p>
    <w:p w:rsidR="003A01E7" w:rsidRDefault="003A01E7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A01E7" w:rsidRDefault="003A01E7" w:rsidP="00A42F90">
      <w:pPr>
        <w:ind w:firstLine="540"/>
        <w:jc w:val="center"/>
        <w:rPr>
          <w:b/>
          <w:bCs/>
        </w:rPr>
      </w:pPr>
    </w:p>
    <w:p w:rsidR="003A01E7" w:rsidRPr="0068733E" w:rsidRDefault="003A01E7" w:rsidP="0068733E">
      <w:pPr>
        <w:autoSpaceDE w:val="0"/>
        <w:autoSpaceDN w:val="0"/>
        <w:adjustRightInd w:val="0"/>
        <w:outlineLvl w:val="0"/>
        <w:rPr>
          <w:color w:val="000000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3</w:t>
      </w:r>
      <w:r w:rsidRPr="00BE1088">
        <w:t xml:space="preserve"> от «</w:t>
      </w:r>
      <w:r>
        <w:t>09</w:t>
      </w:r>
      <w:r w:rsidRPr="00BE1088">
        <w:t xml:space="preserve">» </w:t>
      </w:r>
      <w:r>
        <w:t>января</w:t>
      </w:r>
      <w:r w:rsidRPr="00BE1088">
        <w:t xml:space="preserve"> 201</w:t>
      </w:r>
      <w:r>
        <w:t>7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68733E">
        <w:rPr>
          <w:color w:val="000000"/>
        </w:rPr>
        <w:t>Признание у граждан наличия оснований</w:t>
      </w:r>
    </w:p>
    <w:p w:rsidR="003A01E7" w:rsidRPr="00BE1088" w:rsidRDefault="003A01E7" w:rsidP="00E17F50">
      <w:pPr>
        <w:autoSpaceDE w:val="0"/>
        <w:autoSpaceDN w:val="0"/>
        <w:adjustRightInd w:val="0"/>
        <w:outlineLvl w:val="0"/>
        <w:rPr>
          <w:lang w:eastAsia="en-US"/>
        </w:rPr>
      </w:pPr>
      <w:r w:rsidRPr="0068733E">
        <w:rPr>
          <w:color w:val="000000"/>
        </w:rPr>
        <w:t xml:space="preserve"> для признания их нуждающимися в жилых помещениях, предоставляемых по договорам социального найма</w:t>
      </w:r>
      <w:r w:rsidRPr="0068733E">
        <w:t xml:space="preserve">» 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3A01E7" w:rsidRDefault="003A01E7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3A01E7" w:rsidRPr="00AD115C" w:rsidRDefault="003A01E7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3A01E7" w:rsidRPr="00AD115C" w:rsidRDefault="003A01E7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3A01E7" w:rsidRPr="00AD115C" w:rsidRDefault="003A01E7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3A01E7" w:rsidRPr="00AD115C" w:rsidRDefault="003A01E7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3A01E7" w:rsidRPr="00AD115C" w:rsidRDefault="003A01E7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A01E7" w:rsidRPr="00AD115C" w:rsidRDefault="003A01E7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A01E7" w:rsidRPr="00AD115C" w:rsidRDefault="003A01E7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A01E7" w:rsidRPr="00AD115C" w:rsidRDefault="003A01E7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A01E7" w:rsidRPr="00AD115C" w:rsidRDefault="003A01E7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A01E7" w:rsidRPr="00AD115C" w:rsidRDefault="003A01E7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3A01E7" w:rsidRPr="008F489F" w:rsidRDefault="003A01E7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3A01E7" w:rsidRPr="00256064" w:rsidRDefault="003A01E7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3A01E7" w:rsidRPr="00256064" w:rsidRDefault="003A01E7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3A01E7" w:rsidRPr="00256064" w:rsidRDefault="003A01E7" w:rsidP="00256064">
      <w:pPr>
        <w:autoSpaceDE w:val="0"/>
        <w:jc w:val="both"/>
      </w:pPr>
    </w:p>
    <w:p w:rsidR="003A01E7" w:rsidRPr="00256064" w:rsidRDefault="003A01E7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A01E7" w:rsidRPr="00256064" w:rsidRDefault="003A01E7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A01E7" w:rsidRPr="00256064" w:rsidRDefault="003A01E7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3A01E7" w:rsidRPr="00256064" w:rsidRDefault="003A01E7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A01E7" w:rsidRPr="00256064" w:rsidRDefault="003A01E7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A01E7" w:rsidRPr="00256064" w:rsidRDefault="003A01E7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A01E7" w:rsidRPr="00256064" w:rsidRDefault="003A01E7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A01E7" w:rsidRPr="00256064" w:rsidRDefault="003A01E7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A01E7" w:rsidRPr="00256064" w:rsidRDefault="003A01E7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A01E7" w:rsidRPr="00256064" w:rsidRDefault="003A01E7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A01E7" w:rsidRPr="00256064" w:rsidRDefault="003A01E7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3A01E7" w:rsidRPr="00256064" w:rsidRDefault="003A01E7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3A01E7" w:rsidRPr="00256064" w:rsidRDefault="003A01E7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3A01E7" w:rsidRPr="00256064" w:rsidRDefault="003A01E7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3A01E7" w:rsidRPr="00256064" w:rsidRDefault="003A01E7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3A01E7" w:rsidRPr="00256064" w:rsidRDefault="003A01E7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3A01E7" w:rsidRDefault="003A01E7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3A01E7" w:rsidRDefault="003A01E7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3A01E7" w:rsidRPr="00D10ACD" w:rsidRDefault="003A01E7" w:rsidP="00D10ACD">
      <w:pPr>
        <w:tabs>
          <w:tab w:val="num" w:pos="0"/>
        </w:tabs>
      </w:pPr>
    </w:p>
    <w:p w:rsidR="003A01E7" w:rsidRDefault="003A01E7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3A01E7" w:rsidRPr="00B80AD5" w:rsidRDefault="003A01E7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3A01E7" w:rsidRDefault="003A01E7"/>
    <w:p w:rsidR="003A01E7" w:rsidRDefault="003A01E7">
      <w:r>
        <w:t>Рег. № 57/2018г.</w:t>
      </w:r>
    </w:p>
    <w:sectPr w:rsidR="003A01E7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1C2A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93333"/>
    <w:rsid w:val="001A6D03"/>
    <w:rsid w:val="001B2044"/>
    <w:rsid w:val="001D1B36"/>
    <w:rsid w:val="002340DD"/>
    <w:rsid w:val="0024191E"/>
    <w:rsid w:val="00244629"/>
    <w:rsid w:val="002515F1"/>
    <w:rsid w:val="00251C19"/>
    <w:rsid w:val="00253DD9"/>
    <w:rsid w:val="00256064"/>
    <w:rsid w:val="00262070"/>
    <w:rsid w:val="00267563"/>
    <w:rsid w:val="00277D08"/>
    <w:rsid w:val="00290D6F"/>
    <w:rsid w:val="002B535B"/>
    <w:rsid w:val="002D1011"/>
    <w:rsid w:val="002D646D"/>
    <w:rsid w:val="002E314F"/>
    <w:rsid w:val="002F6332"/>
    <w:rsid w:val="002F7D7B"/>
    <w:rsid w:val="0031095C"/>
    <w:rsid w:val="00335222"/>
    <w:rsid w:val="00337914"/>
    <w:rsid w:val="00380A99"/>
    <w:rsid w:val="00381293"/>
    <w:rsid w:val="0038143A"/>
    <w:rsid w:val="00387B4B"/>
    <w:rsid w:val="003A01E7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5D2E"/>
    <w:rsid w:val="00544BF5"/>
    <w:rsid w:val="005465D8"/>
    <w:rsid w:val="00555F4C"/>
    <w:rsid w:val="00560F96"/>
    <w:rsid w:val="00563D74"/>
    <w:rsid w:val="0056601D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8733E"/>
    <w:rsid w:val="006E3D2B"/>
    <w:rsid w:val="006F740E"/>
    <w:rsid w:val="00703081"/>
    <w:rsid w:val="007037DB"/>
    <w:rsid w:val="00706E88"/>
    <w:rsid w:val="00712019"/>
    <w:rsid w:val="00721482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2ABC"/>
    <w:rsid w:val="008B5A2D"/>
    <w:rsid w:val="008D0EE4"/>
    <w:rsid w:val="008D69BE"/>
    <w:rsid w:val="008F0F5C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451B3"/>
    <w:rsid w:val="00A56D5D"/>
    <w:rsid w:val="00A610E9"/>
    <w:rsid w:val="00A63007"/>
    <w:rsid w:val="00A713CC"/>
    <w:rsid w:val="00A90645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E73EF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A37BB"/>
    <w:rsid w:val="00BC0456"/>
    <w:rsid w:val="00BE1088"/>
    <w:rsid w:val="00BE4576"/>
    <w:rsid w:val="00C16080"/>
    <w:rsid w:val="00C63BAF"/>
    <w:rsid w:val="00C64814"/>
    <w:rsid w:val="00C6629F"/>
    <w:rsid w:val="00C93F0E"/>
    <w:rsid w:val="00CA7312"/>
    <w:rsid w:val="00CB3A7C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17F50"/>
    <w:rsid w:val="00E220D2"/>
    <w:rsid w:val="00E30D49"/>
    <w:rsid w:val="00E31695"/>
    <w:rsid w:val="00E3197F"/>
    <w:rsid w:val="00E34952"/>
    <w:rsid w:val="00E37B83"/>
    <w:rsid w:val="00E7513D"/>
    <w:rsid w:val="00E844B8"/>
    <w:rsid w:val="00E8678E"/>
    <w:rsid w:val="00EE07E6"/>
    <w:rsid w:val="00EF4D68"/>
    <w:rsid w:val="00F05849"/>
    <w:rsid w:val="00F10719"/>
    <w:rsid w:val="00F548F3"/>
    <w:rsid w:val="00F56804"/>
    <w:rsid w:val="00F7193B"/>
    <w:rsid w:val="00F731F9"/>
    <w:rsid w:val="00F859D2"/>
    <w:rsid w:val="00F9249A"/>
    <w:rsid w:val="00FA5F5A"/>
    <w:rsid w:val="00FB2F77"/>
    <w:rsid w:val="00FE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2009</Words>
  <Characters>11452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4</cp:revision>
  <cp:lastPrinted>2018-04-17T06:54:00Z</cp:lastPrinted>
  <dcterms:created xsi:type="dcterms:W3CDTF">2018-04-20T13:54:00Z</dcterms:created>
  <dcterms:modified xsi:type="dcterms:W3CDTF">2018-06-26T08:12:00Z</dcterms:modified>
</cp:coreProperties>
</file>