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EB" w:rsidRDefault="00104EEB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104EEB" w:rsidRDefault="00104EEB" w:rsidP="00A42F90">
      <w:pPr>
        <w:jc w:val="center"/>
        <w:rPr>
          <w:b/>
          <w:bCs/>
        </w:rPr>
      </w:pPr>
    </w:p>
    <w:p w:rsidR="00104EEB" w:rsidRDefault="00104EEB" w:rsidP="00A42F90">
      <w:pPr>
        <w:jc w:val="center"/>
        <w:rPr>
          <w:b/>
          <w:bCs/>
        </w:rPr>
      </w:pPr>
    </w:p>
    <w:p w:rsidR="00104EEB" w:rsidRDefault="00104EEB" w:rsidP="00A42F90">
      <w:pPr>
        <w:jc w:val="center"/>
        <w:rPr>
          <w:b/>
          <w:bCs/>
        </w:rPr>
      </w:pPr>
    </w:p>
    <w:p w:rsidR="00104EEB" w:rsidRDefault="00104EEB" w:rsidP="00A42F90">
      <w:pPr>
        <w:jc w:val="center"/>
        <w:rPr>
          <w:b/>
          <w:bCs/>
        </w:rPr>
      </w:pPr>
    </w:p>
    <w:p w:rsidR="00104EEB" w:rsidRDefault="00104EEB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104EEB" w:rsidRDefault="00104EEB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104EEB" w:rsidRDefault="00104EEB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104EEB" w:rsidRDefault="00104EEB" w:rsidP="00A42F90"/>
    <w:p w:rsidR="00104EEB" w:rsidRDefault="00104EEB" w:rsidP="00A42F90">
      <w:pPr>
        <w:jc w:val="center"/>
        <w:rPr>
          <w:b/>
          <w:bCs/>
        </w:rPr>
      </w:pPr>
    </w:p>
    <w:p w:rsidR="00104EEB" w:rsidRDefault="00104EEB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104EEB" w:rsidRDefault="00104EEB" w:rsidP="00A42F90"/>
    <w:p w:rsidR="00104EEB" w:rsidRDefault="00104EEB" w:rsidP="00A42F90">
      <w:r>
        <w:t xml:space="preserve">« 26 » июня 2018 года                           п. Эльтон                                                     № 54    </w:t>
      </w:r>
    </w:p>
    <w:p w:rsidR="00104EEB" w:rsidRDefault="00104EEB" w:rsidP="00A42F90">
      <w:r>
        <w:t xml:space="preserve">                                                           </w:t>
      </w:r>
    </w:p>
    <w:p w:rsidR="00104EEB" w:rsidRDefault="00104EEB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</w:tblGrid>
      <w:tr w:rsidR="00104EEB">
        <w:trPr>
          <w:trHeight w:val="180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104EEB" w:rsidRPr="00FE2BFE" w:rsidRDefault="00104EEB" w:rsidP="00FE2BF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E2BFE">
              <w:rPr>
                <w:b/>
                <w:bCs/>
                <w:lang w:eastAsia="en-US"/>
              </w:rPr>
              <w:t>О внесении изменений и дополнений в Постановление № 65 от «10» июня  2015г. «</w:t>
            </w:r>
            <w:r w:rsidRPr="00FE2BFE">
              <w:rPr>
                <w:b/>
                <w:bCs/>
              </w:rPr>
              <w:t>Об утверждении административного регламента исполнения муниципальной  услуги «Об установлении сервитута в отношении земельного участка, находящегося в муниципальной собственности Эльтонского сельского поселения»</w:t>
            </w:r>
            <w:r>
              <w:rPr>
                <w:b/>
                <w:bCs/>
              </w:rPr>
              <w:t xml:space="preserve"> </w:t>
            </w:r>
            <w:r w:rsidRPr="00FE2BFE">
              <w:rPr>
                <w:b/>
                <w:bCs/>
              </w:rPr>
              <w:t xml:space="preserve">(в редакции постановлений от «15» января 2016 г. № 45, </w:t>
            </w:r>
          </w:p>
          <w:p w:rsidR="00104EEB" w:rsidRPr="00FE2BFE" w:rsidRDefault="00104EEB" w:rsidP="00FE2BFE">
            <w:pPr>
              <w:jc w:val="both"/>
              <w:rPr>
                <w:b/>
                <w:bCs/>
                <w:lang w:eastAsia="en-US"/>
              </w:rPr>
            </w:pPr>
            <w:r w:rsidRPr="00FE2BFE">
              <w:rPr>
                <w:b/>
                <w:bCs/>
              </w:rPr>
              <w:t xml:space="preserve">от «16» января 2017 г. № 4; </w:t>
            </w:r>
            <w:r w:rsidRPr="00FE2BFE">
              <w:rPr>
                <w:b/>
                <w:bCs/>
                <w:lang w:eastAsia="en-US"/>
              </w:rPr>
              <w:t xml:space="preserve"> № 2</w:t>
            </w:r>
            <w:r>
              <w:rPr>
                <w:b/>
                <w:bCs/>
                <w:lang w:eastAsia="en-US"/>
              </w:rPr>
              <w:t>5</w:t>
            </w:r>
            <w:r w:rsidRPr="00FE2BFE">
              <w:rPr>
                <w:b/>
                <w:bCs/>
                <w:lang w:eastAsia="en-US"/>
              </w:rPr>
              <w:t xml:space="preserve"> от 20.02.2017г.)</w:t>
            </w:r>
          </w:p>
          <w:p w:rsidR="00104EEB" w:rsidRDefault="00104EEB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104EEB" w:rsidRDefault="00104EEB" w:rsidP="00A42F90"/>
    <w:p w:rsidR="00104EEB" w:rsidRPr="00B12E4B" w:rsidRDefault="00104EEB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104EEB" w:rsidRDefault="00104EEB" w:rsidP="00C93F0E">
      <w:pPr>
        <w:ind w:firstLine="540"/>
        <w:rPr>
          <w:b/>
          <w:bCs/>
        </w:rPr>
      </w:pPr>
    </w:p>
    <w:p w:rsidR="00104EEB" w:rsidRDefault="00104EEB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104EEB" w:rsidRDefault="00104EEB" w:rsidP="00A42F90">
      <w:pPr>
        <w:ind w:firstLine="540"/>
        <w:jc w:val="center"/>
        <w:rPr>
          <w:b/>
          <w:bCs/>
        </w:rPr>
      </w:pPr>
    </w:p>
    <w:p w:rsidR="00104EEB" w:rsidRPr="00FE2BFE" w:rsidRDefault="00104EEB" w:rsidP="00FE2BFE">
      <w:pPr>
        <w:widowControl w:val="0"/>
        <w:autoSpaceDE w:val="0"/>
        <w:autoSpaceDN w:val="0"/>
        <w:adjustRightInd w:val="0"/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 xml:space="preserve">№ </w:t>
      </w:r>
      <w:r>
        <w:t>65</w:t>
      </w:r>
      <w:r w:rsidRPr="00BE1088">
        <w:t xml:space="preserve"> от «</w:t>
      </w:r>
      <w:r>
        <w:t>10</w:t>
      </w:r>
      <w:r w:rsidRPr="00BE1088">
        <w:t xml:space="preserve">» </w:t>
      </w:r>
      <w:r>
        <w:t>июня</w:t>
      </w:r>
      <w:r w:rsidRPr="00BE1088">
        <w:t xml:space="preserve"> 201</w:t>
      </w:r>
      <w:r>
        <w:t>5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FE2BFE">
        <w:t xml:space="preserve">Об установлении сервитута в отношении земельного участка, находящегося в муниципальной собственности Эльтонского сельского поселения» (в редакции постановлений от «15» января 2016 г. № 45, </w:t>
      </w:r>
    </w:p>
    <w:p w:rsidR="00104EEB" w:rsidRPr="00BE1088" w:rsidRDefault="00104EEB" w:rsidP="00FE2BFE">
      <w:pPr>
        <w:jc w:val="both"/>
        <w:rPr>
          <w:lang w:eastAsia="en-US"/>
        </w:rPr>
      </w:pPr>
      <w:r w:rsidRPr="00FE2BFE">
        <w:t xml:space="preserve">от «16» января 2017 г. № 4; </w:t>
      </w:r>
      <w:r w:rsidRPr="00FE2BFE">
        <w:rPr>
          <w:lang w:eastAsia="en-US"/>
        </w:rPr>
        <w:t xml:space="preserve"> № 25 от 20.02.2017г.)</w:t>
      </w: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104EEB" w:rsidRDefault="00104EEB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104EEB" w:rsidRPr="00AD115C" w:rsidRDefault="00104EEB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104EEB" w:rsidRPr="00AD115C" w:rsidRDefault="00104EEB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104EEB" w:rsidRPr="00AD115C" w:rsidRDefault="00104EEB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104EEB" w:rsidRPr="00AD115C" w:rsidRDefault="00104EEB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104EEB" w:rsidRPr="00AD115C" w:rsidRDefault="00104EEB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104EEB" w:rsidRPr="00AD115C" w:rsidRDefault="00104EEB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104EEB" w:rsidRPr="00AD115C" w:rsidRDefault="00104EEB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104EEB" w:rsidRPr="00AD115C" w:rsidRDefault="00104EEB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104EEB" w:rsidRPr="00AD115C" w:rsidRDefault="00104EEB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104EEB" w:rsidRPr="00AD115C" w:rsidRDefault="00104EEB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104EEB" w:rsidRPr="008F489F" w:rsidRDefault="00104EEB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104EEB" w:rsidRPr="00256064" w:rsidRDefault="00104EEB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104EEB" w:rsidRPr="00256064" w:rsidRDefault="00104EEB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104EEB" w:rsidRPr="00256064" w:rsidRDefault="00104EEB" w:rsidP="00256064">
      <w:pPr>
        <w:autoSpaceDE w:val="0"/>
        <w:jc w:val="both"/>
      </w:pPr>
    </w:p>
    <w:p w:rsidR="00104EEB" w:rsidRPr="00256064" w:rsidRDefault="00104EEB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104EEB" w:rsidRPr="00256064" w:rsidRDefault="00104EEB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104EEB" w:rsidRPr="00256064" w:rsidRDefault="00104EEB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104EEB" w:rsidRPr="00256064" w:rsidRDefault="00104EEB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104EEB" w:rsidRPr="00256064" w:rsidRDefault="00104EEB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104EEB" w:rsidRPr="00256064" w:rsidRDefault="00104EEB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04EEB" w:rsidRPr="00256064" w:rsidRDefault="00104EEB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104EEB" w:rsidRPr="00256064" w:rsidRDefault="00104EEB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104EEB" w:rsidRPr="00256064" w:rsidRDefault="00104EEB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04EEB" w:rsidRPr="00256064" w:rsidRDefault="00104EEB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104EEB" w:rsidRPr="00256064" w:rsidRDefault="00104EEB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104EEB" w:rsidRPr="00256064" w:rsidRDefault="00104EEB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104EEB" w:rsidRPr="00256064" w:rsidRDefault="00104EEB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104EEB" w:rsidRPr="00256064" w:rsidRDefault="00104EEB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104EEB" w:rsidRPr="00256064" w:rsidRDefault="00104EEB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104EEB" w:rsidRPr="00256064" w:rsidRDefault="00104EEB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104EEB" w:rsidRDefault="00104EEB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104EEB" w:rsidRDefault="00104EEB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104EEB" w:rsidRPr="00D10ACD" w:rsidRDefault="00104EEB" w:rsidP="00D10ACD">
      <w:pPr>
        <w:tabs>
          <w:tab w:val="num" w:pos="0"/>
        </w:tabs>
      </w:pPr>
    </w:p>
    <w:p w:rsidR="00104EEB" w:rsidRDefault="00104EEB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104EEB" w:rsidRPr="00B80AD5" w:rsidRDefault="00104EEB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104EEB" w:rsidRDefault="00104EEB"/>
    <w:p w:rsidR="00104EEB" w:rsidRDefault="00104EEB">
      <w:r>
        <w:t>Рег. № 54/2018г.</w:t>
      </w:r>
    </w:p>
    <w:sectPr w:rsidR="00104EE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7454"/>
    <w:rsid w:val="0007198B"/>
    <w:rsid w:val="000A756C"/>
    <w:rsid w:val="000D5EE5"/>
    <w:rsid w:val="000F0B5E"/>
    <w:rsid w:val="000F1F66"/>
    <w:rsid w:val="00101327"/>
    <w:rsid w:val="00104EEB"/>
    <w:rsid w:val="0010530B"/>
    <w:rsid w:val="00117660"/>
    <w:rsid w:val="00132F2E"/>
    <w:rsid w:val="00144808"/>
    <w:rsid w:val="00146C5C"/>
    <w:rsid w:val="00173C27"/>
    <w:rsid w:val="00183745"/>
    <w:rsid w:val="00193333"/>
    <w:rsid w:val="001A6D03"/>
    <w:rsid w:val="001B2044"/>
    <w:rsid w:val="001D1B36"/>
    <w:rsid w:val="002340DD"/>
    <w:rsid w:val="0024191E"/>
    <w:rsid w:val="00244629"/>
    <w:rsid w:val="002515F1"/>
    <w:rsid w:val="00251C19"/>
    <w:rsid w:val="00253DD9"/>
    <w:rsid w:val="00256064"/>
    <w:rsid w:val="00267563"/>
    <w:rsid w:val="00277D08"/>
    <w:rsid w:val="00290D6F"/>
    <w:rsid w:val="002B535B"/>
    <w:rsid w:val="002D1011"/>
    <w:rsid w:val="002D646D"/>
    <w:rsid w:val="002F6332"/>
    <w:rsid w:val="002F7D7B"/>
    <w:rsid w:val="0031095C"/>
    <w:rsid w:val="00335222"/>
    <w:rsid w:val="00337914"/>
    <w:rsid w:val="00380A99"/>
    <w:rsid w:val="00381293"/>
    <w:rsid w:val="0038143A"/>
    <w:rsid w:val="00387B4B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A3430"/>
    <w:rsid w:val="004E3B34"/>
    <w:rsid w:val="004E6257"/>
    <w:rsid w:val="004F30C4"/>
    <w:rsid w:val="004F62D4"/>
    <w:rsid w:val="005063C3"/>
    <w:rsid w:val="00532D8E"/>
    <w:rsid w:val="00535D2E"/>
    <w:rsid w:val="00544BF5"/>
    <w:rsid w:val="005465D8"/>
    <w:rsid w:val="00555F4C"/>
    <w:rsid w:val="00560F96"/>
    <w:rsid w:val="00563D74"/>
    <w:rsid w:val="00570664"/>
    <w:rsid w:val="00573B12"/>
    <w:rsid w:val="00591AF4"/>
    <w:rsid w:val="005A3B41"/>
    <w:rsid w:val="005A4869"/>
    <w:rsid w:val="005C7402"/>
    <w:rsid w:val="005D4585"/>
    <w:rsid w:val="006125BD"/>
    <w:rsid w:val="00633C98"/>
    <w:rsid w:val="00654B84"/>
    <w:rsid w:val="00663468"/>
    <w:rsid w:val="00666BE6"/>
    <w:rsid w:val="006C37AB"/>
    <w:rsid w:val="006E3D2B"/>
    <w:rsid w:val="006F740E"/>
    <w:rsid w:val="00703081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32A83"/>
    <w:rsid w:val="008468EA"/>
    <w:rsid w:val="00855662"/>
    <w:rsid w:val="0089088C"/>
    <w:rsid w:val="008917C9"/>
    <w:rsid w:val="00892401"/>
    <w:rsid w:val="008A18CE"/>
    <w:rsid w:val="008A53A0"/>
    <w:rsid w:val="008B11A9"/>
    <w:rsid w:val="008B5A2D"/>
    <w:rsid w:val="008D0EE4"/>
    <w:rsid w:val="008D69BE"/>
    <w:rsid w:val="008F489F"/>
    <w:rsid w:val="00900976"/>
    <w:rsid w:val="00901DAA"/>
    <w:rsid w:val="00920F81"/>
    <w:rsid w:val="00921FC6"/>
    <w:rsid w:val="00927681"/>
    <w:rsid w:val="00952973"/>
    <w:rsid w:val="0095619D"/>
    <w:rsid w:val="00961260"/>
    <w:rsid w:val="00980A23"/>
    <w:rsid w:val="00985933"/>
    <w:rsid w:val="009956FD"/>
    <w:rsid w:val="009B0640"/>
    <w:rsid w:val="009B2389"/>
    <w:rsid w:val="009D270C"/>
    <w:rsid w:val="009F7AC4"/>
    <w:rsid w:val="00A01DD1"/>
    <w:rsid w:val="00A12B45"/>
    <w:rsid w:val="00A35F4F"/>
    <w:rsid w:val="00A36322"/>
    <w:rsid w:val="00A42F90"/>
    <w:rsid w:val="00A433C8"/>
    <w:rsid w:val="00A56D5D"/>
    <w:rsid w:val="00A610E9"/>
    <w:rsid w:val="00A63007"/>
    <w:rsid w:val="00A713CC"/>
    <w:rsid w:val="00A90645"/>
    <w:rsid w:val="00AA7C7B"/>
    <w:rsid w:val="00AB33E2"/>
    <w:rsid w:val="00AB5AE1"/>
    <w:rsid w:val="00AC3F63"/>
    <w:rsid w:val="00AC49F3"/>
    <w:rsid w:val="00AD00BE"/>
    <w:rsid w:val="00AD115C"/>
    <w:rsid w:val="00AD5FA9"/>
    <w:rsid w:val="00AE1945"/>
    <w:rsid w:val="00AF1264"/>
    <w:rsid w:val="00AF76DD"/>
    <w:rsid w:val="00B003B3"/>
    <w:rsid w:val="00B12E4B"/>
    <w:rsid w:val="00B44190"/>
    <w:rsid w:val="00B80AD5"/>
    <w:rsid w:val="00B80DC2"/>
    <w:rsid w:val="00B82F0B"/>
    <w:rsid w:val="00B95F7C"/>
    <w:rsid w:val="00BC0456"/>
    <w:rsid w:val="00BE1088"/>
    <w:rsid w:val="00BE4576"/>
    <w:rsid w:val="00C63BAF"/>
    <w:rsid w:val="00C64814"/>
    <w:rsid w:val="00C6629F"/>
    <w:rsid w:val="00C93F0E"/>
    <w:rsid w:val="00C95C4B"/>
    <w:rsid w:val="00CB50C0"/>
    <w:rsid w:val="00CD1251"/>
    <w:rsid w:val="00CE345F"/>
    <w:rsid w:val="00D10ACD"/>
    <w:rsid w:val="00D223C0"/>
    <w:rsid w:val="00D34AF3"/>
    <w:rsid w:val="00D377DC"/>
    <w:rsid w:val="00D409E4"/>
    <w:rsid w:val="00D51CB8"/>
    <w:rsid w:val="00D75C65"/>
    <w:rsid w:val="00D90BDB"/>
    <w:rsid w:val="00D91347"/>
    <w:rsid w:val="00DA2759"/>
    <w:rsid w:val="00DC7606"/>
    <w:rsid w:val="00DE173A"/>
    <w:rsid w:val="00E220D2"/>
    <w:rsid w:val="00E30D49"/>
    <w:rsid w:val="00E31695"/>
    <w:rsid w:val="00E3197F"/>
    <w:rsid w:val="00E34952"/>
    <w:rsid w:val="00E37B83"/>
    <w:rsid w:val="00E7513D"/>
    <w:rsid w:val="00E844B8"/>
    <w:rsid w:val="00E8678E"/>
    <w:rsid w:val="00EE07E6"/>
    <w:rsid w:val="00EF4D68"/>
    <w:rsid w:val="00F05849"/>
    <w:rsid w:val="00F548F3"/>
    <w:rsid w:val="00F56804"/>
    <w:rsid w:val="00F7193B"/>
    <w:rsid w:val="00F731F9"/>
    <w:rsid w:val="00F859D2"/>
    <w:rsid w:val="00F9067E"/>
    <w:rsid w:val="00F9249A"/>
    <w:rsid w:val="00FA5F5A"/>
    <w:rsid w:val="00FB2F77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2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2039</Words>
  <Characters>11626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4</cp:revision>
  <cp:lastPrinted>2018-06-26T08:11:00Z</cp:lastPrinted>
  <dcterms:created xsi:type="dcterms:W3CDTF">2018-04-20T13:32:00Z</dcterms:created>
  <dcterms:modified xsi:type="dcterms:W3CDTF">2018-06-26T08:11:00Z</dcterms:modified>
</cp:coreProperties>
</file>