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64" w:rsidRDefault="00F01664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F01664" w:rsidRDefault="00F01664" w:rsidP="00A42F90">
      <w:pPr>
        <w:jc w:val="center"/>
        <w:rPr>
          <w:b/>
          <w:bCs/>
        </w:rPr>
      </w:pPr>
    </w:p>
    <w:p w:rsidR="00F01664" w:rsidRDefault="00F01664" w:rsidP="00A42F90">
      <w:pPr>
        <w:jc w:val="center"/>
        <w:rPr>
          <w:b/>
          <w:bCs/>
        </w:rPr>
      </w:pPr>
    </w:p>
    <w:p w:rsidR="00F01664" w:rsidRDefault="00F01664" w:rsidP="00A42F90">
      <w:pPr>
        <w:jc w:val="center"/>
        <w:rPr>
          <w:b/>
          <w:bCs/>
        </w:rPr>
      </w:pPr>
    </w:p>
    <w:p w:rsidR="00F01664" w:rsidRDefault="00F01664" w:rsidP="00A42F90">
      <w:pPr>
        <w:jc w:val="center"/>
        <w:rPr>
          <w:b/>
          <w:bCs/>
        </w:rPr>
      </w:pPr>
    </w:p>
    <w:p w:rsidR="00F01664" w:rsidRDefault="00F01664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F01664" w:rsidRDefault="00F01664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F01664" w:rsidRDefault="00F01664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F01664" w:rsidRDefault="00F01664" w:rsidP="00A42F90"/>
    <w:p w:rsidR="00F01664" w:rsidRDefault="00F01664" w:rsidP="00A42F90">
      <w:pPr>
        <w:jc w:val="center"/>
        <w:rPr>
          <w:b/>
          <w:bCs/>
        </w:rPr>
      </w:pPr>
    </w:p>
    <w:p w:rsidR="00F01664" w:rsidRDefault="00F01664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F01664" w:rsidRDefault="00F01664" w:rsidP="00A42F90"/>
    <w:p w:rsidR="00F01664" w:rsidRDefault="00F01664" w:rsidP="00A42F90">
      <w:r>
        <w:t xml:space="preserve">« 26 » июня 2018 года                           п. Эльтон                                                     № 53    </w:t>
      </w:r>
    </w:p>
    <w:p w:rsidR="00F01664" w:rsidRDefault="00F01664" w:rsidP="00A42F90">
      <w:r>
        <w:t xml:space="preserve">                                                           </w:t>
      </w:r>
    </w:p>
    <w:p w:rsidR="00F01664" w:rsidRDefault="00F01664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F01664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01664" w:rsidRPr="00193333" w:rsidRDefault="00F01664" w:rsidP="00193333">
            <w:pPr>
              <w:rPr>
                <w:b/>
                <w:bCs/>
              </w:rPr>
            </w:pPr>
            <w:r w:rsidRPr="00193333">
              <w:rPr>
                <w:b/>
                <w:bCs/>
                <w:lang w:eastAsia="en-US"/>
              </w:rPr>
              <w:t>О внесении изменений и дополнений в Постановление № 64 от «10» июня  2015г. «</w:t>
            </w:r>
            <w:r w:rsidRPr="00193333">
              <w:rPr>
                <w:b/>
                <w:bCs/>
              </w:rPr>
              <w:t xml:space="preserve">Об утверждении административного регламента исполнения муниципальной  услуги «Прекращение права постоянного </w:t>
            </w:r>
          </w:p>
          <w:p w:rsidR="00F01664" w:rsidRPr="00193333" w:rsidRDefault="00F01664" w:rsidP="00193333">
            <w:pPr>
              <w:rPr>
                <w:b/>
                <w:bCs/>
              </w:rPr>
            </w:pPr>
            <w:r w:rsidRPr="00193333">
              <w:rPr>
                <w:b/>
                <w:bCs/>
              </w:rPr>
              <w:t>(бессрочного) пользования земельным участком,</w:t>
            </w:r>
            <w:r>
              <w:rPr>
                <w:b/>
                <w:bCs/>
              </w:rPr>
              <w:t xml:space="preserve"> </w:t>
            </w:r>
            <w:r w:rsidRPr="00193333">
              <w:rPr>
                <w:b/>
                <w:bCs/>
              </w:rPr>
              <w:t>находящегося в муниципальной</w:t>
            </w:r>
          </w:p>
          <w:p w:rsidR="00F01664" w:rsidRPr="00193333" w:rsidRDefault="00F01664" w:rsidP="00193333">
            <w:pPr>
              <w:rPr>
                <w:b/>
                <w:bCs/>
              </w:rPr>
            </w:pPr>
            <w:r w:rsidRPr="00193333">
              <w:rPr>
                <w:b/>
                <w:bCs/>
              </w:rPr>
              <w:t xml:space="preserve">собственности» (в редакции постановлений </w:t>
            </w:r>
          </w:p>
          <w:p w:rsidR="00F01664" w:rsidRPr="00193333" w:rsidRDefault="00F01664" w:rsidP="00193333">
            <w:pPr>
              <w:rPr>
                <w:b/>
                <w:bCs/>
                <w:lang w:eastAsia="en-US"/>
              </w:rPr>
            </w:pPr>
            <w:r w:rsidRPr="00193333">
              <w:rPr>
                <w:b/>
                <w:bCs/>
              </w:rPr>
              <w:t xml:space="preserve">от «15» января 2016 г. № 44, от «16» января 2017 г. № 9; </w:t>
            </w:r>
            <w:r w:rsidRPr="00193333">
              <w:rPr>
                <w:b/>
                <w:bCs/>
                <w:lang w:eastAsia="en-US"/>
              </w:rPr>
              <w:t xml:space="preserve"> № 2</w:t>
            </w:r>
            <w:r>
              <w:rPr>
                <w:b/>
                <w:bCs/>
                <w:lang w:eastAsia="en-US"/>
              </w:rPr>
              <w:t>4</w:t>
            </w:r>
            <w:r w:rsidRPr="00193333">
              <w:rPr>
                <w:b/>
                <w:bCs/>
                <w:lang w:eastAsia="en-US"/>
              </w:rPr>
              <w:t xml:space="preserve"> от 20.02.2017г.)</w:t>
            </w:r>
          </w:p>
          <w:p w:rsidR="00F01664" w:rsidRDefault="00F01664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F01664" w:rsidRDefault="00F01664" w:rsidP="00A42F90"/>
    <w:p w:rsidR="00F01664" w:rsidRPr="00B12E4B" w:rsidRDefault="00F01664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F01664" w:rsidRDefault="00F01664" w:rsidP="00C93F0E">
      <w:pPr>
        <w:ind w:firstLine="540"/>
        <w:rPr>
          <w:b/>
          <w:bCs/>
        </w:rPr>
      </w:pPr>
    </w:p>
    <w:p w:rsidR="00F01664" w:rsidRDefault="00F01664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F01664" w:rsidRDefault="00F01664" w:rsidP="00A42F90">
      <w:pPr>
        <w:ind w:firstLine="540"/>
        <w:jc w:val="center"/>
        <w:rPr>
          <w:b/>
          <w:bCs/>
        </w:rPr>
      </w:pPr>
    </w:p>
    <w:p w:rsidR="00F01664" w:rsidRPr="00193333" w:rsidRDefault="00F01664" w:rsidP="00193333"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64</w:t>
      </w:r>
      <w:r w:rsidRPr="00BE1088">
        <w:t xml:space="preserve"> от «</w:t>
      </w:r>
      <w:r>
        <w:t>10</w:t>
      </w:r>
      <w:r w:rsidRPr="00BE1088">
        <w:t xml:space="preserve">» </w:t>
      </w:r>
      <w:r>
        <w:t>июня</w:t>
      </w:r>
      <w:r w:rsidRPr="00BE1088">
        <w:t xml:space="preserve"> 201</w:t>
      </w:r>
      <w:r>
        <w:t>5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193333">
        <w:t>Прекращение права постоянного (бессрочного) пользования земельным участком, находящегося в муниципальной</w:t>
      </w:r>
    </w:p>
    <w:p w:rsidR="00F01664" w:rsidRPr="00BE1088" w:rsidRDefault="00F01664" w:rsidP="00193333">
      <w:pPr>
        <w:rPr>
          <w:lang w:eastAsia="en-US"/>
        </w:rPr>
      </w:pPr>
      <w:r w:rsidRPr="00193333">
        <w:t xml:space="preserve">собственности» (в редакции постановлений от «15» января 2016 г. № 44, от «16» января 2017 г. № 9; </w:t>
      </w:r>
      <w:r w:rsidRPr="00193333">
        <w:rPr>
          <w:lang w:eastAsia="en-US"/>
        </w:rPr>
        <w:t xml:space="preserve"> № 24 от 20.02.2017г.</w:t>
      </w:r>
      <w:r w:rsidRPr="002D646D">
        <w:rPr>
          <w:sz w:val="22"/>
          <w:szCs w:val="22"/>
          <w:lang w:eastAsia="en-US"/>
        </w:rPr>
        <w:t>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F01664" w:rsidRDefault="00F01664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F01664" w:rsidRPr="00AD115C" w:rsidRDefault="00F01664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F01664" w:rsidRPr="00AD115C" w:rsidRDefault="00F01664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F01664" w:rsidRPr="00AD115C" w:rsidRDefault="00F01664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F01664" w:rsidRPr="00AD115C" w:rsidRDefault="00F01664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F01664" w:rsidRPr="00AD115C" w:rsidRDefault="00F01664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01664" w:rsidRPr="00AD115C" w:rsidRDefault="00F01664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01664" w:rsidRPr="00AD115C" w:rsidRDefault="00F01664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F01664" w:rsidRPr="00AD115C" w:rsidRDefault="00F01664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01664" w:rsidRPr="00AD115C" w:rsidRDefault="00F01664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F01664" w:rsidRPr="00AD115C" w:rsidRDefault="00F01664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F01664" w:rsidRPr="008F489F" w:rsidRDefault="00F01664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F01664" w:rsidRPr="00256064" w:rsidRDefault="00F01664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F01664" w:rsidRPr="00256064" w:rsidRDefault="00F01664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F01664" w:rsidRPr="00256064" w:rsidRDefault="00F01664" w:rsidP="00256064">
      <w:pPr>
        <w:autoSpaceDE w:val="0"/>
        <w:jc w:val="both"/>
      </w:pPr>
    </w:p>
    <w:p w:rsidR="00F01664" w:rsidRPr="00256064" w:rsidRDefault="00F01664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01664" w:rsidRPr="00256064" w:rsidRDefault="00F01664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01664" w:rsidRPr="00256064" w:rsidRDefault="00F01664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F01664" w:rsidRPr="00256064" w:rsidRDefault="00F01664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F01664" w:rsidRPr="00256064" w:rsidRDefault="00F01664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F01664" w:rsidRPr="00256064" w:rsidRDefault="00F01664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01664" w:rsidRPr="00256064" w:rsidRDefault="00F01664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F01664" w:rsidRPr="00256064" w:rsidRDefault="00F01664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F01664" w:rsidRPr="00256064" w:rsidRDefault="00F01664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01664" w:rsidRPr="00256064" w:rsidRDefault="00F01664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01664" w:rsidRPr="00256064" w:rsidRDefault="00F01664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F01664" w:rsidRPr="00256064" w:rsidRDefault="00F01664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F01664" w:rsidRPr="00256064" w:rsidRDefault="00F01664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F01664" w:rsidRPr="00256064" w:rsidRDefault="00F01664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F01664" w:rsidRPr="00256064" w:rsidRDefault="00F01664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F01664" w:rsidRPr="00256064" w:rsidRDefault="00F01664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F01664" w:rsidRDefault="00F01664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F01664" w:rsidRDefault="00F01664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F01664" w:rsidRPr="00D10ACD" w:rsidRDefault="00F01664" w:rsidP="00D10ACD">
      <w:pPr>
        <w:tabs>
          <w:tab w:val="num" w:pos="0"/>
        </w:tabs>
      </w:pPr>
    </w:p>
    <w:p w:rsidR="00F01664" w:rsidRDefault="00F01664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F01664" w:rsidRPr="00B80AD5" w:rsidRDefault="00F01664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F01664" w:rsidRDefault="00F01664"/>
    <w:p w:rsidR="00F01664" w:rsidRDefault="00F01664">
      <w:r>
        <w:t>Рег. № 53/2018г.</w:t>
      </w:r>
    </w:p>
    <w:sectPr w:rsidR="00F01664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36C0D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241E"/>
    <w:rsid w:val="00173C27"/>
    <w:rsid w:val="00183745"/>
    <w:rsid w:val="00193333"/>
    <w:rsid w:val="001A6D03"/>
    <w:rsid w:val="001B2044"/>
    <w:rsid w:val="001D1B36"/>
    <w:rsid w:val="002340DD"/>
    <w:rsid w:val="0024191E"/>
    <w:rsid w:val="00244629"/>
    <w:rsid w:val="002515F1"/>
    <w:rsid w:val="00251C19"/>
    <w:rsid w:val="00253DD9"/>
    <w:rsid w:val="00256064"/>
    <w:rsid w:val="00267563"/>
    <w:rsid w:val="00271A9A"/>
    <w:rsid w:val="00277D08"/>
    <w:rsid w:val="00290D6F"/>
    <w:rsid w:val="002B535B"/>
    <w:rsid w:val="002D1011"/>
    <w:rsid w:val="002D646D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2D8E"/>
    <w:rsid w:val="00535D2E"/>
    <w:rsid w:val="00544BF5"/>
    <w:rsid w:val="005465D8"/>
    <w:rsid w:val="00555F4C"/>
    <w:rsid w:val="00560F96"/>
    <w:rsid w:val="00563D74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4B84"/>
    <w:rsid w:val="006579BC"/>
    <w:rsid w:val="00663468"/>
    <w:rsid w:val="00666BE6"/>
    <w:rsid w:val="006E3D2B"/>
    <w:rsid w:val="006F740E"/>
    <w:rsid w:val="00703081"/>
    <w:rsid w:val="007034A9"/>
    <w:rsid w:val="007037DB"/>
    <w:rsid w:val="00706AD5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32A83"/>
    <w:rsid w:val="008468EA"/>
    <w:rsid w:val="00855662"/>
    <w:rsid w:val="0089088C"/>
    <w:rsid w:val="00892401"/>
    <w:rsid w:val="008A18CE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80A23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56D5D"/>
    <w:rsid w:val="00A610E9"/>
    <w:rsid w:val="00A63007"/>
    <w:rsid w:val="00A713CC"/>
    <w:rsid w:val="00A90645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0BDB"/>
    <w:rsid w:val="00D91347"/>
    <w:rsid w:val="00DA2759"/>
    <w:rsid w:val="00DC7606"/>
    <w:rsid w:val="00DE173A"/>
    <w:rsid w:val="00E220D2"/>
    <w:rsid w:val="00E30D49"/>
    <w:rsid w:val="00E31695"/>
    <w:rsid w:val="00E3197F"/>
    <w:rsid w:val="00E34952"/>
    <w:rsid w:val="00E37B83"/>
    <w:rsid w:val="00E7513D"/>
    <w:rsid w:val="00E763DB"/>
    <w:rsid w:val="00E844B8"/>
    <w:rsid w:val="00E8678E"/>
    <w:rsid w:val="00EE07E6"/>
    <w:rsid w:val="00EF05D4"/>
    <w:rsid w:val="00EF4D68"/>
    <w:rsid w:val="00F01664"/>
    <w:rsid w:val="00F05849"/>
    <w:rsid w:val="00F548F3"/>
    <w:rsid w:val="00F56804"/>
    <w:rsid w:val="00F7193B"/>
    <w:rsid w:val="00F731F9"/>
    <w:rsid w:val="00F859D2"/>
    <w:rsid w:val="00F9249A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2035</Words>
  <Characters>11602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4</cp:revision>
  <cp:lastPrinted>2018-06-26T08:10:00Z</cp:lastPrinted>
  <dcterms:created xsi:type="dcterms:W3CDTF">2018-04-20T13:29:00Z</dcterms:created>
  <dcterms:modified xsi:type="dcterms:W3CDTF">2018-06-26T08:10:00Z</dcterms:modified>
</cp:coreProperties>
</file>