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F" w:rsidRDefault="0098501F" w:rsidP="00256064">
      <w:pPr>
        <w:jc w:val="right"/>
        <w:rPr>
          <w:b/>
          <w:bCs/>
        </w:rPr>
      </w:pPr>
      <w:r>
        <w:rPr>
          <w:b/>
          <w:bCs/>
        </w:rPr>
        <w:t xml:space="preserve">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;mso-position-horizontal-relative:text;mso-position-vertical-relative:text" wrapcoords="-450 0 -450 21300 21600 21300 21600 0 -450 0">
            <v:imagedata r:id="rId4" o:title=""/>
            <w10:wrap type="tight"/>
          </v:shape>
        </w:pict>
      </w:r>
    </w:p>
    <w:p w:rsidR="0098501F" w:rsidRDefault="0098501F" w:rsidP="00A42F90">
      <w:pPr>
        <w:jc w:val="center"/>
        <w:rPr>
          <w:b/>
          <w:bCs/>
        </w:rPr>
      </w:pPr>
    </w:p>
    <w:p w:rsidR="0098501F" w:rsidRDefault="0098501F" w:rsidP="00A42F90">
      <w:pPr>
        <w:jc w:val="center"/>
        <w:rPr>
          <w:b/>
          <w:bCs/>
        </w:rPr>
      </w:pPr>
    </w:p>
    <w:p w:rsidR="0098501F" w:rsidRDefault="0098501F" w:rsidP="00A42F90">
      <w:pPr>
        <w:jc w:val="center"/>
        <w:rPr>
          <w:b/>
          <w:bCs/>
        </w:rPr>
      </w:pPr>
    </w:p>
    <w:p w:rsidR="0098501F" w:rsidRDefault="0098501F" w:rsidP="00A42F90">
      <w:pPr>
        <w:jc w:val="center"/>
        <w:rPr>
          <w:b/>
          <w:bCs/>
        </w:rPr>
      </w:pPr>
    </w:p>
    <w:p w:rsidR="0098501F" w:rsidRDefault="0098501F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98501F" w:rsidRDefault="0098501F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98501F" w:rsidRDefault="0098501F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98501F" w:rsidRDefault="0098501F" w:rsidP="00A42F90"/>
    <w:p w:rsidR="0098501F" w:rsidRDefault="0098501F" w:rsidP="00A42F90">
      <w:pPr>
        <w:jc w:val="center"/>
        <w:rPr>
          <w:b/>
          <w:bCs/>
        </w:rPr>
      </w:pPr>
    </w:p>
    <w:p w:rsidR="0098501F" w:rsidRDefault="0098501F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8501F" w:rsidRDefault="0098501F" w:rsidP="00A42F90"/>
    <w:p w:rsidR="0098501F" w:rsidRDefault="0098501F" w:rsidP="00A42F90">
      <w:r>
        <w:t xml:space="preserve">« 26 » июня 2018 года                           п. Эльтон                                                     № 51    </w:t>
      </w:r>
    </w:p>
    <w:p w:rsidR="0098501F" w:rsidRDefault="0098501F" w:rsidP="00A42F90">
      <w:r>
        <w:t xml:space="preserve">                                                           </w:t>
      </w:r>
    </w:p>
    <w:p w:rsidR="0098501F" w:rsidRDefault="0098501F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98501F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8501F" w:rsidRDefault="0098501F" w:rsidP="002D646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58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02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услуги «</w:t>
            </w:r>
            <w:r>
              <w:rPr>
                <w:b/>
                <w:bCs/>
                <w:sz w:val="26"/>
                <w:szCs w:val="26"/>
              </w:rPr>
              <w:t xml:space="preserve">Расторжение договора аренды </w:t>
            </w:r>
          </w:p>
          <w:p w:rsidR="0098501F" w:rsidRDefault="0098501F" w:rsidP="002D646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земельного участка, находящегося </w:t>
            </w:r>
          </w:p>
          <w:p w:rsidR="0098501F" w:rsidRDefault="0098501F" w:rsidP="002D646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 муниципальной собственности»</w:t>
            </w:r>
          </w:p>
          <w:p w:rsidR="0098501F" w:rsidRPr="00BE1088" w:rsidRDefault="0098501F" w:rsidP="002D646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(в редакции постановлений</w:t>
            </w:r>
            <w:r w:rsidRPr="00AB3457">
              <w:rPr>
                <w:b/>
                <w:bCs/>
                <w:sz w:val="26"/>
                <w:szCs w:val="26"/>
              </w:rPr>
              <w:t xml:space="preserve"> от «</w:t>
            </w:r>
            <w:r>
              <w:rPr>
                <w:b/>
                <w:bCs/>
                <w:sz w:val="26"/>
                <w:szCs w:val="26"/>
              </w:rPr>
              <w:t>15</w:t>
            </w:r>
            <w:r w:rsidRPr="00AB3457"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>января</w:t>
            </w:r>
            <w:r w:rsidRPr="00AB3457">
              <w:rPr>
                <w:b/>
                <w:bCs/>
                <w:sz w:val="26"/>
                <w:szCs w:val="26"/>
              </w:rPr>
              <w:t xml:space="preserve"> 20</w:t>
            </w:r>
            <w:r>
              <w:rPr>
                <w:b/>
                <w:bCs/>
                <w:sz w:val="26"/>
                <w:szCs w:val="26"/>
              </w:rPr>
              <w:t>16 г</w:t>
            </w:r>
            <w:r w:rsidRPr="00AB3457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 xml:space="preserve">№ 42; </w:t>
            </w:r>
            <w:r w:rsidRPr="00AB3457">
              <w:rPr>
                <w:b/>
                <w:bCs/>
                <w:sz w:val="26"/>
                <w:szCs w:val="26"/>
              </w:rPr>
              <w:t>от «</w:t>
            </w:r>
            <w:r>
              <w:rPr>
                <w:b/>
                <w:bCs/>
                <w:sz w:val="26"/>
                <w:szCs w:val="26"/>
              </w:rPr>
              <w:t>16</w:t>
            </w:r>
            <w:r w:rsidRPr="00AB3457"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>января</w:t>
            </w:r>
            <w:r w:rsidRPr="00AB3457">
              <w:rPr>
                <w:b/>
                <w:bCs/>
                <w:sz w:val="26"/>
                <w:szCs w:val="26"/>
              </w:rPr>
              <w:t xml:space="preserve"> 20</w:t>
            </w:r>
            <w:r>
              <w:rPr>
                <w:b/>
                <w:bCs/>
                <w:sz w:val="26"/>
                <w:szCs w:val="26"/>
              </w:rPr>
              <w:t xml:space="preserve">17 </w:t>
            </w:r>
            <w:r w:rsidRPr="00AB3457">
              <w:rPr>
                <w:b/>
                <w:bCs/>
                <w:sz w:val="26"/>
                <w:szCs w:val="26"/>
              </w:rPr>
              <w:t xml:space="preserve">г. </w:t>
            </w:r>
            <w:r>
              <w:rPr>
                <w:b/>
                <w:bCs/>
                <w:sz w:val="26"/>
                <w:szCs w:val="26"/>
              </w:rPr>
              <w:t>№ 10</w:t>
            </w:r>
            <w:r>
              <w:rPr>
                <w:b/>
                <w:bCs/>
              </w:rPr>
              <w:t xml:space="preserve">;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23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b/>
                <w:bCs/>
                <w:sz w:val="22"/>
                <w:szCs w:val="22"/>
                <w:lang w:eastAsia="en-US"/>
              </w:rPr>
              <w:t>20.02.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2017г.)</w:t>
            </w:r>
          </w:p>
          <w:p w:rsidR="0098501F" w:rsidRDefault="0098501F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98501F" w:rsidRDefault="0098501F" w:rsidP="00A42F90"/>
    <w:p w:rsidR="0098501F" w:rsidRPr="00B12E4B" w:rsidRDefault="0098501F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98501F" w:rsidRDefault="0098501F" w:rsidP="00C93F0E">
      <w:pPr>
        <w:ind w:firstLine="540"/>
        <w:rPr>
          <w:b/>
          <w:bCs/>
        </w:rPr>
      </w:pPr>
    </w:p>
    <w:p w:rsidR="0098501F" w:rsidRDefault="0098501F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98501F" w:rsidRDefault="0098501F" w:rsidP="00A42F90">
      <w:pPr>
        <w:ind w:firstLine="540"/>
        <w:jc w:val="center"/>
        <w:rPr>
          <w:b/>
          <w:bCs/>
        </w:rPr>
      </w:pPr>
    </w:p>
    <w:p w:rsidR="0098501F" w:rsidRPr="00BE1088" w:rsidRDefault="0098501F" w:rsidP="002D646D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58</w:t>
      </w:r>
      <w:r w:rsidRPr="00BE1088">
        <w:t xml:space="preserve"> от «</w:t>
      </w:r>
      <w:r>
        <w:t>02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2D646D">
        <w:rPr>
          <w:sz w:val="26"/>
          <w:szCs w:val="26"/>
        </w:rPr>
        <w:t xml:space="preserve">Расторжение договора аренды </w:t>
      </w:r>
      <w:r>
        <w:rPr>
          <w:sz w:val="26"/>
          <w:szCs w:val="26"/>
        </w:rPr>
        <w:t>з</w:t>
      </w:r>
      <w:r w:rsidRPr="002D646D">
        <w:rPr>
          <w:sz w:val="26"/>
          <w:szCs w:val="26"/>
        </w:rPr>
        <w:t>емельного участка, находящегося в муниципальной собственности»</w:t>
      </w:r>
      <w:r>
        <w:rPr>
          <w:sz w:val="26"/>
          <w:szCs w:val="26"/>
        </w:rPr>
        <w:t xml:space="preserve"> </w:t>
      </w:r>
      <w:r w:rsidRPr="002D646D">
        <w:rPr>
          <w:sz w:val="26"/>
          <w:szCs w:val="26"/>
        </w:rPr>
        <w:t>(в редакции постановлений от «15» января 2016 г. № 42; от «16» января 2017 г. № 10</w:t>
      </w:r>
      <w:r w:rsidRPr="002D646D">
        <w:t xml:space="preserve">; </w:t>
      </w:r>
      <w:r w:rsidRPr="002D646D">
        <w:rPr>
          <w:sz w:val="22"/>
          <w:szCs w:val="22"/>
          <w:lang w:eastAsia="en-US"/>
        </w:rPr>
        <w:t xml:space="preserve"> № 23 от 20.02.2017г.)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98501F" w:rsidRDefault="0098501F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98501F" w:rsidRPr="00AD115C" w:rsidRDefault="0098501F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98501F" w:rsidRPr="00AD115C" w:rsidRDefault="0098501F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98501F" w:rsidRPr="00AD115C" w:rsidRDefault="0098501F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98501F" w:rsidRPr="00AD115C" w:rsidRDefault="0098501F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98501F" w:rsidRPr="00AD115C" w:rsidRDefault="0098501F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8501F" w:rsidRPr="00AD115C" w:rsidRDefault="0098501F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8501F" w:rsidRPr="00AD115C" w:rsidRDefault="0098501F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98501F" w:rsidRPr="00AD115C" w:rsidRDefault="0098501F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98501F" w:rsidRPr="00AD115C" w:rsidRDefault="0098501F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98501F" w:rsidRPr="00AD115C" w:rsidRDefault="0098501F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98501F" w:rsidRPr="008F489F" w:rsidRDefault="0098501F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98501F" w:rsidRPr="00256064" w:rsidRDefault="0098501F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98501F" w:rsidRPr="00256064" w:rsidRDefault="0098501F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98501F" w:rsidRPr="00256064" w:rsidRDefault="0098501F" w:rsidP="00256064">
      <w:pPr>
        <w:autoSpaceDE w:val="0"/>
        <w:jc w:val="both"/>
      </w:pPr>
    </w:p>
    <w:p w:rsidR="0098501F" w:rsidRPr="00256064" w:rsidRDefault="0098501F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8501F" w:rsidRPr="00256064" w:rsidRDefault="0098501F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8501F" w:rsidRPr="00256064" w:rsidRDefault="0098501F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98501F" w:rsidRPr="00256064" w:rsidRDefault="0098501F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8501F" w:rsidRPr="00256064" w:rsidRDefault="0098501F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98501F" w:rsidRPr="00256064" w:rsidRDefault="0098501F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8501F" w:rsidRPr="00256064" w:rsidRDefault="0098501F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98501F" w:rsidRPr="00256064" w:rsidRDefault="0098501F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8501F" w:rsidRPr="00256064" w:rsidRDefault="0098501F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8501F" w:rsidRPr="00256064" w:rsidRDefault="0098501F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8501F" w:rsidRPr="00256064" w:rsidRDefault="0098501F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98501F" w:rsidRPr="00256064" w:rsidRDefault="0098501F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98501F" w:rsidRPr="00256064" w:rsidRDefault="0098501F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98501F" w:rsidRPr="00256064" w:rsidRDefault="0098501F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98501F" w:rsidRPr="00256064" w:rsidRDefault="0098501F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98501F" w:rsidRPr="00256064" w:rsidRDefault="0098501F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98501F" w:rsidRDefault="0098501F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98501F" w:rsidRDefault="0098501F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98501F" w:rsidRPr="00D10ACD" w:rsidRDefault="0098501F" w:rsidP="00D10ACD">
      <w:pPr>
        <w:tabs>
          <w:tab w:val="num" w:pos="0"/>
        </w:tabs>
      </w:pPr>
    </w:p>
    <w:p w:rsidR="0098501F" w:rsidRDefault="0098501F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98501F" w:rsidRPr="00B80AD5" w:rsidRDefault="0098501F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98501F" w:rsidRDefault="0098501F"/>
    <w:p w:rsidR="0098501F" w:rsidRDefault="0098501F">
      <w:r>
        <w:t>Рег. № 51/2018г.</w:t>
      </w:r>
    </w:p>
    <w:sectPr w:rsidR="0098501F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21C0"/>
    <w:rsid w:val="00173C27"/>
    <w:rsid w:val="00183745"/>
    <w:rsid w:val="001A6D03"/>
    <w:rsid w:val="001B2044"/>
    <w:rsid w:val="001D1B36"/>
    <w:rsid w:val="002340DD"/>
    <w:rsid w:val="0024191E"/>
    <w:rsid w:val="002424F2"/>
    <w:rsid w:val="00244629"/>
    <w:rsid w:val="002515F1"/>
    <w:rsid w:val="00251C19"/>
    <w:rsid w:val="00253DD9"/>
    <w:rsid w:val="00256064"/>
    <w:rsid w:val="00267563"/>
    <w:rsid w:val="0027342D"/>
    <w:rsid w:val="00277D08"/>
    <w:rsid w:val="00290D6F"/>
    <w:rsid w:val="002B535B"/>
    <w:rsid w:val="002D1011"/>
    <w:rsid w:val="002D646D"/>
    <w:rsid w:val="002F6332"/>
    <w:rsid w:val="002F7D7B"/>
    <w:rsid w:val="0031095C"/>
    <w:rsid w:val="00335222"/>
    <w:rsid w:val="00337914"/>
    <w:rsid w:val="00366C22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E3801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501F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A7C7B"/>
    <w:rsid w:val="00AB33E2"/>
    <w:rsid w:val="00AB3457"/>
    <w:rsid w:val="00AB5AE1"/>
    <w:rsid w:val="00AC273A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0431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1347"/>
    <w:rsid w:val="00DA2759"/>
    <w:rsid w:val="00DE173A"/>
    <w:rsid w:val="00E220D2"/>
    <w:rsid w:val="00E30D49"/>
    <w:rsid w:val="00E31695"/>
    <w:rsid w:val="00E3197F"/>
    <w:rsid w:val="00E34952"/>
    <w:rsid w:val="00E7513D"/>
    <w:rsid w:val="00E844B8"/>
    <w:rsid w:val="00E8678E"/>
    <w:rsid w:val="00EE07E6"/>
    <w:rsid w:val="00EF20A7"/>
    <w:rsid w:val="00EF4D68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2027</Words>
  <Characters>11560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4</cp:revision>
  <cp:lastPrinted>2018-06-26T08:00:00Z</cp:lastPrinted>
  <dcterms:created xsi:type="dcterms:W3CDTF">2018-04-20T12:11:00Z</dcterms:created>
  <dcterms:modified xsi:type="dcterms:W3CDTF">2018-06-26T08:00:00Z</dcterms:modified>
</cp:coreProperties>
</file>