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5C" w:rsidRDefault="00D91B5C" w:rsidP="00476904">
      <w:pPr>
        <w:ind w:left="720" w:hanging="720"/>
        <w:jc w:val="center"/>
        <w:rPr>
          <w:b/>
          <w:bCs/>
          <w:sz w:val="28"/>
          <w:szCs w:val="28"/>
        </w:rPr>
      </w:pPr>
    </w:p>
    <w:p w:rsidR="00D91B5C" w:rsidRDefault="00D91B5C" w:rsidP="006429C8">
      <w:pPr>
        <w:jc w:val="center"/>
        <w:rPr>
          <w:b/>
          <w:bCs/>
          <w:sz w:val="28"/>
          <w:szCs w:val="28"/>
        </w:rPr>
      </w:pPr>
    </w:p>
    <w:p w:rsidR="00D91B5C" w:rsidRDefault="00D91B5C" w:rsidP="006429C8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239.2pt;margin-top:-32.2pt;width:36.25pt;height:54.35pt;z-index:-251658240;visibility:visible" wrapcoords="-450 0 -450 21300 21600 21300 21600 0 -450 0">
            <v:imagedata r:id="rId4" o:title=""/>
            <w10:wrap type="tight"/>
          </v:shape>
        </w:pict>
      </w:r>
    </w:p>
    <w:p w:rsidR="00D91B5C" w:rsidRDefault="00D91B5C" w:rsidP="006429C8">
      <w:pPr>
        <w:jc w:val="center"/>
        <w:rPr>
          <w:b/>
          <w:bCs/>
          <w:sz w:val="28"/>
          <w:szCs w:val="28"/>
        </w:rPr>
      </w:pPr>
    </w:p>
    <w:p w:rsidR="00D91B5C" w:rsidRDefault="00D91B5C" w:rsidP="006429C8">
      <w:pPr>
        <w:jc w:val="center"/>
        <w:rPr>
          <w:b/>
          <w:bCs/>
          <w:sz w:val="28"/>
          <w:szCs w:val="28"/>
        </w:rPr>
      </w:pPr>
    </w:p>
    <w:p w:rsidR="00D91B5C" w:rsidRDefault="00D91B5C" w:rsidP="006429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ВОЛГОГРАДСКАЯ ОБЛАСТЬ</w:t>
      </w:r>
    </w:p>
    <w:p w:rsidR="00D91B5C" w:rsidRDefault="00D91B5C" w:rsidP="006429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ПАЛЛАСОВСКИЙ МУНИЦИПАЛЬНЫЙ РАЙОН</w:t>
      </w:r>
    </w:p>
    <w:p w:rsidR="00D91B5C" w:rsidRDefault="00D91B5C" w:rsidP="006429C8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ЭЛЬТОНСКОГО СЕЛЬСКОГО ПОСЕЛЕНИЯ</w:t>
      </w:r>
    </w:p>
    <w:p w:rsidR="00D91B5C" w:rsidRDefault="00D91B5C" w:rsidP="006429C8">
      <w:pPr>
        <w:jc w:val="center"/>
        <w:rPr>
          <w:b/>
          <w:bCs/>
          <w:sz w:val="28"/>
          <w:szCs w:val="28"/>
        </w:rPr>
      </w:pPr>
    </w:p>
    <w:p w:rsidR="00D91B5C" w:rsidRDefault="00D91B5C" w:rsidP="006429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91B5C" w:rsidRDefault="00D91B5C" w:rsidP="006429C8">
      <w:pPr>
        <w:jc w:val="center"/>
        <w:rPr>
          <w:b/>
          <w:bCs/>
          <w:sz w:val="16"/>
          <w:szCs w:val="16"/>
        </w:rPr>
      </w:pPr>
      <w:r w:rsidRPr="007809A9">
        <w:rPr>
          <w:b/>
          <w:bCs/>
          <w:sz w:val="16"/>
          <w:szCs w:val="16"/>
        </w:rPr>
        <w:t>П.Эльтон</w:t>
      </w:r>
    </w:p>
    <w:p w:rsidR="00D91B5C" w:rsidRPr="007809A9" w:rsidRDefault="00D91B5C" w:rsidP="006429C8">
      <w:pPr>
        <w:jc w:val="center"/>
        <w:rPr>
          <w:sz w:val="16"/>
          <w:szCs w:val="16"/>
        </w:rPr>
      </w:pPr>
    </w:p>
    <w:p w:rsidR="00D91B5C" w:rsidRPr="00C25D1E" w:rsidRDefault="00D91B5C" w:rsidP="006429C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16.11.2018 г.                                                                                         № 159                                  </w:t>
      </w:r>
    </w:p>
    <w:p w:rsidR="00D91B5C" w:rsidRDefault="00D91B5C" w:rsidP="006429C8">
      <w:pPr>
        <w:rPr>
          <w:sz w:val="28"/>
          <w:szCs w:val="28"/>
        </w:rPr>
      </w:pPr>
    </w:p>
    <w:p w:rsidR="00D91B5C" w:rsidRDefault="00D91B5C" w:rsidP="006429C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«О внесении изменений в постановление администрации Эльтонского сельского поселения  № 318 от 12 декабря 2016 г «Об утверждении ведомственной целевой  программы «Управление муниципальной собственностью Эльтонского сельского поселения на 2017-2019 года» (в редакции постановлений № 12 от 23.01.2017 г., № 37 от 17.03.2017 г., № 101 от 27.07.2017 г., № 107 от 08.08.2017 г., № 160 от 29.12.2017 г., № 109 от 08.10.2018 г.)</w:t>
      </w:r>
    </w:p>
    <w:p w:rsidR="00D91B5C" w:rsidRDefault="00D91B5C" w:rsidP="006429C8">
      <w:pPr>
        <w:spacing w:after="240"/>
        <w:ind w:firstLine="708"/>
        <w:jc w:val="both"/>
        <w:rPr>
          <w:sz w:val="28"/>
          <w:szCs w:val="28"/>
        </w:rPr>
      </w:pPr>
    </w:p>
    <w:p w:rsidR="00D91B5C" w:rsidRDefault="00D91B5C" w:rsidP="006429C8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№ 131-ФЗ  «Об общих принципах организации местного самоуправления в Российской Федерации», руководствуясь Уставом Эльтонского сельского поселения, Постановлением Администрации Эльтонского сельского поселения</w:t>
      </w:r>
      <w:r w:rsidRPr="00013ED9">
        <w:rPr>
          <w:color w:val="0D0D0D"/>
          <w:sz w:val="28"/>
          <w:szCs w:val="28"/>
        </w:rPr>
        <w:t xml:space="preserve"> от </w:t>
      </w:r>
      <w:r>
        <w:rPr>
          <w:color w:val="0D0D0D"/>
          <w:sz w:val="28"/>
          <w:szCs w:val="28"/>
        </w:rPr>
        <w:t>10.11.</w:t>
      </w:r>
      <w:r w:rsidRPr="00013ED9">
        <w:rPr>
          <w:color w:val="0D0D0D"/>
          <w:sz w:val="28"/>
          <w:szCs w:val="28"/>
        </w:rPr>
        <w:t xml:space="preserve"> 2011 года № </w:t>
      </w:r>
      <w:r>
        <w:rPr>
          <w:color w:val="0D0D0D"/>
          <w:sz w:val="28"/>
          <w:szCs w:val="28"/>
        </w:rPr>
        <w:t>106</w:t>
      </w:r>
      <w:r w:rsidRPr="00013ED9">
        <w:rPr>
          <w:color w:val="0D0D0D"/>
          <w:sz w:val="28"/>
          <w:szCs w:val="28"/>
        </w:rPr>
        <w:t xml:space="preserve"> «Об  утверждении  Положения о разработке, утверждении и реализации ведомственных целевых программ», </w:t>
      </w:r>
      <w:r>
        <w:rPr>
          <w:color w:val="0D0D0D"/>
          <w:sz w:val="28"/>
          <w:szCs w:val="28"/>
        </w:rPr>
        <w:t xml:space="preserve">ст. 179.3 Бюджетного кодекса РФ </w:t>
      </w:r>
      <w:r>
        <w:rPr>
          <w:sz w:val="28"/>
          <w:szCs w:val="28"/>
        </w:rPr>
        <w:t>Администрация Эльтонского сельского поселения, руководствуясь  решениями Эльтонского сельского Совета № 2 от 23.01.2017 г, № 8 от 17.03.2017 г, № 20 от 27.07.2017 г, № 21 от 08.08.2017 г, № 38 от 29.12.2017 г., № 17 от 08.10.2018 г., № 24/1 от 16.11.2018 г.</w:t>
      </w:r>
    </w:p>
    <w:p w:rsidR="00D91B5C" w:rsidRPr="000B2155" w:rsidRDefault="00D91B5C" w:rsidP="006429C8">
      <w:pPr>
        <w:ind w:firstLine="708"/>
        <w:jc w:val="center"/>
        <w:rPr>
          <w:sz w:val="28"/>
          <w:szCs w:val="28"/>
        </w:rPr>
      </w:pPr>
      <w:r w:rsidRPr="000B2155">
        <w:rPr>
          <w:b/>
          <w:bCs/>
          <w:sz w:val="28"/>
          <w:szCs w:val="28"/>
        </w:rPr>
        <w:t>ПОСТАНОВЛЯЕТ:</w:t>
      </w:r>
    </w:p>
    <w:p w:rsidR="00D91B5C" w:rsidRDefault="00D91B5C" w:rsidP="006429C8">
      <w:pPr>
        <w:jc w:val="both"/>
        <w:rPr>
          <w:sz w:val="28"/>
          <w:szCs w:val="28"/>
        </w:rPr>
      </w:pPr>
      <w:r w:rsidRPr="000B215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1. Приложение №1 к ВЦП </w:t>
      </w:r>
      <w:r w:rsidRPr="000B2155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муниципальной собственностью </w:t>
      </w:r>
      <w:r w:rsidRPr="000B2155">
        <w:rPr>
          <w:sz w:val="28"/>
          <w:szCs w:val="28"/>
        </w:rPr>
        <w:t xml:space="preserve"> Эльтонс</w:t>
      </w:r>
      <w:r>
        <w:rPr>
          <w:sz w:val="28"/>
          <w:szCs w:val="28"/>
        </w:rPr>
        <w:t>кого сельского поселения на 2017 - 2019</w:t>
      </w:r>
      <w:r w:rsidRPr="000B2155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принятое постановлением  № 109 от 08.10.2018 г утвердить в новой редакции согласно приложению №1 к настоящему постановлению.</w:t>
      </w:r>
    </w:p>
    <w:p w:rsidR="00D91B5C" w:rsidRPr="00013ED9" w:rsidRDefault="00D91B5C" w:rsidP="006429C8">
      <w:pPr>
        <w:jc w:val="both"/>
        <w:rPr>
          <w:sz w:val="28"/>
          <w:szCs w:val="28"/>
        </w:rPr>
      </w:pPr>
      <w:r w:rsidRPr="00013ED9">
        <w:rPr>
          <w:sz w:val="28"/>
          <w:szCs w:val="28"/>
        </w:rPr>
        <w:t xml:space="preserve">    </w:t>
      </w:r>
      <w:r>
        <w:rPr>
          <w:sz w:val="28"/>
          <w:szCs w:val="28"/>
        </w:rPr>
        <w:t>2</w:t>
      </w:r>
      <w:r w:rsidRPr="00013ED9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D91B5C" w:rsidRPr="00013ED9" w:rsidRDefault="00D91B5C" w:rsidP="00642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13ED9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013ED9">
        <w:rPr>
          <w:sz w:val="28"/>
          <w:szCs w:val="28"/>
        </w:rPr>
        <w:t xml:space="preserve">. Настоящее Постановление вступает в силу с момента его </w:t>
      </w:r>
      <w:r>
        <w:rPr>
          <w:sz w:val="28"/>
          <w:szCs w:val="28"/>
        </w:rPr>
        <w:t>обнародования</w:t>
      </w:r>
      <w:r w:rsidRPr="00013ED9">
        <w:rPr>
          <w:sz w:val="28"/>
          <w:szCs w:val="28"/>
        </w:rPr>
        <w:t>.</w:t>
      </w:r>
    </w:p>
    <w:p w:rsidR="00D91B5C" w:rsidRDefault="00D91B5C" w:rsidP="006429C8">
      <w:pPr>
        <w:jc w:val="both"/>
        <w:rPr>
          <w:sz w:val="28"/>
          <w:szCs w:val="28"/>
        </w:rPr>
      </w:pPr>
    </w:p>
    <w:p w:rsidR="00D91B5C" w:rsidRDefault="00D91B5C" w:rsidP="006429C8">
      <w:pPr>
        <w:jc w:val="both"/>
        <w:rPr>
          <w:b/>
          <w:bCs/>
          <w:sz w:val="28"/>
          <w:szCs w:val="28"/>
        </w:rPr>
      </w:pPr>
    </w:p>
    <w:p w:rsidR="00D91B5C" w:rsidRDefault="00D91B5C" w:rsidP="006429C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 Эльтонского</w:t>
      </w:r>
    </w:p>
    <w:p w:rsidR="00D91B5C" w:rsidRDefault="00D91B5C" w:rsidP="006429C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поселения:                                                                 Сурганов Н.А.</w:t>
      </w:r>
    </w:p>
    <w:p w:rsidR="00D91B5C" w:rsidRPr="00476904" w:rsidRDefault="00D91B5C" w:rsidP="006429C8">
      <w:pPr>
        <w:jc w:val="both"/>
        <w:rPr>
          <w:sz w:val="28"/>
          <w:szCs w:val="28"/>
        </w:rPr>
      </w:pPr>
      <w:r w:rsidRPr="00476904">
        <w:rPr>
          <w:sz w:val="28"/>
          <w:szCs w:val="28"/>
        </w:rPr>
        <w:t>рег.№ 159/2018</w:t>
      </w:r>
    </w:p>
    <w:p w:rsidR="00D91B5C" w:rsidRPr="00B451BD" w:rsidRDefault="00D91B5C" w:rsidP="00B451BD">
      <w:pPr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 xml:space="preserve">                        </w:t>
      </w:r>
    </w:p>
    <w:p w:rsidR="00D91B5C" w:rsidRDefault="00D91B5C" w:rsidP="006429C8">
      <w:pPr>
        <w:jc w:val="both"/>
        <w:rPr>
          <w:b/>
          <w:bCs/>
          <w:sz w:val="28"/>
          <w:szCs w:val="28"/>
        </w:rPr>
      </w:pPr>
    </w:p>
    <w:p w:rsidR="00D91B5C" w:rsidRDefault="00D91B5C" w:rsidP="006429C8">
      <w:pPr>
        <w:jc w:val="both"/>
        <w:rPr>
          <w:b/>
          <w:bCs/>
          <w:sz w:val="28"/>
          <w:szCs w:val="28"/>
        </w:rPr>
      </w:pPr>
    </w:p>
    <w:p w:rsidR="00D91B5C" w:rsidRDefault="00D91B5C" w:rsidP="006429C8">
      <w:pPr>
        <w:jc w:val="both"/>
        <w:rPr>
          <w:b/>
          <w:bCs/>
          <w:sz w:val="28"/>
          <w:szCs w:val="28"/>
        </w:rPr>
      </w:pPr>
    </w:p>
    <w:p w:rsidR="00D91B5C" w:rsidRPr="008D6E64" w:rsidRDefault="00D91B5C" w:rsidP="006429C8">
      <w:pPr>
        <w:autoSpaceDN w:val="0"/>
        <w:ind w:firstLine="540"/>
        <w:jc w:val="right"/>
        <w:rPr>
          <w:color w:val="000000"/>
          <w:sz w:val="20"/>
          <w:szCs w:val="20"/>
        </w:rPr>
      </w:pPr>
      <w:r w:rsidRPr="008D6E64">
        <w:rPr>
          <w:sz w:val="20"/>
          <w:szCs w:val="20"/>
        </w:rPr>
        <w:t xml:space="preserve">                                                                                                                                                    Приложение № 1 к</w:t>
      </w:r>
    </w:p>
    <w:p w:rsidR="00D91B5C" w:rsidRDefault="00D91B5C" w:rsidP="006429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8D6E6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Постановлению </w:t>
      </w:r>
      <w:r w:rsidRPr="008D6E64"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</w:t>
      </w:r>
      <w:r w:rsidRPr="008D6E64">
        <w:rPr>
          <w:sz w:val="20"/>
          <w:szCs w:val="20"/>
        </w:rPr>
        <w:t>Эльто</w:t>
      </w:r>
      <w:r>
        <w:rPr>
          <w:sz w:val="20"/>
          <w:szCs w:val="20"/>
        </w:rPr>
        <w:t xml:space="preserve">нского сельского поселения  </w:t>
      </w:r>
    </w:p>
    <w:p w:rsidR="00D91B5C" w:rsidRPr="00790F25" w:rsidRDefault="00D91B5C" w:rsidP="006429C8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20"/>
          <w:szCs w:val="20"/>
        </w:rPr>
        <w:t>№ 159 от 16.11.2018 г</w:t>
      </w:r>
    </w:p>
    <w:p w:rsidR="00D91B5C" w:rsidRDefault="00D91B5C" w:rsidP="006429C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1B5C" w:rsidRPr="002862E7" w:rsidRDefault="00D91B5C" w:rsidP="008D6E6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862E7">
        <w:rPr>
          <w:b/>
          <w:bCs/>
          <w:sz w:val="28"/>
          <w:szCs w:val="28"/>
        </w:rPr>
        <w:t>ПЕРЕЧЕНЬ ПРОГРАММНЫХ МЕРОПРИЯТИЙ</w:t>
      </w:r>
    </w:p>
    <w:p w:rsidR="00D91B5C" w:rsidRDefault="00D91B5C" w:rsidP="008D6E6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862E7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УПРАВЛЕНИЮ МУНИЦИПАЛЬНОЙ СОБСТВЕННОСТЬЮ ЭЛЬТОНСКОГО</w:t>
      </w:r>
      <w:r w:rsidRPr="002862E7">
        <w:rPr>
          <w:b/>
          <w:bCs/>
          <w:sz w:val="28"/>
          <w:szCs w:val="28"/>
        </w:rPr>
        <w:t xml:space="preserve"> СЕЛЬСКОГО ПОСЕЛЕНИЯ </w:t>
      </w:r>
    </w:p>
    <w:p w:rsidR="00D91B5C" w:rsidRPr="002862E7" w:rsidRDefault="00D91B5C" w:rsidP="008D6E6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2017-2019</w:t>
      </w:r>
      <w:r w:rsidRPr="002862E7">
        <w:rPr>
          <w:b/>
          <w:bCs/>
          <w:sz w:val="28"/>
          <w:szCs w:val="28"/>
        </w:rPr>
        <w:t xml:space="preserve"> ГОДЫ</w:t>
      </w:r>
    </w:p>
    <w:p w:rsidR="00D91B5C" w:rsidRPr="002862E7" w:rsidRDefault="00D91B5C" w:rsidP="008D6E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20"/>
        <w:gridCol w:w="1728"/>
        <w:gridCol w:w="1384"/>
        <w:gridCol w:w="56"/>
        <w:gridCol w:w="1005"/>
        <w:gridCol w:w="1155"/>
        <w:gridCol w:w="1091"/>
        <w:gridCol w:w="1551"/>
        <w:gridCol w:w="1138"/>
      </w:tblGrid>
      <w:tr w:rsidR="00D91B5C" w:rsidRPr="009D5D62" w:rsidTr="00D051CB"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C" w:rsidRPr="009D5D62" w:rsidRDefault="00D91B5C" w:rsidP="009D5D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D5D62">
              <w:rPr>
                <w:b/>
                <w:bCs/>
                <w:sz w:val="28"/>
                <w:szCs w:val="28"/>
              </w:rPr>
              <w:t>N п/п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C" w:rsidRPr="009D5D62" w:rsidRDefault="00D91B5C" w:rsidP="009D5D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D5D62">
              <w:rPr>
                <w:b/>
                <w:bCs/>
                <w:sz w:val="28"/>
                <w:szCs w:val="28"/>
              </w:rPr>
              <w:t>Мероприятие</w:t>
            </w:r>
            <w:hyperlink r:id="rId5" w:anchor="sub_1201" w:history="1">
              <w:r w:rsidRPr="009D5D62">
                <w:rPr>
                  <w:b/>
                  <w:bCs/>
                  <w:color w:val="000000"/>
                  <w:sz w:val="28"/>
                  <w:szCs w:val="28"/>
                  <w:u w:val="single"/>
                </w:rPr>
                <w:t>*</w:t>
              </w:r>
            </w:hyperlink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C" w:rsidRPr="009D5D62" w:rsidRDefault="00D91B5C" w:rsidP="009D5D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D5D62">
              <w:rPr>
                <w:b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C" w:rsidRPr="009D5D62" w:rsidRDefault="00D91B5C" w:rsidP="009D5D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D5D62">
              <w:rPr>
                <w:b/>
                <w:bCs/>
                <w:sz w:val="28"/>
                <w:szCs w:val="28"/>
              </w:rPr>
              <w:t>Объем финансирования (тыс. руб.)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C" w:rsidRPr="009D5D62" w:rsidRDefault="00D91B5C" w:rsidP="009D5D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D5D62">
              <w:rPr>
                <w:b/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B5C" w:rsidRPr="009D5D62" w:rsidRDefault="00D91B5C" w:rsidP="009D5D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D5D62">
              <w:rPr>
                <w:b/>
                <w:bCs/>
                <w:sz w:val="28"/>
                <w:szCs w:val="28"/>
              </w:rPr>
              <w:t>Примечание</w:t>
            </w:r>
            <w:hyperlink r:id="rId6" w:anchor="sub_1202" w:history="1">
              <w:r w:rsidRPr="009D5D62">
                <w:rPr>
                  <w:b/>
                  <w:bCs/>
                  <w:color w:val="000000"/>
                  <w:sz w:val="28"/>
                  <w:szCs w:val="28"/>
                  <w:u w:val="single"/>
                </w:rPr>
                <w:t>**</w:t>
              </w:r>
            </w:hyperlink>
          </w:p>
        </w:tc>
      </w:tr>
      <w:tr w:rsidR="00D91B5C" w:rsidRPr="009D5D62" w:rsidTr="00D051CB"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5C" w:rsidRPr="009D5D62" w:rsidRDefault="00D91B5C" w:rsidP="009D5D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5C" w:rsidRPr="009D5D62" w:rsidRDefault="00D91B5C" w:rsidP="009D5D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5C" w:rsidRPr="009D5D62" w:rsidRDefault="00D91B5C" w:rsidP="009D5D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C" w:rsidRPr="009D5D62" w:rsidRDefault="00D91B5C" w:rsidP="009D5D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D5D62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C" w:rsidRPr="009D5D62" w:rsidRDefault="00D91B5C" w:rsidP="009D5D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D5D62">
              <w:rPr>
                <w:b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5C" w:rsidRPr="009D5D62" w:rsidRDefault="00D91B5C" w:rsidP="009D5D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B5C" w:rsidRPr="009D5D62" w:rsidRDefault="00D91B5C" w:rsidP="009D5D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91B5C" w:rsidRPr="009D5D62" w:rsidTr="00D051CB"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5C" w:rsidRPr="009D5D62" w:rsidRDefault="00D91B5C" w:rsidP="009D5D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5C" w:rsidRPr="009D5D62" w:rsidRDefault="00D91B5C" w:rsidP="009D5D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5C" w:rsidRPr="009D5D62" w:rsidRDefault="00D91B5C" w:rsidP="009D5D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5C" w:rsidRPr="009D5D62" w:rsidRDefault="00D91B5C" w:rsidP="009D5D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C" w:rsidRPr="009D5D62" w:rsidRDefault="00D91B5C" w:rsidP="009D5D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D5D62">
              <w:rPr>
                <w:b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C" w:rsidRPr="009D5D62" w:rsidRDefault="00D91B5C" w:rsidP="009D5D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D5D62">
              <w:rPr>
                <w:b/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5C" w:rsidRPr="009D5D62" w:rsidRDefault="00D91B5C" w:rsidP="009D5D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B5C" w:rsidRPr="009D5D62" w:rsidRDefault="00D91B5C" w:rsidP="009D5D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91B5C" w:rsidRPr="009D5D62" w:rsidTr="00D051CB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C" w:rsidRPr="009D5D62" w:rsidRDefault="00D91B5C" w:rsidP="009D5D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D5D6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C" w:rsidRPr="009D5D62" w:rsidRDefault="00D91B5C" w:rsidP="009D5D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D5D6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C" w:rsidRPr="009D5D62" w:rsidRDefault="00D91B5C" w:rsidP="009D5D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D5D6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C" w:rsidRPr="009D5D62" w:rsidRDefault="00D91B5C" w:rsidP="009D5D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D5D6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C" w:rsidRPr="009D5D62" w:rsidRDefault="00D91B5C" w:rsidP="009D5D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D5D6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C" w:rsidRPr="009D5D62" w:rsidRDefault="00D91B5C" w:rsidP="009D5D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D5D6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C" w:rsidRPr="009D5D62" w:rsidRDefault="00D91B5C" w:rsidP="009D5D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D5D6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B5C" w:rsidRPr="009D5D62" w:rsidRDefault="00D91B5C" w:rsidP="009D5D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D5D62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D91B5C" w:rsidRPr="006F7420" w:rsidTr="00D051CB">
        <w:tc>
          <w:tcPr>
            <w:tcW w:w="982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91B5C" w:rsidRPr="002862E7" w:rsidRDefault="00D91B5C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62E7">
              <w:rPr>
                <w:sz w:val="28"/>
                <w:szCs w:val="28"/>
              </w:rPr>
              <w:t>Раздел 1</w:t>
            </w:r>
            <w:r>
              <w:rPr>
                <w:sz w:val="28"/>
                <w:szCs w:val="28"/>
              </w:rPr>
              <w:t xml:space="preserve"> Разработка проектов планировки  и проектов межевания территории поселения</w:t>
            </w:r>
          </w:p>
        </w:tc>
      </w:tr>
      <w:tr w:rsidR="00D91B5C" w:rsidRPr="006F7420" w:rsidTr="00D051CB"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C" w:rsidRPr="002862E7" w:rsidRDefault="00D91B5C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62E7">
              <w:rPr>
                <w:sz w:val="28"/>
                <w:szCs w:val="28"/>
              </w:rPr>
              <w:t>1.1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C" w:rsidRPr="002862E7" w:rsidRDefault="00D91B5C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проектов планировки  и проектов межевания территории поселения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C" w:rsidRPr="002862E7" w:rsidRDefault="00D91B5C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C" w:rsidRPr="002862E7" w:rsidRDefault="00D91B5C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C" w:rsidRPr="002862E7" w:rsidRDefault="00D91B5C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C" w:rsidRPr="002862E7" w:rsidRDefault="00D91B5C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C" w:rsidRPr="002862E7" w:rsidRDefault="00D91B5C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Эльтонского сельского поселения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B5C" w:rsidRPr="002862E7" w:rsidRDefault="00D91B5C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1B5C" w:rsidRPr="006F7420" w:rsidTr="00D051CB"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5C" w:rsidRPr="002862E7" w:rsidRDefault="00D91B5C" w:rsidP="009E6F48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5C" w:rsidRPr="002862E7" w:rsidRDefault="00D91B5C" w:rsidP="009E6F4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C" w:rsidRPr="002862E7" w:rsidRDefault="00D91B5C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C" w:rsidRPr="002862E7" w:rsidRDefault="00D91B5C" w:rsidP="00E043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C" w:rsidRPr="002862E7" w:rsidRDefault="00D91B5C" w:rsidP="00E043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C" w:rsidRPr="002862E7" w:rsidRDefault="00D91B5C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5C" w:rsidRPr="002862E7" w:rsidRDefault="00D91B5C" w:rsidP="009E6F48">
            <w:pPr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B5C" w:rsidRPr="002862E7" w:rsidRDefault="00D91B5C" w:rsidP="009E6F48">
            <w:pPr>
              <w:rPr>
                <w:sz w:val="28"/>
                <w:szCs w:val="28"/>
              </w:rPr>
            </w:pPr>
          </w:p>
        </w:tc>
      </w:tr>
      <w:tr w:rsidR="00D91B5C" w:rsidRPr="006F7420" w:rsidTr="00D051CB"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5C" w:rsidRPr="002862E7" w:rsidRDefault="00D91B5C" w:rsidP="009E6F48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5C" w:rsidRPr="002862E7" w:rsidRDefault="00D91B5C" w:rsidP="009E6F4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C" w:rsidRPr="002862E7" w:rsidRDefault="00D91B5C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C" w:rsidRPr="002862E7" w:rsidRDefault="00D91B5C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C" w:rsidRPr="002862E7" w:rsidRDefault="00D91B5C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C" w:rsidRPr="002862E7" w:rsidRDefault="00D91B5C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5C" w:rsidRPr="002862E7" w:rsidRDefault="00D91B5C" w:rsidP="009E6F48">
            <w:pPr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B5C" w:rsidRPr="002862E7" w:rsidRDefault="00D91B5C" w:rsidP="009E6F48">
            <w:pPr>
              <w:rPr>
                <w:sz w:val="28"/>
                <w:szCs w:val="28"/>
              </w:rPr>
            </w:pPr>
          </w:p>
        </w:tc>
      </w:tr>
      <w:tr w:rsidR="00D91B5C" w:rsidRPr="009D5D62" w:rsidTr="00D051CB">
        <w:tc>
          <w:tcPr>
            <w:tcW w:w="3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C" w:rsidRPr="009D5D62" w:rsidRDefault="00D91B5C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9D5D62">
              <w:rPr>
                <w:b/>
                <w:bCs/>
                <w:sz w:val="28"/>
                <w:szCs w:val="28"/>
              </w:rPr>
              <w:t>Итого по мероприятию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C" w:rsidRPr="009D5D62" w:rsidRDefault="00D91B5C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280</w:t>
            </w:r>
            <w:r w:rsidRPr="009D5D62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C" w:rsidRPr="009D5D62" w:rsidRDefault="00D91B5C" w:rsidP="009275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280</w:t>
            </w:r>
            <w:r w:rsidRPr="009D5D62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C" w:rsidRPr="009D5D62" w:rsidRDefault="00D91B5C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C" w:rsidRPr="009D5D62" w:rsidRDefault="00D91B5C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B5C" w:rsidRPr="009D5D62" w:rsidRDefault="00D91B5C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91B5C" w:rsidRPr="009D5D62" w:rsidTr="00D051CB">
        <w:tc>
          <w:tcPr>
            <w:tcW w:w="3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C" w:rsidRPr="009D5D62" w:rsidRDefault="00D91B5C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9D5D62">
              <w:rPr>
                <w:b/>
                <w:bCs/>
                <w:sz w:val="28"/>
                <w:szCs w:val="28"/>
              </w:rPr>
              <w:t>Итого по разделу 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C" w:rsidRPr="009D5D62" w:rsidRDefault="00D91B5C" w:rsidP="009275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280</w:t>
            </w:r>
            <w:r w:rsidRPr="009D5D62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C" w:rsidRPr="009D5D62" w:rsidRDefault="00D91B5C" w:rsidP="009275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280</w:t>
            </w:r>
            <w:r w:rsidRPr="009D5D62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C" w:rsidRPr="009D5D62" w:rsidRDefault="00D91B5C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C" w:rsidRPr="009D5D62" w:rsidRDefault="00D91B5C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B5C" w:rsidRPr="009D5D62" w:rsidRDefault="00D91B5C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91B5C" w:rsidRPr="009D5D62" w:rsidTr="00D051CB">
        <w:tc>
          <w:tcPr>
            <w:tcW w:w="3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C" w:rsidRPr="009D5D62" w:rsidRDefault="00D91B5C" w:rsidP="009E6F48">
            <w:pPr>
              <w:widowControl w:val="0"/>
              <w:tabs>
                <w:tab w:val="left" w:pos="4296"/>
                <w:tab w:val="left" w:pos="546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9D5D62">
              <w:rPr>
                <w:b/>
                <w:bCs/>
                <w:sz w:val="28"/>
                <w:szCs w:val="28"/>
              </w:rPr>
              <w:t>Итого по программе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B5C" w:rsidRPr="009D5D62" w:rsidRDefault="00D91B5C" w:rsidP="009275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280</w:t>
            </w:r>
            <w:r w:rsidRPr="009D5D62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B5C" w:rsidRPr="009D5D62" w:rsidRDefault="00D91B5C" w:rsidP="009275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280</w:t>
            </w:r>
            <w:r w:rsidRPr="009D5D62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B5C" w:rsidRPr="009D5D62" w:rsidRDefault="00D91B5C" w:rsidP="009E6F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D91B5C" w:rsidRDefault="00D91B5C" w:rsidP="00427676">
      <w:pPr>
        <w:widowControl w:val="0"/>
        <w:autoSpaceDE w:val="0"/>
        <w:autoSpaceDN w:val="0"/>
        <w:adjustRightInd w:val="0"/>
        <w:rPr>
          <w:color w:val="0D0D0D"/>
        </w:rPr>
      </w:pPr>
    </w:p>
    <w:sectPr w:rsidR="00D91B5C" w:rsidSect="00476904">
      <w:pgSz w:w="11906" w:h="16838"/>
      <w:pgMar w:top="1134" w:right="746" w:bottom="1134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F81"/>
    <w:rsid w:val="00005A6C"/>
    <w:rsid w:val="00006404"/>
    <w:rsid w:val="0001158D"/>
    <w:rsid w:val="0001170B"/>
    <w:rsid w:val="00013ED9"/>
    <w:rsid w:val="000148E0"/>
    <w:rsid w:val="00020E60"/>
    <w:rsid w:val="000228E2"/>
    <w:rsid w:val="000262E3"/>
    <w:rsid w:val="00034205"/>
    <w:rsid w:val="00040204"/>
    <w:rsid w:val="00046C86"/>
    <w:rsid w:val="00052D65"/>
    <w:rsid w:val="00055832"/>
    <w:rsid w:val="00076C4B"/>
    <w:rsid w:val="000829B2"/>
    <w:rsid w:val="00086120"/>
    <w:rsid w:val="00086B6E"/>
    <w:rsid w:val="00092AD0"/>
    <w:rsid w:val="00095014"/>
    <w:rsid w:val="000975FA"/>
    <w:rsid w:val="00097A79"/>
    <w:rsid w:val="000A3313"/>
    <w:rsid w:val="000A436F"/>
    <w:rsid w:val="000B2155"/>
    <w:rsid w:val="000B567C"/>
    <w:rsid w:val="000B6289"/>
    <w:rsid w:val="000C4FAE"/>
    <w:rsid w:val="000C63E7"/>
    <w:rsid w:val="000E1563"/>
    <w:rsid w:val="000E22DD"/>
    <w:rsid w:val="00100FE9"/>
    <w:rsid w:val="00103482"/>
    <w:rsid w:val="00106795"/>
    <w:rsid w:val="00112716"/>
    <w:rsid w:val="0012194D"/>
    <w:rsid w:val="0014122B"/>
    <w:rsid w:val="00150C02"/>
    <w:rsid w:val="0015255A"/>
    <w:rsid w:val="00165A96"/>
    <w:rsid w:val="001702F6"/>
    <w:rsid w:val="0017257B"/>
    <w:rsid w:val="00173808"/>
    <w:rsid w:val="00180F3C"/>
    <w:rsid w:val="00182483"/>
    <w:rsid w:val="001849A8"/>
    <w:rsid w:val="001872BF"/>
    <w:rsid w:val="00187FED"/>
    <w:rsid w:val="001A19F2"/>
    <w:rsid w:val="001A364E"/>
    <w:rsid w:val="001B02D7"/>
    <w:rsid w:val="001C2128"/>
    <w:rsid w:val="001C2276"/>
    <w:rsid w:val="001D32D6"/>
    <w:rsid w:val="001D7090"/>
    <w:rsid w:val="001D7C41"/>
    <w:rsid w:val="001E0AB7"/>
    <w:rsid w:val="001E0C79"/>
    <w:rsid w:val="00220008"/>
    <w:rsid w:val="00225D94"/>
    <w:rsid w:val="002359F0"/>
    <w:rsid w:val="0023697F"/>
    <w:rsid w:val="0024008C"/>
    <w:rsid w:val="002426C7"/>
    <w:rsid w:val="00243A66"/>
    <w:rsid w:val="002557EA"/>
    <w:rsid w:val="00266FC3"/>
    <w:rsid w:val="0028468F"/>
    <w:rsid w:val="002857C8"/>
    <w:rsid w:val="002862E7"/>
    <w:rsid w:val="002913F7"/>
    <w:rsid w:val="002940E5"/>
    <w:rsid w:val="00296E7E"/>
    <w:rsid w:val="002971BE"/>
    <w:rsid w:val="002A4582"/>
    <w:rsid w:val="002A4B90"/>
    <w:rsid w:val="002C1E9F"/>
    <w:rsid w:val="002C72E9"/>
    <w:rsid w:val="002D3C21"/>
    <w:rsid w:val="002D5FDD"/>
    <w:rsid w:val="002F3F46"/>
    <w:rsid w:val="003109DF"/>
    <w:rsid w:val="00317A2F"/>
    <w:rsid w:val="003256EA"/>
    <w:rsid w:val="00342CC3"/>
    <w:rsid w:val="00346647"/>
    <w:rsid w:val="00360EBD"/>
    <w:rsid w:val="003612E2"/>
    <w:rsid w:val="0036284D"/>
    <w:rsid w:val="00366896"/>
    <w:rsid w:val="003709B5"/>
    <w:rsid w:val="003807A2"/>
    <w:rsid w:val="00395735"/>
    <w:rsid w:val="003968C9"/>
    <w:rsid w:val="00396FE0"/>
    <w:rsid w:val="003A1836"/>
    <w:rsid w:val="003A33CE"/>
    <w:rsid w:val="003A72C7"/>
    <w:rsid w:val="003B5D69"/>
    <w:rsid w:val="003C5AA7"/>
    <w:rsid w:val="003D11F7"/>
    <w:rsid w:val="003D65AB"/>
    <w:rsid w:val="003E4266"/>
    <w:rsid w:val="003F7CD5"/>
    <w:rsid w:val="00416A8B"/>
    <w:rsid w:val="004247B7"/>
    <w:rsid w:val="0042642C"/>
    <w:rsid w:val="00427211"/>
    <w:rsid w:val="00427676"/>
    <w:rsid w:val="00431518"/>
    <w:rsid w:val="004332DC"/>
    <w:rsid w:val="00435076"/>
    <w:rsid w:val="0043647D"/>
    <w:rsid w:val="0043743D"/>
    <w:rsid w:val="004415F7"/>
    <w:rsid w:val="004417F5"/>
    <w:rsid w:val="0044542F"/>
    <w:rsid w:val="00467460"/>
    <w:rsid w:val="004701D6"/>
    <w:rsid w:val="00476904"/>
    <w:rsid w:val="004839AD"/>
    <w:rsid w:val="00486B60"/>
    <w:rsid w:val="00495235"/>
    <w:rsid w:val="00495380"/>
    <w:rsid w:val="004954CB"/>
    <w:rsid w:val="004B559F"/>
    <w:rsid w:val="004B6813"/>
    <w:rsid w:val="004C1691"/>
    <w:rsid w:val="004C5867"/>
    <w:rsid w:val="004C5C72"/>
    <w:rsid w:val="004D51C7"/>
    <w:rsid w:val="004D55A0"/>
    <w:rsid w:val="004F1A3D"/>
    <w:rsid w:val="004F5ED8"/>
    <w:rsid w:val="005012A0"/>
    <w:rsid w:val="00510EF3"/>
    <w:rsid w:val="005118FB"/>
    <w:rsid w:val="00515514"/>
    <w:rsid w:val="0052319A"/>
    <w:rsid w:val="00523A31"/>
    <w:rsid w:val="00550C60"/>
    <w:rsid w:val="005518E2"/>
    <w:rsid w:val="00554A07"/>
    <w:rsid w:val="00556FD6"/>
    <w:rsid w:val="005607E2"/>
    <w:rsid w:val="00562C8D"/>
    <w:rsid w:val="005715F1"/>
    <w:rsid w:val="00583F80"/>
    <w:rsid w:val="005A6168"/>
    <w:rsid w:val="005B2C77"/>
    <w:rsid w:val="005B5AEB"/>
    <w:rsid w:val="005B692E"/>
    <w:rsid w:val="005D5010"/>
    <w:rsid w:val="005D66B6"/>
    <w:rsid w:val="005E79F7"/>
    <w:rsid w:val="005F0B0A"/>
    <w:rsid w:val="005F2595"/>
    <w:rsid w:val="00601DE6"/>
    <w:rsid w:val="0060231D"/>
    <w:rsid w:val="00602711"/>
    <w:rsid w:val="00605ADC"/>
    <w:rsid w:val="0060718F"/>
    <w:rsid w:val="00607881"/>
    <w:rsid w:val="0062775F"/>
    <w:rsid w:val="006429C8"/>
    <w:rsid w:val="00646796"/>
    <w:rsid w:val="0066438B"/>
    <w:rsid w:val="00677E02"/>
    <w:rsid w:val="006976CD"/>
    <w:rsid w:val="006A2570"/>
    <w:rsid w:val="006B2DCB"/>
    <w:rsid w:val="006C21D0"/>
    <w:rsid w:val="006D2E13"/>
    <w:rsid w:val="006D7347"/>
    <w:rsid w:val="006F58DB"/>
    <w:rsid w:val="006F7420"/>
    <w:rsid w:val="00706AA2"/>
    <w:rsid w:val="00732F91"/>
    <w:rsid w:val="00744EB5"/>
    <w:rsid w:val="00750BE7"/>
    <w:rsid w:val="0076333C"/>
    <w:rsid w:val="00772511"/>
    <w:rsid w:val="007809A9"/>
    <w:rsid w:val="0078385D"/>
    <w:rsid w:val="007848EB"/>
    <w:rsid w:val="007860FD"/>
    <w:rsid w:val="00790F25"/>
    <w:rsid w:val="00792F9F"/>
    <w:rsid w:val="007B034E"/>
    <w:rsid w:val="007C57CB"/>
    <w:rsid w:val="007D1112"/>
    <w:rsid w:val="007E49FF"/>
    <w:rsid w:val="007E5150"/>
    <w:rsid w:val="007E54ED"/>
    <w:rsid w:val="007E60FC"/>
    <w:rsid w:val="007F11FC"/>
    <w:rsid w:val="007F63C2"/>
    <w:rsid w:val="00813A69"/>
    <w:rsid w:val="00820C0E"/>
    <w:rsid w:val="0082617F"/>
    <w:rsid w:val="00837C35"/>
    <w:rsid w:val="00844A05"/>
    <w:rsid w:val="00844E7C"/>
    <w:rsid w:val="0086234A"/>
    <w:rsid w:val="00862D75"/>
    <w:rsid w:val="00870B61"/>
    <w:rsid w:val="008762B5"/>
    <w:rsid w:val="00883214"/>
    <w:rsid w:val="0088714D"/>
    <w:rsid w:val="00890AE5"/>
    <w:rsid w:val="00892185"/>
    <w:rsid w:val="008B0DE7"/>
    <w:rsid w:val="008B2DCA"/>
    <w:rsid w:val="008B3B86"/>
    <w:rsid w:val="008B737D"/>
    <w:rsid w:val="008D6E64"/>
    <w:rsid w:val="008D7918"/>
    <w:rsid w:val="008E0038"/>
    <w:rsid w:val="00917B44"/>
    <w:rsid w:val="00923879"/>
    <w:rsid w:val="00926639"/>
    <w:rsid w:val="00927596"/>
    <w:rsid w:val="00931E9B"/>
    <w:rsid w:val="009328E2"/>
    <w:rsid w:val="00942182"/>
    <w:rsid w:val="00944626"/>
    <w:rsid w:val="009468A8"/>
    <w:rsid w:val="0095513C"/>
    <w:rsid w:val="0095750B"/>
    <w:rsid w:val="00973F7E"/>
    <w:rsid w:val="00977ACA"/>
    <w:rsid w:val="0098294C"/>
    <w:rsid w:val="009874E7"/>
    <w:rsid w:val="0098759E"/>
    <w:rsid w:val="00991BFE"/>
    <w:rsid w:val="00995044"/>
    <w:rsid w:val="009A6B9C"/>
    <w:rsid w:val="009B77ED"/>
    <w:rsid w:val="009C5BC2"/>
    <w:rsid w:val="009C661B"/>
    <w:rsid w:val="009D502A"/>
    <w:rsid w:val="009D5115"/>
    <w:rsid w:val="009D5D62"/>
    <w:rsid w:val="009E6F48"/>
    <w:rsid w:val="00A00A35"/>
    <w:rsid w:val="00A162EB"/>
    <w:rsid w:val="00A22627"/>
    <w:rsid w:val="00A36AD7"/>
    <w:rsid w:val="00A4228B"/>
    <w:rsid w:val="00A43580"/>
    <w:rsid w:val="00A53405"/>
    <w:rsid w:val="00A54DA5"/>
    <w:rsid w:val="00A85881"/>
    <w:rsid w:val="00AC640C"/>
    <w:rsid w:val="00AD4596"/>
    <w:rsid w:val="00AD5E82"/>
    <w:rsid w:val="00B01CE6"/>
    <w:rsid w:val="00B05ECA"/>
    <w:rsid w:val="00B075E9"/>
    <w:rsid w:val="00B11122"/>
    <w:rsid w:val="00B17110"/>
    <w:rsid w:val="00B451BD"/>
    <w:rsid w:val="00B467D0"/>
    <w:rsid w:val="00B50CCC"/>
    <w:rsid w:val="00B530AD"/>
    <w:rsid w:val="00B54888"/>
    <w:rsid w:val="00B803B9"/>
    <w:rsid w:val="00B82458"/>
    <w:rsid w:val="00B86C44"/>
    <w:rsid w:val="00B86FC9"/>
    <w:rsid w:val="00B904F1"/>
    <w:rsid w:val="00BA00E7"/>
    <w:rsid w:val="00BA038A"/>
    <w:rsid w:val="00BA3402"/>
    <w:rsid w:val="00BC5D5C"/>
    <w:rsid w:val="00BD06EF"/>
    <w:rsid w:val="00BD4076"/>
    <w:rsid w:val="00BF7A53"/>
    <w:rsid w:val="00C01BF4"/>
    <w:rsid w:val="00C04E96"/>
    <w:rsid w:val="00C07038"/>
    <w:rsid w:val="00C07103"/>
    <w:rsid w:val="00C178CC"/>
    <w:rsid w:val="00C25D1E"/>
    <w:rsid w:val="00C266DD"/>
    <w:rsid w:val="00C52101"/>
    <w:rsid w:val="00C52862"/>
    <w:rsid w:val="00C764AC"/>
    <w:rsid w:val="00C80086"/>
    <w:rsid w:val="00C82B38"/>
    <w:rsid w:val="00C84127"/>
    <w:rsid w:val="00C84E84"/>
    <w:rsid w:val="00CA3D0C"/>
    <w:rsid w:val="00CB04E5"/>
    <w:rsid w:val="00CB0977"/>
    <w:rsid w:val="00CB473F"/>
    <w:rsid w:val="00CC2104"/>
    <w:rsid w:val="00CC3751"/>
    <w:rsid w:val="00CC69FF"/>
    <w:rsid w:val="00CF2BD0"/>
    <w:rsid w:val="00CF4A94"/>
    <w:rsid w:val="00D05050"/>
    <w:rsid w:val="00D051CB"/>
    <w:rsid w:val="00D21B6C"/>
    <w:rsid w:val="00D31075"/>
    <w:rsid w:val="00D3700A"/>
    <w:rsid w:val="00D43723"/>
    <w:rsid w:val="00D440B9"/>
    <w:rsid w:val="00D550C4"/>
    <w:rsid w:val="00D55B47"/>
    <w:rsid w:val="00D7196B"/>
    <w:rsid w:val="00D74784"/>
    <w:rsid w:val="00D7557B"/>
    <w:rsid w:val="00D82BD1"/>
    <w:rsid w:val="00D82FFF"/>
    <w:rsid w:val="00D8483F"/>
    <w:rsid w:val="00D91B5C"/>
    <w:rsid w:val="00DA531D"/>
    <w:rsid w:val="00DB643C"/>
    <w:rsid w:val="00DC2F18"/>
    <w:rsid w:val="00DC5604"/>
    <w:rsid w:val="00DC7AF4"/>
    <w:rsid w:val="00DF5231"/>
    <w:rsid w:val="00E00EFC"/>
    <w:rsid w:val="00E04376"/>
    <w:rsid w:val="00E04965"/>
    <w:rsid w:val="00E0556D"/>
    <w:rsid w:val="00E1313A"/>
    <w:rsid w:val="00E22044"/>
    <w:rsid w:val="00E23E0A"/>
    <w:rsid w:val="00E45D83"/>
    <w:rsid w:val="00E56653"/>
    <w:rsid w:val="00E64D20"/>
    <w:rsid w:val="00E67BD5"/>
    <w:rsid w:val="00E85B9F"/>
    <w:rsid w:val="00E90863"/>
    <w:rsid w:val="00E94D2F"/>
    <w:rsid w:val="00E958EA"/>
    <w:rsid w:val="00EA702E"/>
    <w:rsid w:val="00EC746A"/>
    <w:rsid w:val="00ED1755"/>
    <w:rsid w:val="00ED67E1"/>
    <w:rsid w:val="00EE3F81"/>
    <w:rsid w:val="00EF25E7"/>
    <w:rsid w:val="00EF7CF0"/>
    <w:rsid w:val="00F139AE"/>
    <w:rsid w:val="00F15759"/>
    <w:rsid w:val="00F3692B"/>
    <w:rsid w:val="00F44632"/>
    <w:rsid w:val="00F459A1"/>
    <w:rsid w:val="00F47AF6"/>
    <w:rsid w:val="00F546C7"/>
    <w:rsid w:val="00F55F85"/>
    <w:rsid w:val="00F56154"/>
    <w:rsid w:val="00F67E5C"/>
    <w:rsid w:val="00F73D96"/>
    <w:rsid w:val="00F82D1C"/>
    <w:rsid w:val="00F9329E"/>
    <w:rsid w:val="00F9380C"/>
    <w:rsid w:val="00F96D98"/>
    <w:rsid w:val="00FA399A"/>
    <w:rsid w:val="00FB16D4"/>
    <w:rsid w:val="00FC155E"/>
    <w:rsid w:val="00FC610B"/>
    <w:rsid w:val="00FD0F9B"/>
    <w:rsid w:val="00FF3FF8"/>
    <w:rsid w:val="00FF4DCB"/>
    <w:rsid w:val="00FF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58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3A3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20C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D3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7347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87;&#1088;&#1086;&#1077;&#1082;&#1090;&#1099;%20&#1087;&#1088;&#1086;&#1075;&#1088;&#1072;&#1084;&#1084;\&#1055;&#1086;&#1089;&#1090;&#1072;&#1085;&#1086;&#1074;&#1083;&#1077;&#1085;&#1080;&#1077;%20&#8470;%2071%20&#1086;&#1090;%2021.11.2011.rtf" TargetMode="External"/><Relationship Id="rId5" Type="http://schemas.openxmlformats.org/officeDocument/2006/relationships/hyperlink" Target="file:///C:\Users\User\Desktop\&#1087;&#1088;&#1086;&#1077;&#1082;&#1090;&#1099;%20&#1087;&#1088;&#1086;&#1075;&#1088;&#1072;&#1084;&#1084;\&#1055;&#1086;&#1089;&#1090;&#1072;&#1085;&#1086;&#1074;&#1083;&#1077;&#1085;&#1080;&#1077;%20&#8470;%2071%20&#1086;&#1090;%2021.11.2011.rt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500</Words>
  <Characters>2850</Characters>
  <Application>Microsoft Office Outlook</Application>
  <DocSecurity>0</DocSecurity>
  <Lines>0</Lines>
  <Paragraphs>0</Paragraphs>
  <ScaleCrop>false</ScaleCrop>
  <Company>Администрация Шимского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БЕИ</dc:creator>
  <cp:keywords/>
  <dc:description/>
  <cp:lastModifiedBy>user</cp:lastModifiedBy>
  <cp:revision>7</cp:revision>
  <cp:lastPrinted>2018-10-10T08:23:00Z</cp:lastPrinted>
  <dcterms:created xsi:type="dcterms:W3CDTF">2018-11-19T06:08:00Z</dcterms:created>
  <dcterms:modified xsi:type="dcterms:W3CDTF">2018-11-23T13:16:00Z</dcterms:modified>
</cp:coreProperties>
</file>