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A7" w:rsidRDefault="000061A7" w:rsidP="00126E80">
      <w:pPr>
        <w:jc w:val="center"/>
        <w:rPr>
          <w:b/>
          <w:bCs/>
        </w:rPr>
      </w:pPr>
    </w:p>
    <w:p w:rsidR="000061A7" w:rsidRDefault="000061A7" w:rsidP="00126E80">
      <w:pPr>
        <w:jc w:val="center"/>
        <w:rPr>
          <w:b/>
          <w:bCs/>
        </w:rPr>
      </w:pPr>
    </w:p>
    <w:p w:rsidR="000061A7" w:rsidRDefault="000061A7" w:rsidP="00126E80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98pt;margin-top:-27pt;width:36.25pt;height:54.35pt;z-index:-251658240;visibility:visible" wrapcoords="-450 0 -450 21300 21600 21300 21600 0 -450 0">
            <v:imagedata r:id="rId4" o:title=""/>
            <w10:wrap type="tight"/>
          </v:shape>
        </w:pict>
      </w:r>
    </w:p>
    <w:p w:rsidR="000061A7" w:rsidRDefault="000061A7" w:rsidP="00126E80">
      <w:pPr>
        <w:jc w:val="center"/>
        <w:rPr>
          <w:b/>
          <w:bCs/>
          <w:sz w:val="28"/>
          <w:szCs w:val="28"/>
        </w:rPr>
      </w:pPr>
    </w:p>
    <w:p w:rsidR="000061A7" w:rsidRPr="00126E80" w:rsidRDefault="000061A7" w:rsidP="00126E80">
      <w:pPr>
        <w:jc w:val="center"/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>ВОЛГОГРАДСКАЯ ОБЛАСТЬ</w:t>
      </w:r>
      <w:r w:rsidRPr="00126E80">
        <w:rPr>
          <w:b/>
          <w:bCs/>
          <w:sz w:val="28"/>
          <w:szCs w:val="28"/>
        </w:rPr>
        <w:br/>
        <w:t>ПАЛЛАСОВСКИЙ МУНИЦИПАЛЬНЫЙ РАЙОН</w:t>
      </w:r>
    </w:p>
    <w:p w:rsidR="000061A7" w:rsidRPr="00126E80" w:rsidRDefault="000061A7" w:rsidP="00126E80">
      <w:pPr>
        <w:jc w:val="center"/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>АДМИНИСТРАЦИЯ ЭЛЬТОНСКОГО СЕЛЬСКОГО ПОСЕЛЕНИЯ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>__________________________________________________________________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</w:p>
    <w:p w:rsidR="000061A7" w:rsidRPr="00126E80" w:rsidRDefault="000061A7" w:rsidP="00126E80">
      <w:pPr>
        <w:jc w:val="center"/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>П ОС Т А Н О В Л Е Н И Е</w:t>
      </w:r>
    </w:p>
    <w:p w:rsidR="000061A7" w:rsidRPr="00CB03C2" w:rsidRDefault="000061A7" w:rsidP="00126E8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«14</w:t>
      </w:r>
      <w:r w:rsidRPr="00CB03C2">
        <w:rPr>
          <w:sz w:val="28"/>
          <w:szCs w:val="28"/>
        </w:rPr>
        <w:t>» ноября 201</w:t>
      </w:r>
      <w:r>
        <w:rPr>
          <w:sz w:val="28"/>
          <w:szCs w:val="28"/>
        </w:rPr>
        <w:t>8</w:t>
      </w:r>
      <w:r w:rsidRPr="00CB03C2">
        <w:rPr>
          <w:sz w:val="28"/>
          <w:szCs w:val="28"/>
        </w:rPr>
        <w:t xml:space="preserve"> г.                    п. Эльтон                                       № </w:t>
      </w:r>
      <w:r>
        <w:rPr>
          <w:sz w:val="28"/>
          <w:szCs w:val="28"/>
        </w:rPr>
        <w:t>157</w:t>
      </w:r>
      <w:r w:rsidRPr="00CB03C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</w:p>
    <w:p w:rsidR="000061A7" w:rsidRDefault="000061A7" w:rsidP="00FA43E2">
      <w:pPr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и дополнений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постановление № 102 от 18.03.2016 года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порядке разработки и корректировки,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мониторинга и контроля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прогноза социально-экономического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Эльтонского сельского поселения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Палласовского муниципального района </w:t>
      </w:r>
    </w:p>
    <w:p w:rsidR="000061A7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Волгоградской области на среднесрочный период» </w:t>
      </w:r>
    </w:p>
    <w:p w:rsidR="000061A7" w:rsidRPr="00126E80" w:rsidRDefault="000061A7" w:rsidP="00FA43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редакции постановления № 28 от 19.04.2018г.)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</w:p>
    <w:p w:rsidR="000061A7" w:rsidRPr="00126E80" w:rsidRDefault="000061A7" w:rsidP="00126E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06.10.2003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0061A7" w:rsidRPr="00126E80" w:rsidRDefault="000061A7" w:rsidP="00126E80">
      <w:pPr>
        <w:ind w:firstLine="708"/>
        <w:jc w:val="both"/>
        <w:rPr>
          <w:sz w:val="28"/>
          <w:szCs w:val="28"/>
        </w:rPr>
      </w:pPr>
    </w:p>
    <w:p w:rsidR="000061A7" w:rsidRPr="00126E80" w:rsidRDefault="000061A7" w:rsidP="00126E80">
      <w:pPr>
        <w:jc w:val="center"/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>П О С Т А Н О В Л Я Е Т: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  <w:r w:rsidRPr="00126E80">
        <w:rPr>
          <w:sz w:val="28"/>
          <w:szCs w:val="28"/>
        </w:rPr>
        <w:t xml:space="preserve">         1. </w:t>
      </w:r>
      <w:r>
        <w:rPr>
          <w:sz w:val="28"/>
          <w:szCs w:val="28"/>
        </w:rPr>
        <w:t>Внести изменения и дополнения в постановление администрации Эльтонского сельского поселения № 102 от 18.03.2018 года «О порядке разработки и корректировки, осуществления мониторинга и контроля реализации прогноза социального-экономического развития Эльтонского сельского поселения Палласовского муниципального района Волгоградской области на среднесрочный период» в редакции постановления № 28 от 19.04.2018 года.</w:t>
      </w:r>
    </w:p>
    <w:p w:rsidR="000061A7" w:rsidRDefault="000061A7" w:rsidP="00126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2.4. раздела 2 Порядка слова «1 ноября» заменить словами «1 декабря».</w:t>
      </w:r>
    </w:p>
    <w:p w:rsidR="000061A7" w:rsidRDefault="000061A7" w:rsidP="00126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2.8. раздела 2 Порядка слова «1 декабря» заменить словами «15 декабря».</w:t>
      </w:r>
    </w:p>
    <w:p w:rsidR="000061A7" w:rsidRPr="00126E80" w:rsidRDefault="000061A7" w:rsidP="00126E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6E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061A7" w:rsidRPr="00126E80" w:rsidRDefault="000061A7" w:rsidP="00126E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126E80">
        <w:rPr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0061A7" w:rsidRDefault="000061A7" w:rsidP="00126E80">
      <w:pPr>
        <w:jc w:val="both"/>
        <w:rPr>
          <w:b/>
          <w:bCs/>
          <w:sz w:val="28"/>
          <w:szCs w:val="28"/>
        </w:rPr>
      </w:pPr>
    </w:p>
    <w:p w:rsidR="000061A7" w:rsidRPr="00126E80" w:rsidRDefault="000061A7" w:rsidP="00126E8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126E80">
        <w:rPr>
          <w:b/>
          <w:bCs/>
          <w:sz w:val="28"/>
          <w:szCs w:val="28"/>
        </w:rPr>
        <w:t xml:space="preserve"> Эльтонского</w:t>
      </w:r>
    </w:p>
    <w:p w:rsidR="000061A7" w:rsidRPr="0096788B" w:rsidRDefault="000061A7" w:rsidP="0096788B">
      <w:pPr>
        <w:jc w:val="both"/>
        <w:rPr>
          <w:b/>
          <w:bCs/>
          <w:sz w:val="28"/>
          <w:szCs w:val="28"/>
        </w:rPr>
      </w:pPr>
      <w:r w:rsidRPr="00126E80">
        <w:rPr>
          <w:b/>
          <w:bCs/>
          <w:sz w:val="28"/>
          <w:szCs w:val="28"/>
        </w:rPr>
        <w:t xml:space="preserve">сельского поселения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  <w:t>Н.А. Сурганов</w:t>
      </w:r>
    </w:p>
    <w:p w:rsidR="000061A7" w:rsidRDefault="000061A7" w:rsidP="00126E80">
      <w:pPr>
        <w:rPr>
          <w:sz w:val="28"/>
          <w:szCs w:val="28"/>
        </w:rPr>
      </w:pPr>
      <w:r w:rsidRPr="00CB03C2">
        <w:rPr>
          <w:sz w:val="28"/>
          <w:szCs w:val="28"/>
        </w:rPr>
        <w:t xml:space="preserve">рег.№ </w:t>
      </w:r>
      <w:r>
        <w:rPr>
          <w:sz w:val="28"/>
          <w:szCs w:val="28"/>
        </w:rPr>
        <w:t>157</w:t>
      </w:r>
      <w:r w:rsidRPr="00CB03C2">
        <w:rPr>
          <w:sz w:val="28"/>
          <w:szCs w:val="28"/>
        </w:rPr>
        <w:t>/201</w:t>
      </w:r>
      <w:r>
        <w:rPr>
          <w:sz w:val="28"/>
          <w:szCs w:val="28"/>
        </w:rPr>
        <w:t>8</w:t>
      </w:r>
    </w:p>
    <w:p w:rsidR="000061A7" w:rsidRDefault="000061A7"/>
    <w:sectPr w:rsidR="000061A7" w:rsidSect="00EF3F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575"/>
    <w:rsid w:val="000061A7"/>
    <w:rsid w:val="000A0352"/>
    <w:rsid w:val="000F53E0"/>
    <w:rsid w:val="00122C2E"/>
    <w:rsid w:val="00126E80"/>
    <w:rsid w:val="0020325E"/>
    <w:rsid w:val="0024357F"/>
    <w:rsid w:val="002A5FB4"/>
    <w:rsid w:val="002D6047"/>
    <w:rsid w:val="003F2ABC"/>
    <w:rsid w:val="00463005"/>
    <w:rsid w:val="0046541E"/>
    <w:rsid w:val="00486AF5"/>
    <w:rsid w:val="00506867"/>
    <w:rsid w:val="005C711F"/>
    <w:rsid w:val="0063787E"/>
    <w:rsid w:val="006C62B1"/>
    <w:rsid w:val="00747E66"/>
    <w:rsid w:val="007840D5"/>
    <w:rsid w:val="007A47A9"/>
    <w:rsid w:val="007D1A7D"/>
    <w:rsid w:val="007F68FC"/>
    <w:rsid w:val="007F760D"/>
    <w:rsid w:val="0096788B"/>
    <w:rsid w:val="00A76840"/>
    <w:rsid w:val="00AF39FD"/>
    <w:rsid w:val="00B85EA7"/>
    <w:rsid w:val="00CA5DD1"/>
    <w:rsid w:val="00CB03C2"/>
    <w:rsid w:val="00CB2575"/>
    <w:rsid w:val="00D00A39"/>
    <w:rsid w:val="00E128A8"/>
    <w:rsid w:val="00E63C37"/>
    <w:rsid w:val="00E67BAA"/>
    <w:rsid w:val="00ED797A"/>
    <w:rsid w:val="00EE31BF"/>
    <w:rsid w:val="00EF3F9C"/>
    <w:rsid w:val="00F32A5E"/>
    <w:rsid w:val="00F4543E"/>
    <w:rsid w:val="00F55525"/>
    <w:rsid w:val="00FA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7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295</Words>
  <Characters>1682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бюджетной и налоговой политики Эльтонского сельского поселения на 2017 год</dc:title>
  <dc:subject/>
  <dc:creator>Customer</dc:creator>
  <cp:keywords/>
  <dc:description/>
  <cp:lastModifiedBy>user</cp:lastModifiedBy>
  <cp:revision>6</cp:revision>
  <cp:lastPrinted>2018-11-16T11:51:00Z</cp:lastPrinted>
  <dcterms:created xsi:type="dcterms:W3CDTF">2018-11-15T05:20:00Z</dcterms:created>
  <dcterms:modified xsi:type="dcterms:W3CDTF">2018-11-16T11:52:00Z</dcterms:modified>
</cp:coreProperties>
</file>