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50" w:rsidRDefault="00EE1750" w:rsidP="004E6808">
      <w:pPr>
        <w:ind w:left="360"/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EE1750" w:rsidRDefault="00EE1750" w:rsidP="004E6808">
      <w:pPr>
        <w:jc w:val="center"/>
        <w:rPr>
          <w:b/>
          <w:sz w:val="28"/>
        </w:rPr>
      </w:pPr>
    </w:p>
    <w:p w:rsidR="00EE1750" w:rsidRDefault="00EE1750" w:rsidP="004E6808">
      <w:pPr>
        <w:jc w:val="center"/>
        <w:rPr>
          <w:b/>
          <w:sz w:val="28"/>
        </w:rPr>
      </w:pPr>
    </w:p>
    <w:p w:rsidR="00EE1750" w:rsidRDefault="00EE1750" w:rsidP="004E6808">
      <w:pPr>
        <w:ind w:right="255"/>
        <w:jc w:val="center"/>
        <w:rPr>
          <w:b/>
          <w:sz w:val="28"/>
        </w:rPr>
      </w:pPr>
    </w:p>
    <w:p w:rsidR="00EE1750" w:rsidRDefault="00EE1750" w:rsidP="00161855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EE1750" w:rsidRDefault="00EE1750" w:rsidP="00161855">
      <w:pPr>
        <w:jc w:val="center"/>
        <w:rPr>
          <w:b/>
        </w:rPr>
      </w:pPr>
      <w:r>
        <w:rPr>
          <w:b/>
        </w:rPr>
        <w:t>ПАЛЛАСОВСКИЙ МУНИЦИПАЛЬНЫЙ РАЙОН</w:t>
      </w:r>
    </w:p>
    <w:p w:rsidR="00EE1750" w:rsidRDefault="00EE1750" w:rsidP="0016185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ЭЛЬТОНСКОГО СЕЛЬСКОГО ПОСЕЛЕНИЯ</w:t>
      </w:r>
    </w:p>
    <w:p w:rsidR="00EE1750" w:rsidRDefault="00EE1750" w:rsidP="00161855"/>
    <w:p w:rsidR="00EE1750" w:rsidRDefault="00EE1750" w:rsidP="00161855">
      <w:pPr>
        <w:jc w:val="center"/>
        <w:rPr>
          <w:b/>
        </w:rPr>
      </w:pPr>
      <w:r>
        <w:rPr>
          <w:b/>
        </w:rPr>
        <w:t>П О С Т А Н О В Л Е Н И Е</w:t>
      </w:r>
    </w:p>
    <w:p w:rsidR="00EE1750" w:rsidRDefault="00EE1750" w:rsidP="00161855"/>
    <w:p w:rsidR="00EE1750" w:rsidRDefault="00EE1750" w:rsidP="00161855">
      <w:r>
        <w:t xml:space="preserve">«07» ноября 2018 года                       п. Эльтон                                            №   153                                                             </w:t>
      </w:r>
    </w:p>
    <w:p w:rsidR="00EE1750" w:rsidRDefault="00EE1750" w:rsidP="00161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</w:tblGrid>
      <w:tr w:rsidR="00EE1750" w:rsidTr="00161855">
        <w:trPr>
          <w:trHeight w:val="666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E1750" w:rsidRDefault="00EE1750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«О присвоении адреса объекту адресации» </w:t>
            </w:r>
          </w:p>
        </w:tc>
      </w:tr>
    </w:tbl>
    <w:p w:rsidR="00EE1750" w:rsidRDefault="00EE1750" w:rsidP="00161855"/>
    <w:p w:rsidR="00EE1750" w:rsidRDefault="00EE1750" w:rsidP="00161855"/>
    <w:p w:rsidR="00EE1750" w:rsidRDefault="00EE1750" w:rsidP="00161855">
      <w:pPr>
        <w:ind w:firstLine="540"/>
        <w:jc w:val="both"/>
      </w:pPr>
      <w: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N 131-ФЗ "Об общих принципах организации местного самоуправления в Российской Федерации", Положением о порядке присвоения, изменения и аннулирования адресов на территории Эльтонского сельского поселения Палласовского муниципального района Волгоградской области, утвержденным постановлением администрации Эльтонского сельского поселения № 13   от «13» февраля 2015г., руководствуясь Уставом Эльтонского сельского поселения, администрация Эльтонского сельского поселения</w:t>
      </w:r>
    </w:p>
    <w:p w:rsidR="00EE1750" w:rsidRDefault="00EE1750" w:rsidP="00161855">
      <w:pPr>
        <w:ind w:firstLine="540"/>
        <w:jc w:val="center"/>
        <w:rPr>
          <w:b/>
        </w:rPr>
      </w:pPr>
    </w:p>
    <w:p w:rsidR="00EE1750" w:rsidRDefault="00EE1750" w:rsidP="00161855">
      <w:pPr>
        <w:ind w:firstLine="540"/>
        <w:jc w:val="center"/>
        <w:rPr>
          <w:b/>
        </w:rPr>
      </w:pPr>
      <w:r>
        <w:rPr>
          <w:b/>
        </w:rPr>
        <w:t>ПОСТАНОВЛЯЕТ:</w:t>
      </w:r>
    </w:p>
    <w:p w:rsidR="00EE1750" w:rsidRDefault="00EE1750" w:rsidP="00161855">
      <w:pPr>
        <w:ind w:firstLine="540"/>
        <w:jc w:val="both"/>
        <w:rPr>
          <w:b/>
        </w:rPr>
      </w:pPr>
    </w:p>
    <w:p w:rsidR="00EE1750" w:rsidRDefault="00EE1750" w:rsidP="00AF18C2">
      <w:pPr>
        <w:jc w:val="both"/>
      </w:pPr>
      <w:r>
        <w:t xml:space="preserve">         1.Присвоить адрес нежилому зданию с кадастровым номером 34:23:200001:2607, расположенного на земельном участке с  кадастровым номером </w:t>
      </w:r>
      <w:r w:rsidRPr="002B2BCF">
        <w:rPr>
          <w:color w:val="FF0000"/>
        </w:rPr>
        <w:t>№ 34:23:200001:</w:t>
      </w:r>
      <w:r>
        <w:rPr>
          <w:color w:val="FF0000"/>
        </w:rPr>
        <w:t>1511</w:t>
      </w:r>
      <w:r>
        <w:t>, по адресу: Волгоградская область, Палласовский район, п.Эльтон, ул. Пушкина, 45В</w:t>
      </w:r>
    </w:p>
    <w:p w:rsidR="00EE1750" w:rsidRPr="00AF18C2" w:rsidRDefault="00EE1750" w:rsidP="00AF18C2">
      <w:pPr>
        <w:jc w:val="both"/>
        <w:rPr>
          <w:b/>
        </w:rPr>
      </w:pPr>
      <w:r w:rsidRPr="00AF18C2">
        <w:rPr>
          <w:b/>
        </w:rPr>
        <w:t xml:space="preserve">Волгоградская обл., Палласовский </w:t>
      </w:r>
      <w:r>
        <w:rPr>
          <w:b/>
        </w:rPr>
        <w:t xml:space="preserve">муниципальный </w:t>
      </w:r>
      <w:r w:rsidRPr="00AF18C2">
        <w:rPr>
          <w:b/>
        </w:rPr>
        <w:t>р</w:t>
      </w:r>
      <w:r>
        <w:rPr>
          <w:b/>
        </w:rPr>
        <w:t>ай</w:t>
      </w:r>
      <w:r w:rsidRPr="00AF18C2">
        <w:rPr>
          <w:b/>
        </w:rPr>
        <w:t xml:space="preserve">он, </w:t>
      </w:r>
      <w:r>
        <w:rPr>
          <w:b/>
        </w:rPr>
        <w:t xml:space="preserve">Эльтонское сельское поселение, </w:t>
      </w:r>
      <w:r w:rsidRPr="00AF18C2">
        <w:rPr>
          <w:b/>
        </w:rPr>
        <w:t xml:space="preserve">п. Эльтон, </w:t>
      </w:r>
      <w:r>
        <w:rPr>
          <w:b/>
        </w:rPr>
        <w:t xml:space="preserve"> </w:t>
      </w:r>
      <w:r w:rsidRPr="00AF18C2">
        <w:rPr>
          <w:b/>
        </w:rPr>
        <w:t xml:space="preserve">ул. </w:t>
      </w:r>
      <w:r>
        <w:rPr>
          <w:b/>
        </w:rPr>
        <w:t>Пушкина</w:t>
      </w:r>
      <w:r w:rsidRPr="00AF18C2">
        <w:rPr>
          <w:b/>
        </w:rPr>
        <w:t xml:space="preserve">, дом </w:t>
      </w:r>
      <w:r>
        <w:rPr>
          <w:b/>
        </w:rPr>
        <w:t>45В</w:t>
      </w:r>
      <w:r w:rsidRPr="00AF18C2">
        <w:rPr>
          <w:b/>
        </w:rPr>
        <w:t>.</w:t>
      </w:r>
    </w:p>
    <w:p w:rsidR="00EE1750" w:rsidRPr="00AF18C2" w:rsidRDefault="00EE1750" w:rsidP="00AF18C2">
      <w:pPr>
        <w:jc w:val="both"/>
      </w:pPr>
      <w:r>
        <w:t xml:space="preserve">          2.</w:t>
      </w:r>
      <w:r w:rsidRPr="00AF18C2">
        <w:t xml:space="preserve"> Рекомендовать органам технической инвентаризации произвести технический учет и выдачу технической документации на указанный объект.</w:t>
      </w:r>
    </w:p>
    <w:p w:rsidR="00EE1750" w:rsidRPr="00AF18C2" w:rsidRDefault="00EE1750" w:rsidP="00AF18C2">
      <w:pPr>
        <w:jc w:val="both"/>
      </w:pPr>
      <w:r>
        <w:t xml:space="preserve">         3.</w:t>
      </w:r>
      <w:r w:rsidRPr="00AF18C2">
        <w:t>Рекомендовать Управлению федеральной</w:t>
      </w:r>
      <w:bookmarkStart w:id="0" w:name="_GoBack"/>
      <w:bookmarkEnd w:id="0"/>
      <w:r w:rsidRPr="00AF18C2">
        <w:t xml:space="preserve"> службы государственной            регистрации  кадастра и картографии по Волгоградской области осуществить регистрацию прав собственности на основании настоящего постановления и правоустанавливающих документов.</w:t>
      </w:r>
    </w:p>
    <w:p w:rsidR="00EE1750" w:rsidRDefault="00EE1750" w:rsidP="00161855">
      <w:pPr>
        <w:shd w:val="clear" w:color="auto" w:fill="FFFFFF"/>
        <w:jc w:val="both"/>
      </w:pPr>
      <w:r>
        <w:rPr>
          <w:b/>
        </w:rPr>
        <w:t xml:space="preserve">        </w:t>
      </w:r>
      <w:bookmarkStart w:id="1" w:name="sub_110107"/>
      <w:r>
        <w:t xml:space="preserve">   4. Контроль за исполнением настоящего постановления оставляю за собой.</w:t>
      </w:r>
    </w:p>
    <w:p w:rsidR="00EE1750" w:rsidRDefault="00EE1750" w:rsidP="00161855">
      <w:pPr>
        <w:tabs>
          <w:tab w:val="num" w:pos="0"/>
        </w:tabs>
        <w:ind w:firstLine="360"/>
        <w:jc w:val="both"/>
      </w:pPr>
      <w:r>
        <w:t xml:space="preserve">     </w:t>
      </w:r>
      <w:bookmarkEnd w:id="1"/>
    </w:p>
    <w:p w:rsidR="00EE1750" w:rsidRDefault="00EE1750" w:rsidP="00161855">
      <w:pPr>
        <w:tabs>
          <w:tab w:val="num" w:pos="0"/>
        </w:tabs>
        <w:ind w:firstLine="360"/>
      </w:pPr>
    </w:p>
    <w:p w:rsidR="00EE1750" w:rsidRDefault="00EE1750" w:rsidP="00161855">
      <w:pPr>
        <w:jc w:val="both"/>
        <w:rPr>
          <w:b/>
        </w:rPr>
      </w:pPr>
      <w:r>
        <w:rPr>
          <w:b/>
        </w:rPr>
        <w:t>Глава Эльтонского                                                                                           Н.А. Сурганов</w:t>
      </w:r>
    </w:p>
    <w:p w:rsidR="00EE1750" w:rsidRDefault="00EE1750" w:rsidP="00161855">
      <w:pPr>
        <w:jc w:val="both"/>
        <w:rPr>
          <w:b/>
        </w:rPr>
      </w:pPr>
      <w:r>
        <w:rPr>
          <w:b/>
        </w:rPr>
        <w:t xml:space="preserve">сельского поселения      </w:t>
      </w:r>
    </w:p>
    <w:p w:rsidR="00EE1750" w:rsidRDefault="00EE1750" w:rsidP="00161855">
      <w:pPr>
        <w:jc w:val="both"/>
        <w:rPr>
          <w:b/>
        </w:rPr>
      </w:pPr>
    </w:p>
    <w:p w:rsidR="00EE1750" w:rsidRDefault="00EE1750" w:rsidP="00161855">
      <w:pPr>
        <w:jc w:val="both"/>
      </w:pPr>
      <w:r>
        <w:t xml:space="preserve">Рег. №   153/2018г.   </w:t>
      </w:r>
    </w:p>
    <w:p w:rsidR="00EE1750" w:rsidRDefault="00EE1750" w:rsidP="00161855">
      <w:pPr>
        <w:jc w:val="both"/>
      </w:pPr>
    </w:p>
    <w:p w:rsidR="00EE1750" w:rsidRDefault="00EE1750" w:rsidP="00161855">
      <w:pPr>
        <w:jc w:val="both"/>
      </w:pPr>
    </w:p>
    <w:p w:rsidR="00EE1750" w:rsidRDefault="00EE1750" w:rsidP="00161855">
      <w:pPr>
        <w:jc w:val="both"/>
      </w:pPr>
    </w:p>
    <w:p w:rsidR="00EE1750" w:rsidRDefault="00EE1750"/>
    <w:sectPr w:rsidR="00EE1750" w:rsidSect="00A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281"/>
    <w:multiLevelType w:val="hybridMultilevel"/>
    <w:tmpl w:val="1728A39E"/>
    <w:lvl w:ilvl="0" w:tplc="06B491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47"/>
    <w:rsid w:val="00030B9A"/>
    <w:rsid w:val="000C372D"/>
    <w:rsid w:val="00161855"/>
    <w:rsid w:val="00171B37"/>
    <w:rsid w:val="00190472"/>
    <w:rsid w:val="002201F4"/>
    <w:rsid w:val="00272F7B"/>
    <w:rsid w:val="002B2BCF"/>
    <w:rsid w:val="004415CA"/>
    <w:rsid w:val="00457E97"/>
    <w:rsid w:val="004E66B6"/>
    <w:rsid w:val="004E6808"/>
    <w:rsid w:val="0051113B"/>
    <w:rsid w:val="00567A97"/>
    <w:rsid w:val="005C2A0D"/>
    <w:rsid w:val="005C4847"/>
    <w:rsid w:val="006069B8"/>
    <w:rsid w:val="006667D5"/>
    <w:rsid w:val="006E732A"/>
    <w:rsid w:val="00747D99"/>
    <w:rsid w:val="007525FF"/>
    <w:rsid w:val="00761CC2"/>
    <w:rsid w:val="007B233A"/>
    <w:rsid w:val="008057FA"/>
    <w:rsid w:val="00847379"/>
    <w:rsid w:val="00935946"/>
    <w:rsid w:val="00990052"/>
    <w:rsid w:val="00AA1ECD"/>
    <w:rsid w:val="00AC5B69"/>
    <w:rsid w:val="00AF18C2"/>
    <w:rsid w:val="00B45A79"/>
    <w:rsid w:val="00B5103B"/>
    <w:rsid w:val="00BA1A0B"/>
    <w:rsid w:val="00BE1072"/>
    <w:rsid w:val="00C32F97"/>
    <w:rsid w:val="00C61AD0"/>
    <w:rsid w:val="00D32B0F"/>
    <w:rsid w:val="00DA4584"/>
    <w:rsid w:val="00E229FC"/>
    <w:rsid w:val="00EC57AC"/>
    <w:rsid w:val="00EE1750"/>
    <w:rsid w:val="00EE7A96"/>
    <w:rsid w:val="00FA050B"/>
    <w:rsid w:val="00FC29E9"/>
    <w:rsid w:val="00FD052C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185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1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286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3</cp:revision>
  <cp:lastPrinted>2018-11-08T12:59:00Z</cp:lastPrinted>
  <dcterms:created xsi:type="dcterms:W3CDTF">2018-11-07T07:37:00Z</dcterms:created>
  <dcterms:modified xsi:type="dcterms:W3CDTF">2018-11-08T12:59:00Z</dcterms:modified>
</cp:coreProperties>
</file>