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3B" w:rsidRPr="00412061" w:rsidRDefault="00F4093B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F4093B" w:rsidRDefault="00F4093B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4093B" w:rsidRDefault="00F4093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0C3B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F4093B" w:rsidRPr="00CD3B8B" w:rsidRDefault="00F4093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F4093B" w:rsidRPr="00CD3B8B" w:rsidRDefault="00F4093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F4093B" w:rsidRPr="00CD3B8B" w:rsidRDefault="00F4093B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139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F4093B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4093B" w:rsidRPr="00BF7BEE" w:rsidRDefault="00F4093B" w:rsidP="00A069D8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E2BFE">
              <w:rPr>
                <w:b/>
                <w:bCs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</w:rPr>
              <w:t>88</w:t>
            </w:r>
            <w:r w:rsidRPr="00FE2BFE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26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июня</w:t>
            </w:r>
            <w:r w:rsidRPr="00FE2BFE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>г. «Об утверждении административного регламента исполнения муниципальной  услуги «</w:t>
            </w:r>
            <w:r w:rsidRPr="008C54A6">
              <w:rPr>
                <w:b/>
                <w:bCs/>
                <w:color w:val="000000"/>
              </w:rPr>
              <w:t>Выдача документов (выписки из домовой книги,</w:t>
            </w:r>
            <w:r>
              <w:rPr>
                <w:b/>
                <w:bCs/>
                <w:color w:val="000000"/>
              </w:rPr>
              <w:t xml:space="preserve"> </w:t>
            </w:r>
            <w:r w:rsidRPr="008C54A6">
              <w:rPr>
                <w:b/>
                <w:bCs/>
                <w:color w:val="000000"/>
              </w:rPr>
              <w:t>выписки из похозяйственной книги, справок</w:t>
            </w:r>
            <w:r>
              <w:rPr>
                <w:b/>
                <w:bCs/>
                <w:color w:val="000000"/>
              </w:rPr>
              <w:t xml:space="preserve">)» </w:t>
            </w:r>
            <w:r w:rsidRPr="00FE2BFE">
              <w:rPr>
                <w:b/>
                <w:bCs/>
              </w:rPr>
              <w:t xml:space="preserve"> (в редакции постановлений </w:t>
            </w:r>
            <w:r>
              <w:rPr>
                <w:b/>
                <w:bCs/>
              </w:rPr>
              <w:t xml:space="preserve"> № 59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F4093B" w:rsidRPr="00CD3B8B" w:rsidRDefault="00F4093B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F4093B" w:rsidRPr="00CD3B8B" w:rsidRDefault="00F4093B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A069D8">
        <w:t>88 от «26» июня  2017г. «Об утверждении административного регламента исполнения муниципальной  услуги «</w:t>
      </w:r>
      <w:r w:rsidRPr="00A069D8">
        <w:rPr>
          <w:color w:val="000000"/>
        </w:rPr>
        <w:t>Выдача документов (выписки из домовой книги, выписки из похозяйственной книги, справок</w:t>
      </w:r>
      <w:r>
        <w:rPr>
          <w:color w:val="000000"/>
        </w:rPr>
        <w:t>»</w:t>
      </w:r>
      <w:r w:rsidRPr="00A069D8">
        <w:t xml:space="preserve"> (в редакции постановлений  № 59 от 26.06.2018 г.)</w:t>
      </w:r>
      <w:r>
        <w:t>»</w:t>
      </w:r>
      <w:r w:rsidRPr="00CD3B8B">
        <w:rPr>
          <w:rFonts w:ascii="Times New Roman" w:hAnsi="Times New Roman" w:cs="Times New Roman"/>
        </w:rPr>
        <w:t xml:space="preserve"> 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F4093B" w:rsidRPr="00CD3B8B" w:rsidRDefault="00F4093B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F4093B" w:rsidRPr="007808A6" w:rsidRDefault="00F4093B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4093B" w:rsidRPr="007808A6" w:rsidRDefault="00F4093B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F4093B" w:rsidRPr="007808A6" w:rsidRDefault="00F4093B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F4093B" w:rsidRPr="007808A6" w:rsidRDefault="00F4093B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F4093B" w:rsidRPr="007808A6" w:rsidRDefault="00F4093B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4093B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F4093B" w:rsidRPr="005B0789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4093B" w:rsidRPr="007808A6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4093B" w:rsidRPr="007808A6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93B" w:rsidRPr="007808A6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4093B" w:rsidRPr="007808A6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4093B" w:rsidRPr="007808A6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93B" w:rsidRPr="007808A6" w:rsidRDefault="00F4093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F4093B" w:rsidRPr="007808A6" w:rsidRDefault="00F4093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4093B" w:rsidRPr="007808A6" w:rsidRDefault="00F4093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4093B" w:rsidRPr="007808A6" w:rsidRDefault="00F4093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4093B" w:rsidRPr="007808A6" w:rsidRDefault="00F4093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4093B" w:rsidRPr="007808A6" w:rsidRDefault="00F4093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4093B" w:rsidRPr="007808A6" w:rsidRDefault="00F4093B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4093B" w:rsidRPr="007808A6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4093B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93B" w:rsidRPr="005B0789" w:rsidRDefault="00F4093B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93B" w:rsidRPr="005B0789" w:rsidRDefault="00F4093B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093B" w:rsidRPr="007808A6" w:rsidRDefault="00F4093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4093B" w:rsidRPr="007808A6" w:rsidRDefault="00F4093B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F4093B" w:rsidRPr="00CD3B8B" w:rsidRDefault="00F4093B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F4093B" w:rsidRPr="00CD3B8B" w:rsidRDefault="00F4093B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F4093B" w:rsidRPr="00CD3B8B" w:rsidRDefault="00F4093B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F4093B" w:rsidRPr="00CD3B8B" w:rsidRDefault="00F4093B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F4093B" w:rsidRPr="00CD3B8B" w:rsidRDefault="00F4093B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93B" w:rsidRPr="00CD3B8B" w:rsidRDefault="00F4093B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139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F4093B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5DDD"/>
    <w:rsid w:val="0001677C"/>
    <w:rsid w:val="00030D46"/>
    <w:rsid w:val="00065FF6"/>
    <w:rsid w:val="000A201D"/>
    <w:rsid w:val="000A64AE"/>
    <w:rsid w:val="000C3B8D"/>
    <w:rsid w:val="000F1A5C"/>
    <w:rsid w:val="001040A4"/>
    <w:rsid w:val="0017334C"/>
    <w:rsid w:val="00193333"/>
    <w:rsid w:val="00254AB3"/>
    <w:rsid w:val="002B535B"/>
    <w:rsid w:val="002E7D82"/>
    <w:rsid w:val="003075E2"/>
    <w:rsid w:val="00315D95"/>
    <w:rsid w:val="00382233"/>
    <w:rsid w:val="003C2E7C"/>
    <w:rsid w:val="003C5283"/>
    <w:rsid w:val="003D23C1"/>
    <w:rsid w:val="003D453F"/>
    <w:rsid w:val="003E13D3"/>
    <w:rsid w:val="004012D2"/>
    <w:rsid w:val="0040219E"/>
    <w:rsid w:val="00402512"/>
    <w:rsid w:val="00412061"/>
    <w:rsid w:val="00471135"/>
    <w:rsid w:val="00477CA5"/>
    <w:rsid w:val="00485FFE"/>
    <w:rsid w:val="00496615"/>
    <w:rsid w:val="004C4E67"/>
    <w:rsid w:val="004D6039"/>
    <w:rsid w:val="004D739C"/>
    <w:rsid w:val="00532D8E"/>
    <w:rsid w:val="0058613B"/>
    <w:rsid w:val="005A0232"/>
    <w:rsid w:val="005A1774"/>
    <w:rsid w:val="005B0789"/>
    <w:rsid w:val="00620BFB"/>
    <w:rsid w:val="00670A5B"/>
    <w:rsid w:val="006A4678"/>
    <w:rsid w:val="006B3875"/>
    <w:rsid w:val="006B6415"/>
    <w:rsid w:val="006E4DAE"/>
    <w:rsid w:val="00721482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7F2ED4"/>
    <w:rsid w:val="00817002"/>
    <w:rsid w:val="008A4A46"/>
    <w:rsid w:val="008C54A6"/>
    <w:rsid w:val="008D1EEB"/>
    <w:rsid w:val="008D23D0"/>
    <w:rsid w:val="008D3244"/>
    <w:rsid w:val="008E6135"/>
    <w:rsid w:val="008F0F5C"/>
    <w:rsid w:val="0093346C"/>
    <w:rsid w:val="00935820"/>
    <w:rsid w:val="00952973"/>
    <w:rsid w:val="00957CF7"/>
    <w:rsid w:val="00985933"/>
    <w:rsid w:val="00985F76"/>
    <w:rsid w:val="009B52BF"/>
    <w:rsid w:val="009C05EB"/>
    <w:rsid w:val="009F23E1"/>
    <w:rsid w:val="00A069D8"/>
    <w:rsid w:val="00A07D2D"/>
    <w:rsid w:val="00A13973"/>
    <w:rsid w:val="00A16C19"/>
    <w:rsid w:val="00A26A0A"/>
    <w:rsid w:val="00A547F8"/>
    <w:rsid w:val="00A678A4"/>
    <w:rsid w:val="00A94090"/>
    <w:rsid w:val="00AA61D6"/>
    <w:rsid w:val="00AD140A"/>
    <w:rsid w:val="00AE65BC"/>
    <w:rsid w:val="00AF3BD2"/>
    <w:rsid w:val="00AF53F1"/>
    <w:rsid w:val="00B07DFF"/>
    <w:rsid w:val="00B21298"/>
    <w:rsid w:val="00B3130E"/>
    <w:rsid w:val="00B475DD"/>
    <w:rsid w:val="00B60B8D"/>
    <w:rsid w:val="00B709B9"/>
    <w:rsid w:val="00B715B2"/>
    <w:rsid w:val="00B8241E"/>
    <w:rsid w:val="00BD040D"/>
    <w:rsid w:val="00BD227D"/>
    <w:rsid w:val="00BE1088"/>
    <w:rsid w:val="00BF511C"/>
    <w:rsid w:val="00BF7BEE"/>
    <w:rsid w:val="00C124C8"/>
    <w:rsid w:val="00C17C85"/>
    <w:rsid w:val="00C2303C"/>
    <w:rsid w:val="00C25AD3"/>
    <w:rsid w:val="00C411E8"/>
    <w:rsid w:val="00C445AC"/>
    <w:rsid w:val="00C5244F"/>
    <w:rsid w:val="00C5379C"/>
    <w:rsid w:val="00C64432"/>
    <w:rsid w:val="00C6722E"/>
    <w:rsid w:val="00C72EEA"/>
    <w:rsid w:val="00C81F99"/>
    <w:rsid w:val="00C92B05"/>
    <w:rsid w:val="00C935D1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378B7"/>
    <w:rsid w:val="00E56A87"/>
    <w:rsid w:val="00E74268"/>
    <w:rsid w:val="00EF6279"/>
    <w:rsid w:val="00F4093B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3049</Words>
  <Characters>17385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2018-10-23T08:34:00Z</cp:lastPrinted>
  <dcterms:created xsi:type="dcterms:W3CDTF">2018-09-21T13:25:00Z</dcterms:created>
  <dcterms:modified xsi:type="dcterms:W3CDTF">2018-10-23T08:34:00Z</dcterms:modified>
</cp:coreProperties>
</file>