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827" w:rsidRPr="00412061" w:rsidRDefault="00766827" w:rsidP="0041206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  </w:t>
      </w:r>
      <w:r w:rsidRPr="00412061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:rsidR="00766827" w:rsidRDefault="00766827" w:rsidP="00CD3B8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66827" w:rsidRDefault="00766827" w:rsidP="00CD3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</w:r>
      <w:r w:rsidRPr="009C6E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6.25pt;height:54.35pt;mso-position-horizontal-relative:char;mso-position-vertical-relative:line" wrapcoords="-67 0 -67 21556 21600 21556 21600 0 -67 0">
            <v:imagedata r:id="rId4" o:title=""/>
            <w10:anchorlock/>
          </v:shape>
        </w:pict>
      </w:r>
    </w:p>
    <w:p w:rsidR="00766827" w:rsidRPr="00CD3B8B" w:rsidRDefault="00766827" w:rsidP="00CD3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ВОЛГОГРАДСКАЯ ОБЛАСТЬ</w:t>
      </w:r>
    </w:p>
    <w:p w:rsidR="00766827" w:rsidRPr="00CD3B8B" w:rsidRDefault="00766827" w:rsidP="00CD3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ПАЛЛАСОВКИЙ МУНИЦИПАЛЬНЫЙ РАЙОН</w:t>
      </w:r>
    </w:p>
    <w:p w:rsidR="00766827" w:rsidRPr="00CD3B8B" w:rsidRDefault="00766827" w:rsidP="00CD3B8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АДМИНИСТРАЦИЯ ЭЛЬТОНСКОГО СЕЛЬСКОГО ПОСЕЛЕНИЯ</w:t>
      </w:r>
    </w:p>
    <w:p w:rsidR="00766827" w:rsidRPr="00CD3B8B" w:rsidRDefault="00766827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6827" w:rsidRPr="00CD3B8B" w:rsidRDefault="00766827" w:rsidP="00CD3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66827" w:rsidRPr="00CD3B8B" w:rsidRDefault="00766827" w:rsidP="00CD3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766827" w:rsidRPr="00CD3B8B" w:rsidRDefault="00766827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6827" w:rsidRPr="00CD3B8B" w:rsidRDefault="00766827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« </w:t>
      </w:r>
      <w:r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 »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октября </w:t>
      </w: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2018 года                           п. Эльтон                                                     № </w:t>
      </w:r>
      <w:r>
        <w:rPr>
          <w:rFonts w:ascii="Times New Roman" w:hAnsi="Times New Roman" w:cs="Times New Roman"/>
          <w:sz w:val="24"/>
          <w:szCs w:val="24"/>
          <w:lang w:eastAsia="ru-RU"/>
        </w:rPr>
        <w:t>138</w:t>
      </w: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766827" w:rsidRPr="00CD3B8B" w:rsidRDefault="00766827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</w:p>
    <w:p w:rsidR="00766827" w:rsidRPr="00CD3B8B" w:rsidRDefault="00766827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8"/>
      </w:tblGrid>
      <w:tr w:rsidR="00766827" w:rsidRPr="00A26A0A">
        <w:trPr>
          <w:trHeight w:val="180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766827" w:rsidRPr="00BF7BEE" w:rsidRDefault="00766827" w:rsidP="006A4678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FE2BFE">
              <w:rPr>
                <w:b/>
                <w:bCs/>
              </w:rPr>
              <w:t xml:space="preserve">О внесении изменений и дополнений в Постановление № </w:t>
            </w:r>
            <w:r>
              <w:rPr>
                <w:b/>
                <w:bCs/>
              </w:rPr>
              <w:t>22</w:t>
            </w:r>
            <w:r w:rsidRPr="00FE2BFE">
              <w:rPr>
                <w:b/>
                <w:bCs/>
              </w:rPr>
              <w:t xml:space="preserve"> от «</w:t>
            </w:r>
            <w:r>
              <w:rPr>
                <w:b/>
                <w:bCs/>
              </w:rPr>
              <w:t>20</w:t>
            </w:r>
            <w:r w:rsidRPr="00FE2BFE">
              <w:rPr>
                <w:b/>
                <w:bCs/>
              </w:rPr>
              <w:t xml:space="preserve">» </w:t>
            </w:r>
            <w:r>
              <w:rPr>
                <w:b/>
                <w:bCs/>
              </w:rPr>
              <w:t>февраля</w:t>
            </w:r>
            <w:r w:rsidRPr="00FE2BFE">
              <w:rPr>
                <w:b/>
                <w:bCs/>
              </w:rPr>
              <w:t xml:space="preserve">  201</w:t>
            </w:r>
            <w:r>
              <w:rPr>
                <w:b/>
                <w:bCs/>
              </w:rPr>
              <w:t>7</w:t>
            </w:r>
            <w:r w:rsidRPr="00FE2BFE">
              <w:rPr>
                <w:b/>
                <w:bCs/>
              </w:rPr>
              <w:t>г. «Об утверждении административного регламента исполнения муниципальной  услуги «</w:t>
            </w:r>
            <w:r w:rsidRPr="00B07DFF">
              <w:rPr>
                <w:b/>
                <w:bCs/>
                <w:color w:val="000000"/>
              </w:rPr>
              <w:t>Присвоение, изменение и аннулирование адресов</w:t>
            </w:r>
            <w:r>
              <w:rPr>
                <w:b/>
                <w:bCs/>
                <w:color w:val="000000"/>
              </w:rPr>
              <w:t xml:space="preserve"> </w:t>
            </w:r>
            <w:r w:rsidRPr="00B07DFF">
              <w:rPr>
                <w:b/>
                <w:bCs/>
                <w:color w:val="000000"/>
              </w:rPr>
              <w:t xml:space="preserve">объектам адресации на территории </w:t>
            </w:r>
            <w:r>
              <w:rPr>
                <w:b/>
                <w:bCs/>
                <w:color w:val="000000"/>
              </w:rPr>
              <w:t>Эльтонск</w:t>
            </w:r>
            <w:r w:rsidRPr="00B07DFF">
              <w:rPr>
                <w:b/>
                <w:bCs/>
                <w:color w:val="000000"/>
              </w:rPr>
              <w:t>ого сельского поселения</w:t>
            </w:r>
            <w:r>
              <w:rPr>
                <w:b/>
                <w:bCs/>
                <w:color w:val="000000"/>
              </w:rPr>
              <w:t xml:space="preserve">» </w:t>
            </w:r>
            <w:r w:rsidRPr="00FE2BFE">
              <w:rPr>
                <w:b/>
                <w:bCs/>
              </w:rPr>
              <w:t xml:space="preserve">(в редакции постановлений </w:t>
            </w:r>
            <w:r>
              <w:rPr>
                <w:b/>
                <w:bCs/>
              </w:rPr>
              <w:t xml:space="preserve"> № 58 от 26.06.2018 г.</w:t>
            </w:r>
            <w:r w:rsidRPr="00BE1088">
              <w:rPr>
                <w:b/>
                <w:bCs/>
              </w:rPr>
              <w:t>)</w:t>
            </w:r>
          </w:p>
        </w:tc>
      </w:tr>
    </w:tbl>
    <w:p w:rsidR="00766827" w:rsidRPr="00CD3B8B" w:rsidRDefault="00766827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6827" w:rsidRPr="00CD3B8B" w:rsidRDefault="00766827" w:rsidP="00CD3B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>С целью приведения законодательства Эльтонского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 сельского поселения</w:t>
      </w:r>
    </w:p>
    <w:p w:rsidR="00766827" w:rsidRPr="00CD3B8B" w:rsidRDefault="00766827" w:rsidP="00CD3B8B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66827" w:rsidRPr="00CD3B8B" w:rsidRDefault="00766827" w:rsidP="00CD3B8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766827" w:rsidRPr="00CD3B8B" w:rsidRDefault="00766827" w:rsidP="00CD3B8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66827" w:rsidRPr="00CD3B8B" w:rsidRDefault="00766827" w:rsidP="00CD3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          1.Внести изменения и дополнения в Постановление Администрации Эльтонского сельского поселения </w:t>
      </w:r>
      <w:r w:rsidRPr="00BD040D">
        <w:t xml:space="preserve">№ </w:t>
      </w:r>
      <w:r w:rsidRPr="00A678A4">
        <w:t>22 от «20» февраля  2017г. «Об утверждении административного регламента исполнения муниципальной  услуги «</w:t>
      </w:r>
      <w:r w:rsidRPr="00A678A4">
        <w:rPr>
          <w:color w:val="000000"/>
        </w:rPr>
        <w:t xml:space="preserve">Присвоение, изменение и аннулирование адресов объектам адресации на территории Эльтонского сельского поселения» </w:t>
      </w:r>
      <w:r w:rsidRPr="00A678A4">
        <w:t>(в редакции постановлений  № 58 от 26.06.2018 г.)</w:t>
      </w:r>
      <w:r w:rsidRPr="00A678A4">
        <w:rPr>
          <w:color w:val="000000"/>
          <w:sz w:val="24"/>
          <w:szCs w:val="24"/>
        </w:rPr>
        <w:t>»</w:t>
      </w:r>
      <w:r w:rsidRPr="00AE65BC">
        <w:rPr>
          <w:b/>
          <w:bCs/>
          <w:color w:val="000000"/>
          <w:sz w:val="24"/>
          <w:szCs w:val="24"/>
        </w:rPr>
        <w:t xml:space="preserve">  </w:t>
      </w:r>
      <w:r w:rsidRPr="00CD3B8B">
        <w:rPr>
          <w:rFonts w:ascii="Times New Roman" w:hAnsi="Times New Roman" w:cs="Times New Roman"/>
        </w:rPr>
        <w:t>(далее- Постановление)</w:t>
      </w:r>
      <w:r>
        <w:rPr>
          <w:rFonts w:ascii="Times New Roman" w:hAnsi="Times New Roman" w:cs="Times New Roman"/>
        </w:rPr>
        <w:t xml:space="preserve"> </w:t>
      </w:r>
    </w:p>
    <w:p w:rsidR="00766827" w:rsidRPr="00CD3B8B" w:rsidRDefault="00766827" w:rsidP="00CD3B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1.1 </w:t>
      </w:r>
      <w:r w:rsidRPr="00CD3B8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Раздел 5 Регламента изложить в следующей редакции:</w:t>
      </w:r>
    </w:p>
    <w:p w:rsidR="00766827" w:rsidRPr="007808A6" w:rsidRDefault="00766827" w:rsidP="007808A6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«</w:t>
      </w:r>
      <w:r w:rsidRPr="007808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5. Досудебный (внесудебный) порядок обжалования решений и действий (бездействия) Администрации, МФЦ, организаций, указанных в </w:t>
      </w:r>
      <w:hyperlink r:id="rId5" w:history="1">
        <w:r w:rsidRPr="007808A6">
          <w:rPr>
            <w:rFonts w:ascii="Times New Roman" w:hAnsi="Times New Roman" w:cs="Times New Roman"/>
            <w:b/>
            <w:bCs/>
            <w:sz w:val="24"/>
            <w:szCs w:val="24"/>
            <w:lang w:eastAsia="ru-RU"/>
          </w:rPr>
          <w:t>части 1.1 статьи 16</w:t>
        </w:r>
      </w:hyperlink>
      <w:r w:rsidRPr="007808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766827" w:rsidRPr="007808A6" w:rsidRDefault="00766827" w:rsidP="007808A6">
      <w:pPr>
        <w:autoSpaceDE w:val="0"/>
        <w:spacing w:after="0" w:line="240" w:lineRule="auto"/>
        <w:ind w:right="-1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6827" w:rsidRPr="007808A6" w:rsidRDefault="00766827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5.1. Заявитель может обратиться с жалобой на решения и действия (бездействие) Администрации,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 в следующих случаях:</w:t>
      </w:r>
    </w:p>
    <w:p w:rsidR="00766827" w:rsidRPr="007808A6" w:rsidRDefault="00766827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6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статье 15.1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 (далее – Федеральный закон  № 210-ФЗ);</w:t>
      </w:r>
    </w:p>
    <w:p w:rsidR="00766827" w:rsidRPr="007808A6" w:rsidRDefault="00766827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7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210-ФЗ;</w:t>
      </w:r>
    </w:p>
    <w:p w:rsidR="00766827" w:rsidRPr="007808A6" w:rsidRDefault="00766827" w:rsidP="007808A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3) требование у </w:t>
      </w:r>
      <w:r w:rsidRPr="005B07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заявителя документов или информации либо осуществления действий, представление или осуществление которых не предусмотрено 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>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услуги;</w:t>
      </w:r>
    </w:p>
    <w:p w:rsidR="00766827" w:rsidRPr="007808A6" w:rsidRDefault="00766827" w:rsidP="007808A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766827" w:rsidRPr="007808A6" w:rsidRDefault="00766827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210-ФЗ;</w:t>
      </w:r>
    </w:p>
    <w:p w:rsidR="00766827" w:rsidRPr="007808A6" w:rsidRDefault="00766827" w:rsidP="007808A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766827" w:rsidRPr="007808A6" w:rsidRDefault="00766827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7) отказ Администрации, многофункционального центра, работника многофункционального центра, организаций, предусмотренных </w:t>
      </w:r>
      <w:hyperlink r:id="rId9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        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210-ФЗ;</w:t>
      </w:r>
    </w:p>
    <w:p w:rsidR="00766827" w:rsidRPr="007808A6" w:rsidRDefault="00766827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766827" w:rsidRDefault="00766827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210-ФЗ;</w:t>
      </w:r>
    </w:p>
    <w:p w:rsidR="00766827" w:rsidRPr="005B0789" w:rsidRDefault="00766827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1EEB">
        <w:rPr>
          <w:rFonts w:ascii="Times New Roman" w:hAnsi="Times New Roman" w:cs="Times New Roman"/>
          <w:sz w:val="24"/>
          <w:szCs w:val="24"/>
          <w:lang w:eastAsia="ru-RU"/>
        </w:rPr>
        <w:t xml:space="preserve">10) </w:t>
      </w:r>
      <w:r w:rsidRPr="005B07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 Федерального закона от 27.07.2010 N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N 210-ФЗ «Об организации предоставления государственных и муниципальных услуг» . </w:t>
      </w:r>
    </w:p>
    <w:p w:rsidR="00766827" w:rsidRPr="007808A6" w:rsidRDefault="00766827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5.2. Жалоба подается в письменной форме на бумажном носителе, в электронной форме в Администрацию, МФЦ,  либо </w:t>
      </w:r>
      <w:r w:rsidRPr="007808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Комитет экономики Волгоградской области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, являющийся учредителем МФЦ (далее - учредитель МФЦ), а также в организации, предусмотренные </w:t>
      </w:r>
      <w:hyperlink r:id="rId12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3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подаются руководителям этих организаций.</w:t>
      </w:r>
    </w:p>
    <w:p w:rsidR="00766827" w:rsidRPr="007808A6" w:rsidRDefault="00766827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Жалоба на решения и действия (бездействие) Администрации</w:t>
      </w:r>
      <w:r w:rsidRPr="007808A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,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должностного лица Администрации</w:t>
      </w:r>
      <w:r w:rsidRPr="007808A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,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служащего, Главы поселения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766827" w:rsidRPr="007808A6" w:rsidRDefault="00766827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766827" w:rsidRPr="007808A6" w:rsidRDefault="00766827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организаций, предусмотренных </w:t>
      </w:r>
      <w:hyperlink r:id="rId14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66827" w:rsidRPr="007808A6" w:rsidRDefault="00766827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766827" w:rsidRPr="007808A6" w:rsidRDefault="00766827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5.4. Жалоба должна содержать:</w:t>
      </w:r>
    </w:p>
    <w:p w:rsidR="00766827" w:rsidRPr="007808A6" w:rsidRDefault="00766827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1) наименование Администрации, должностного лица</w:t>
      </w:r>
      <w:r w:rsidRPr="007808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Администрации, или муниципального служащего, МФЦ, его руководителя и (или) работника, организаций, предусмотренных </w:t>
      </w:r>
      <w:hyperlink r:id="rId15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766827" w:rsidRPr="007808A6" w:rsidRDefault="00766827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66827" w:rsidRPr="007808A6" w:rsidRDefault="00766827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3) сведения об обжалуемых решениях и действиях (бездействии) Администрации, должностного лица, Администрации, либо муниципального служащего, МФЦ, работника МФЦ, организаций, предусмотренных </w:t>
      </w:r>
      <w:hyperlink r:id="rId16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их работников;</w:t>
      </w:r>
    </w:p>
    <w:p w:rsidR="00766827" w:rsidRPr="007808A6" w:rsidRDefault="00766827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действиями (бездействием) Администрации, должностного лица</w:t>
      </w:r>
      <w:r w:rsidRPr="007808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или муниципального служащего, МФЦ, работника МФЦ, организаций, предусмотренных </w:t>
      </w:r>
      <w:hyperlink r:id="rId17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766827" w:rsidRPr="007808A6" w:rsidRDefault="00766827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766827" w:rsidRPr="007808A6" w:rsidRDefault="00766827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</w:t>
      </w:r>
      <w:r w:rsidRPr="007808A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,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работниками МФЦ, организаций, предусмотренных </w:t>
      </w:r>
      <w:hyperlink r:id="rId18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210-ФЗ. в течение трех дней со дня ее поступления.</w:t>
      </w:r>
    </w:p>
    <w:p w:rsidR="00766827" w:rsidRPr="007808A6" w:rsidRDefault="00766827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Жалоба, поступившая в Администрацию, МФЦ, учредителю МФЦ, в организации, предусмотренные </w:t>
      </w:r>
      <w:hyperlink r:id="rId19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Администрации, МФЦ, организаций, предусмотренных </w:t>
      </w:r>
      <w:hyperlink r:id="rId20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66827" w:rsidRPr="007808A6" w:rsidRDefault="00766827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5.6. В случае если в жалобе не указана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766827" w:rsidRPr="007808A6" w:rsidRDefault="00766827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766827" w:rsidRPr="007808A6" w:rsidRDefault="00766827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Должностное лицо, работник, наделенные полномочиями по рассмотрению жалоб в соответствии с </w:t>
      </w:r>
      <w:hyperlink r:id="rId21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пунктом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766827" w:rsidRPr="007808A6" w:rsidRDefault="00766827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766827" w:rsidRPr="007808A6" w:rsidRDefault="00766827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22" w:tooltip="blocked::consultantplus://offline/ref=166B6C834A40D9ED059D12BC8CDD9D84D13C7A68142196DE02C83138nBMDI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766827" w:rsidRPr="007808A6" w:rsidRDefault="00766827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случае,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766827" w:rsidRPr="007808A6" w:rsidRDefault="00766827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766827" w:rsidRPr="007808A6" w:rsidRDefault="00766827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23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пунктом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766827" w:rsidRPr="007808A6" w:rsidRDefault="00766827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5.7. По результатам рассмотрения жалобы принимается одно из следующих решений:</w:t>
      </w:r>
    </w:p>
    <w:p w:rsidR="00766827" w:rsidRPr="007808A6" w:rsidRDefault="00766827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766827" w:rsidRPr="007808A6" w:rsidRDefault="00766827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:rsidR="00766827" w:rsidRPr="007808A6" w:rsidRDefault="00766827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5.8. Основаниями для отказа в удовлетворении жалобы являются:</w:t>
      </w:r>
    </w:p>
    <w:p w:rsidR="00766827" w:rsidRPr="007808A6" w:rsidRDefault="00766827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1) признание правомерными решения и (или) действий (бездействия) Администрации должностных лиц, муниципальных служащих Администрации,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766827" w:rsidRPr="007808A6" w:rsidRDefault="00766827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2) наличие вступившего в законную силу решения суда по жалобе о том же предмете и по тем же основаниям;</w:t>
      </w:r>
    </w:p>
    <w:p w:rsidR="00766827" w:rsidRPr="007808A6" w:rsidRDefault="00766827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766827" w:rsidRDefault="00766827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66827" w:rsidRPr="005B0789" w:rsidRDefault="00766827" w:rsidP="007A74EE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B07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5.9.1. В случае признания жалобы подлежащей удовлетворению в ответе заявителю, указанном в пункте 5.9 настоящего раздела,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настоящего Федерального закона,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66827" w:rsidRPr="005B0789" w:rsidRDefault="00766827" w:rsidP="007A74EE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B07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5.9..2. В случае признания жалобы не подлежащей удовлетворению в ответе заявителю, указанном в пункте 5.9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66827" w:rsidRPr="007808A6" w:rsidRDefault="00766827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Администрации, работник наделенные 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766827" w:rsidRPr="007808A6" w:rsidRDefault="00766827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</w:t>
      </w:r>
      <w:r w:rsidRPr="007808A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,</w:t>
      </w:r>
      <w:r w:rsidRPr="007808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должностных лиц МФЦ, работников организаций, предусмотренных </w:t>
      </w:r>
      <w:hyperlink r:id="rId24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      № 210-ФЗ, в судебном порядке в соответствии с законодательством Российской Федерации.</w:t>
      </w:r>
    </w:p>
    <w:p w:rsidR="00766827" w:rsidRPr="00CD3B8B" w:rsidRDefault="00766827" w:rsidP="007808A6">
      <w:pPr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</w:t>
      </w:r>
      <w:r w:rsidRPr="00CD3B8B">
        <w:rPr>
          <w:rFonts w:ascii="Times New Roman" w:hAnsi="Times New Roman" w:cs="Times New Roman"/>
          <w:sz w:val="24"/>
          <w:szCs w:val="24"/>
          <w:lang w:eastAsia="ru-RU"/>
        </w:rPr>
        <w:t>.»</w:t>
      </w:r>
    </w:p>
    <w:p w:rsidR="00766827" w:rsidRPr="00CD3B8B" w:rsidRDefault="00766827" w:rsidP="00CD3B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bookmarkStart w:id="0" w:name="sub_110107"/>
      <w:r w:rsidRPr="00CD3B8B">
        <w:rPr>
          <w:rFonts w:ascii="Times New Roman" w:hAnsi="Times New Roman" w:cs="Times New Roman"/>
          <w:sz w:val="24"/>
          <w:szCs w:val="24"/>
          <w:lang w:eastAsia="ru-RU"/>
        </w:rPr>
        <w:t>2. Контроль за исполнением настоящего Постановления оставляю за собой.</w:t>
      </w:r>
    </w:p>
    <w:p w:rsidR="00766827" w:rsidRPr="00CD3B8B" w:rsidRDefault="00766827" w:rsidP="00CD3B8B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      3. Настоящее Постановление вступает в силу с момента официального опубликования (обнародования). </w:t>
      </w:r>
      <w:bookmarkEnd w:id="0"/>
    </w:p>
    <w:p w:rsidR="00766827" w:rsidRPr="00CD3B8B" w:rsidRDefault="00766827" w:rsidP="00CD3B8B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6827" w:rsidRPr="00CD3B8B" w:rsidRDefault="00766827" w:rsidP="00CD3B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Глава Эльтонского                                                                                         Н.А.Сурганов</w:t>
      </w:r>
    </w:p>
    <w:p w:rsidR="00766827" w:rsidRPr="00CD3B8B" w:rsidRDefault="00766827" w:rsidP="00CD3B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поселения:                                                     </w:t>
      </w:r>
    </w:p>
    <w:p w:rsidR="00766827" w:rsidRPr="00CD3B8B" w:rsidRDefault="00766827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6827" w:rsidRPr="00CD3B8B" w:rsidRDefault="00766827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Рег. № 138</w:t>
      </w:r>
      <w:r w:rsidRPr="00CD3B8B">
        <w:rPr>
          <w:rFonts w:ascii="Times New Roman" w:hAnsi="Times New Roman" w:cs="Times New Roman"/>
          <w:sz w:val="24"/>
          <w:szCs w:val="24"/>
          <w:lang w:eastAsia="ru-RU"/>
        </w:rPr>
        <w:t>/2018г.</w:t>
      </w:r>
    </w:p>
    <w:sectPr w:rsidR="00766827" w:rsidRPr="00CD3B8B" w:rsidSect="00796D1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15B2"/>
    <w:rsid w:val="00015DDD"/>
    <w:rsid w:val="0001677C"/>
    <w:rsid w:val="00030D46"/>
    <w:rsid w:val="00065FF6"/>
    <w:rsid w:val="000A201D"/>
    <w:rsid w:val="000A64AE"/>
    <w:rsid w:val="000F1A5C"/>
    <w:rsid w:val="001040A4"/>
    <w:rsid w:val="0017334C"/>
    <w:rsid w:val="00193333"/>
    <w:rsid w:val="00254AB3"/>
    <w:rsid w:val="002B535B"/>
    <w:rsid w:val="002E7D82"/>
    <w:rsid w:val="003075E2"/>
    <w:rsid w:val="00315D95"/>
    <w:rsid w:val="00382233"/>
    <w:rsid w:val="003C2E7C"/>
    <w:rsid w:val="003C5283"/>
    <w:rsid w:val="003D23C1"/>
    <w:rsid w:val="003D453F"/>
    <w:rsid w:val="003E13D3"/>
    <w:rsid w:val="004012D2"/>
    <w:rsid w:val="0040219E"/>
    <w:rsid w:val="00402512"/>
    <w:rsid w:val="00412061"/>
    <w:rsid w:val="00471135"/>
    <w:rsid w:val="00477CA5"/>
    <w:rsid w:val="00485FFE"/>
    <w:rsid w:val="00496615"/>
    <w:rsid w:val="004C4E67"/>
    <w:rsid w:val="004D6039"/>
    <w:rsid w:val="004D739C"/>
    <w:rsid w:val="00532D8E"/>
    <w:rsid w:val="0058613B"/>
    <w:rsid w:val="005A0232"/>
    <w:rsid w:val="005A1774"/>
    <w:rsid w:val="005B0789"/>
    <w:rsid w:val="00620BFB"/>
    <w:rsid w:val="00670A5B"/>
    <w:rsid w:val="006A4678"/>
    <w:rsid w:val="006B3875"/>
    <w:rsid w:val="006B6415"/>
    <w:rsid w:val="006E4DAE"/>
    <w:rsid w:val="00721482"/>
    <w:rsid w:val="007372E9"/>
    <w:rsid w:val="007515E6"/>
    <w:rsid w:val="0075328C"/>
    <w:rsid w:val="00755EE0"/>
    <w:rsid w:val="0076631C"/>
    <w:rsid w:val="00766827"/>
    <w:rsid w:val="007808A6"/>
    <w:rsid w:val="00795E94"/>
    <w:rsid w:val="00796D19"/>
    <w:rsid w:val="007A74EE"/>
    <w:rsid w:val="007F00E1"/>
    <w:rsid w:val="007F2ED4"/>
    <w:rsid w:val="00817002"/>
    <w:rsid w:val="00863740"/>
    <w:rsid w:val="008A4A46"/>
    <w:rsid w:val="008D1EEB"/>
    <w:rsid w:val="008D23D0"/>
    <w:rsid w:val="008D3244"/>
    <w:rsid w:val="008E3CF4"/>
    <w:rsid w:val="008E6135"/>
    <w:rsid w:val="008F0F5C"/>
    <w:rsid w:val="0093346C"/>
    <w:rsid w:val="00935820"/>
    <w:rsid w:val="00952973"/>
    <w:rsid w:val="00957CF7"/>
    <w:rsid w:val="00985933"/>
    <w:rsid w:val="00985F76"/>
    <w:rsid w:val="009B52BF"/>
    <w:rsid w:val="009C05EB"/>
    <w:rsid w:val="009C6E84"/>
    <w:rsid w:val="00A07D2D"/>
    <w:rsid w:val="00A16C19"/>
    <w:rsid w:val="00A26A0A"/>
    <w:rsid w:val="00A547F8"/>
    <w:rsid w:val="00A678A4"/>
    <w:rsid w:val="00AA61D6"/>
    <w:rsid w:val="00AD140A"/>
    <w:rsid w:val="00AE65BC"/>
    <w:rsid w:val="00AF3BD2"/>
    <w:rsid w:val="00AF53F1"/>
    <w:rsid w:val="00B07DFF"/>
    <w:rsid w:val="00B3130E"/>
    <w:rsid w:val="00B475DD"/>
    <w:rsid w:val="00B60B8D"/>
    <w:rsid w:val="00B709B9"/>
    <w:rsid w:val="00B715B2"/>
    <w:rsid w:val="00B8241E"/>
    <w:rsid w:val="00BD040D"/>
    <w:rsid w:val="00BD227D"/>
    <w:rsid w:val="00BE1088"/>
    <w:rsid w:val="00BF511C"/>
    <w:rsid w:val="00BF7BEE"/>
    <w:rsid w:val="00C124C8"/>
    <w:rsid w:val="00C17C85"/>
    <w:rsid w:val="00C2303C"/>
    <w:rsid w:val="00C25AD3"/>
    <w:rsid w:val="00C411E8"/>
    <w:rsid w:val="00C445AC"/>
    <w:rsid w:val="00C5244F"/>
    <w:rsid w:val="00C5379C"/>
    <w:rsid w:val="00C64432"/>
    <w:rsid w:val="00C6722E"/>
    <w:rsid w:val="00C81F99"/>
    <w:rsid w:val="00C92B05"/>
    <w:rsid w:val="00C935D1"/>
    <w:rsid w:val="00CD3B8B"/>
    <w:rsid w:val="00D0653C"/>
    <w:rsid w:val="00D458DD"/>
    <w:rsid w:val="00D46125"/>
    <w:rsid w:val="00D75C65"/>
    <w:rsid w:val="00D81735"/>
    <w:rsid w:val="00D8734E"/>
    <w:rsid w:val="00D91347"/>
    <w:rsid w:val="00DA5C36"/>
    <w:rsid w:val="00E2134F"/>
    <w:rsid w:val="00E378B7"/>
    <w:rsid w:val="00E56A87"/>
    <w:rsid w:val="00E74268"/>
    <w:rsid w:val="00EF6279"/>
    <w:rsid w:val="00FA7DD6"/>
    <w:rsid w:val="00FC390E"/>
    <w:rsid w:val="00FD27D1"/>
    <w:rsid w:val="00FE2BFE"/>
    <w:rsid w:val="00FE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E9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2CE06093E7012314A68028A56DBFE51DA9BBD3F25796245F05D10BD10B5D1B8388DBD7E3750F8AV6g0M" TargetMode="External"/><Relationship Id="rId13" Type="http://schemas.openxmlformats.org/officeDocument/2006/relationships/hyperlink" Target="consultantplus://offline/ref=6E22BD7C4DF76CD4F2BAC246121A2A4D404725F3728915D9DD2596E0C58E667DFE383995599CD603Q449L" TargetMode="External"/><Relationship Id="rId18" Type="http://schemas.openxmlformats.org/officeDocument/2006/relationships/hyperlink" Target="consultantplus://offline/ref=938F66B7088F2AE0CE87CE2E6758CE0A1909C10513173091FC04CDFB805EA86C8940ADFAB8EE2D00dDRA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49C6BF63A9DA14897C7D94375A94DD7B8BA45C058C06A5D35222C70E076484A52B3721216h8n4M" TargetMode="External"/><Relationship Id="rId7" Type="http://schemas.openxmlformats.org/officeDocument/2006/relationships/hyperlink" Target="consultantplus://offline/ref=872CE06093E7012314A68028A56DBFE51DA9BBD3F25796245F05D10BD10B5D1B8388DBD7E3750F8AV6g0M" TargetMode="External"/><Relationship Id="rId12" Type="http://schemas.openxmlformats.org/officeDocument/2006/relationships/hyperlink" Target="consultantplus://offline/ref=6E22BD7C4DF76CD4F2BAC246121A2A4D404725F3728915D9DD2596E0C58E667DFE383995599CD603Q449L" TargetMode="External"/><Relationship Id="rId17" Type="http://schemas.openxmlformats.org/officeDocument/2006/relationships/hyperlink" Target="consultantplus://offline/ref=938F66B7088F2AE0CE87CE2E6758CE0A1909C10513173091FC04CDFB805EA86C8940ADFAB8EE2D00dDRA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B41579ADA7722726A9FBAB0A32810685311FFCA5FB31566FE0374C76B94DAA1432E2CF1DC3B94F8b0P9M" TargetMode="External"/><Relationship Id="rId20" Type="http://schemas.openxmlformats.org/officeDocument/2006/relationships/hyperlink" Target="consultantplus://offline/ref=7E72189119333675861970A7AB9C0A0678948B8CAF5FC51F159D8F6CCBD88ED86AE41715382DD3C7XDc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889D916D8CCA63FEA8702672F52EF815B47E0B73C82B770F3C3BBBFF1EA9779387FEF208DV2TCL" TargetMode="External"/><Relationship Id="rId11" Type="http://schemas.openxmlformats.org/officeDocument/2006/relationships/hyperlink" Target="consultantplus://offline/ref=872CE06093E7012314A68028A56DBFE51DA9BBD3F25796245F05D10BD10B5D1B8388DBD7E3750F8AV6g0M" TargetMode="External"/><Relationship Id="rId24" Type="http://schemas.openxmlformats.org/officeDocument/2006/relationships/hyperlink" Target="consultantplus://offline/ref=938F66B7088F2AE0CE87CE2E6758CE0A1909C10513173091FC04CDFB805EA86C8940ADFAB8EE2D00dDRAM" TargetMode="External"/><Relationship Id="rId5" Type="http://schemas.openxmlformats.org/officeDocument/2006/relationships/hyperlink" Target="consultantplus://offline/ref=3BD860DBFDAF1D86B1551C494AB53AAECD57F5CED2F4F7190FAE692E40D9D201D94D11FBA17480DB08t8H" TargetMode="External"/><Relationship Id="rId15" Type="http://schemas.openxmlformats.org/officeDocument/2006/relationships/hyperlink" Target="consultantplus://offline/ref=9215AC8A1E463DFF740A80FB31FBF0B2612AA2B4E714CBC50206CADC0DD46A6F507464BF337222E6f1NCM" TargetMode="External"/><Relationship Id="rId23" Type="http://schemas.openxmlformats.org/officeDocument/2006/relationships/hyperlink" Target="consultantplus://offline/ref=E49C6BF63A9DA14897C7D94375A94DD7B8BA45C058C06A5D35222C70E076484A52B3721216h8n4M" TargetMode="External"/><Relationship Id="rId10" Type="http://schemas.openxmlformats.org/officeDocument/2006/relationships/hyperlink" Target="consultantplus://offline/ref=872CE06093E7012314A68028A56DBFE51DA9BBD3F25796245F05D10BD10B5D1B8388DBD7E3750F8AV6g0M" TargetMode="External"/><Relationship Id="rId19" Type="http://schemas.openxmlformats.org/officeDocument/2006/relationships/hyperlink" Target="consultantplus://offline/ref=7E72189119333675861970A7AB9C0A0678948B8CAF5FC51F159D8F6CCBD88ED86AE41715382DD3C7XDc3M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872CE06093E7012314A68028A56DBFE51DA9BBD3F25796245F05D10BD10B5D1B8388DBD7E3750F8AV6g6M" TargetMode="External"/><Relationship Id="rId14" Type="http://schemas.openxmlformats.org/officeDocument/2006/relationships/hyperlink" Target="consultantplus://offline/ref=6F67E2581701D00929E4F46049104D6C3043F019207BFC64419F7EC3EB820C64B945127D662AA87CHAAEM" TargetMode="External"/><Relationship Id="rId22" Type="http://schemas.openxmlformats.org/officeDocument/2006/relationships/hyperlink" Target="consultantplus://offline/ref=166B6C834A40D9ED059D12BC8CDD9D84D13C7A68142196DE02C83138nBMD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6</Pages>
  <Words>3057</Words>
  <Characters>17430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Направляем Вам образец внесения изменений в регламенты по 5 разделу</dc:title>
  <dc:subject/>
  <dc:creator>User</dc:creator>
  <cp:keywords/>
  <dc:description/>
  <cp:lastModifiedBy>user</cp:lastModifiedBy>
  <cp:revision>3</cp:revision>
  <cp:lastPrinted>2018-10-23T08:32:00Z</cp:lastPrinted>
  <dcterms:created xsi:type="dcterms:W3CDTF">2018-09-21T13:22:00Z</dcterms:created>
  <dcterms:modified xsi:type="dcterms:W3CDTF">2018-10-23T08:32:00Z</dcterms:modified>
</cp:coreProperties>
</file>