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6" w:rsidRPr="00412061" w:rsidRDefault="009D6086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9D6086" w:rsidRDefault="009D6086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6086" w:rsidRDefault="009D608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AF49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9D6086" w:rsidRPr="00CD3B8B" w:rsidRDefault="009D608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9D6086" w:rsidRPr="00CD3B8B" w:rsidRDefault="009D608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9D6086" w:rsidRPr="00CD3B8B" w:rsidRDefault="009D6086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126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9D6086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D6086" w:rsidRPr="000F1A5C" w:rsidRDefault="009D6086" w:rsidP="000F1A5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</w:rPr>
              <w:t>1</w:t>
            </w:r>
            <w:r>
              <w:rPr>
                <w:b/>
                <w:bCs/>
              </w:rPr>
              <w:t>01</w:t>
            </w:r>
            <w:r w:rsidRPr="00BE1088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20</w:t>
            </w:r>
            <w:r w:rsidRPr="00BE1088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сентября</w:t>
            </w:r>
            <w:r w:rsidRPr="00BE1088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8</w:t>
            </w:r>
            <w:r w:rsidRPr="00BE1088">
              <w:rPr>
                <w:b/>
                <w:bCs/>
              </w:rPr>
              <w:t xml:space="preserve">г. </w:t>
            </w:r>
            <w:r w:rsidRPr="00952973">
              <w:rPr>
                <w:b/>
                <w:bCs/>
              </w:rPr>
              <w:t>«</w:t>
            </w:r>
            <w:r w:rsidRPr="00AE65BC">
              <w:rPr>
                <w:b/>
                <w:bCs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E65BC">
              <w:rPr>
                <w:b/>
                <w:bCs/>
                <w:sz w:val="24"/>
                <w:szCs w:val="24"/>
              </w:rPr>
              <w:t>предоставления муниципальной услуги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E65B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496615">
              <w:rPr>
                <w:b/>
                <w:bCs/>
                <w:color w:val="000000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615">
              <w:rPr>
                <w:b/>
                <w:bCs/>
                <w:color w:val="000000"/>
                <w:sz w:val="24"/>
                <w:szCs w:val="24"/>
              </w:rPr>
              <w:t>в нежилое или нежилого помещения в жилое помещение</w:t>
            </w:r>
            <w:r w:rsidRPr="00AE65BC">
              <w:rPr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</w:tc>
      </w:tr>
    </w:tbl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9D6086" w:rsidRPr="00CD3B8B" w:rsidRDefault="009D6086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D6086" w:rsidRPr="00CD3B8B" w:rsidRDefault="009D6086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0F1A5C">
        <w:t>101 от «20» сентября  2018г. «</w:t>
      </w:r>
      <w:r w:rsidRPr="000F1A5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0F1A5C">
        <w:rPr>
          <w:color w:val="000000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AE65BC">
        <w:rPr>
          <w:b/>
          <w:bCs/>
          <w:color w:val="000000"/>
          <w:sz w:val="24"/>
          <w:szCs w:val="24"/>
        </w:rPr>
        <w:t xml:space="preserve">»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9D6086" w:rsidRPr="00CD3B8B" w:rsidRDefault="009D6086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9D6086" w:rsidRPr="007808A6" w:rsidRDefault="009D6086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D6086" w:rsidRPr="007808A6" w:rsidRDefault="009D6086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9D6086" w:rsidRPr="007808A6" w:rsidRDefault="009D608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9D6086" w:rsidRPr="007808A6" w:rsidRDefault="009D608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9D6086" w:rsidRPr="007808A6" w:rsidRDefault="009D608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D608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9D6086" w:rsidRPr="005B0789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9D6086" w:rsidRPr="007808A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D6086" w:rsidRPr="007808A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6086" w:rsidRPr="007808A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D6086" w:rsidRPr="007808A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D6086" w:rsidRPr="007808A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6086" w:rsidRPr="007808A6" w:rsidRDefault="009D608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9D6086" w:rsidRPr="007808A6" w:rsidRDefault="009D608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D6086" w:rsidRPr="007808A6" w:rsidRDefault="009D608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9D6086" w:rsidRPr="007808A6" w:rsidRDefault="009D608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D6086" w:rsidRPr="007808A6" w:rsidRDefault="009D608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D6086" w:rsidRPr="007808A6" w:rsidRDefault="009D608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D6086" w:rsidRPr="007808A6" w:rsidRDefault="009D608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D6086" w:rsidRPr="007808A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D608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6086" w:rsidRPr="005B0789" w:rsidRDefault="009D6086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6086" w:rsidRPr="005B0789" w:rsidRDefault="009D6086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6086" w:rsidRPr="007808A6" w:rsidRDefault="009D608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9D6086" w:rsidRPr="007808A6" w:rsidRDefault="009D608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9D6086" w:rsidRPr="00CD3B8B" w:rsidRDefault="009D6086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9D6086" w:rsidRPr="00CD3B8B" w:rsidRDefault="009D6086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9D6086" w:rsidRPr="00CD3B8B" w:rsidRDefault="009D6086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9D6086" w:rsidRPr="00CD3B8B" w:rsidRDefault="009D6086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9D6086" w:rsidRPr="00CD3B8B" w:rsidRDefault="009D6086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086" w:rsidRPr="00CD3B8B" w:rsidRDefault="009D608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126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9D6086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677C"/>
    <w:rsid w:val="000A201D"/>
    <w:rsid w:val="000F1A5C"/>
    <w:rsid w:val="001040A4"/>
    <w:rsid w:val="0017334C"/>
    <w:rsid w:val="00254AB3"/>
    <w:rsid w:val="00315D95"/>
    <w:rsid w:val="00382233"/>
    <w:rsid w:val="003C5283"/>
    <w:rsid w:val="003D23C1"/>
    <w:rsid w:val="003D453F"/>
    <w:rsid w:val="004012D2"/>
    <w:rsid w:val="0040219E"/>
    <w:rsid w:val="00412061"/>
    <w:rsid w:val="00471135"/>
    <w:rsid w:val="00477CA5"/>
    <w:rsid w:val="00485FFE"/>
    <w:rsid w:val="00496615"/>
    <w:rsid w:val="004C4E67"/>
    <w:rsid w:val="004D6039"/>
    <w:rsid w:val="004D739C"/>
    <w:rsid w:val="005A1774"/>
    <w:rsid w:val="005B0789"/>
    <w:rsid w:val="00670A5B"/>
    <w:rsid w:val="00696082"/>
    <w:rsid w:val="006B6415"/>
    <w:rsid w:val="007372E9"/>
    <w:rsid w:val="0075328C"/>
    <w:rsid w:val="00755EE0"/>
    <w:rsid w:val="0076631C"/>
    <w:rsid w:val="007808A6"/>
    <w:rsid w:val="00795E94"/>
    <w:rsid w:val="00796D19"/>
    <w:rsid w:val="007A74EE"/>
    <w:rsid w:val="007F00E1"/>
    <w:rsid w:val="008A4A46"/>
    <w:rsid w:val="008D1EEB"/>
    <w:rsid w:val="00952973"/>
    <w:rsid w:val="00957CF7"/>
    <w:rsid w:val="009D6086"/>
    <w:rsid w:val="00A07D2D"/>
    <w:rsid w:val="00A200A2"/>
    <w:rsid w:val="00A26A0A"/>
    <w:rsid w:val="00A547F8"/>
    <w:rsid w:val="00AA61D6"/>
    <w:rsid w:val="00AD140A"/>
    <w:rsid w:val="00AE65BC"/>
    <w:rsid w:val="00AF498C"/>
    <w:rsid w:val="00B60B8D"/>
    <w:rsid w:val="00B709B9"/>
    <w:rsid w:val="00B715B2"/>
    <w:rsid w:val="00B8241E"/>
    <w:rsid w:val="00BD040D"/>
    <w:rsid w:val="00BD227D"/>
    <w:rsid w:val="00BE1088"/>
    <w:rsid w:val="00C124C8"/>
    <w:rsid w:val="00C445AC"/>
    <w:rsid w:val="00C5244F"/>
    <w:rsid w:val="00CD3B8B"/>
    <w:rsid w:val="00D0653C"/>
    <w:rsid w:val="00D458DD"/>
    <w:rsid w:val="00D75C65"/>
    <w:rsid w:val="00D81735"/>
    <w:rsid w:val="00D8734E"/>
    <w:rsid w:val="00D91347"/>
    <w:rsid w:val="00DA5C36"/>
    <w:rsid w:val="00E2134F"/>
    <w:rsid w:val="00E378B7"/>
    <w:rsid w:val="00E56A87"/>
    <w:rsid w:val="00EF6279"/>
    <w:rsid w:val="00FC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3055</Words>
  <Characters>17414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2018-09-20T13:54:00Z</cp:lastPrinted>
  <dcterms:created xsi:type="dcterms:W3CDTF">2018-09-21T12:24:00Z</dcterms:created>
  <dcterms:modified xsi:type="dcterms:W3CDTF">2018-10-23T08:00:00Z</dcterms:modified>
</cp:coreProperties>
</file>