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26" w:rsidRDefault="00776826" w:rsidP="006429C8">
      <w:pPr>
        <w:jc w:val="center"/>
        <w:rPr>
          <w:b/>
          <w:bCs/>
          <w:sz w:val="28"/>
          <w:szCs w:val="28"/>
        </w:rPr>
      </w:pP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39.2pt;margin-top:-32.2pt;width:36.25pt;height:54.35pt;z-index:-251658240;visibility:visible" wrapcoords="-450 0 -450 21300 21600 21300 21600 0 -450 0">
            <v:imagedata r:id="rId4" o:title=""/>
            <w10:wrap type="tight"/>
          </v:shape>
        </w:pict>
      </w: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ВОЛГОГРАДСКАЯ ОБЛАСТЬ</w:t>
      </w: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ПАЛЛАСОВСКИЙ МУНИЦИПАЛЬНЫЙ РАЙОН</w:t>
      </w:r>
    </w:p>
    <w:p w:rsidR="00776826" w:rsidRDefault="00776826" w:rsidP="006429C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ЭЛЬТОНСКОГО СЕЛЬСКОГО ПОСЕЛЕНИЯ</w:t>
      </w: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</w:p>
    <w:p w:rsidR="00776826" w:rsidRDefault="00776826" w:rsidP="0064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6826" w:rsidRDefault="00776826" w:rsidP="006429C8">
      <w:pPr>
        <w:jc w:val="center"/>
        <w:rPr>
          <w:b/>
          <w:bCs/>
          <w:sz w:val="16"/>
          <w:szCs w:val="16"/>
        </w:rPr>
      </w:pPr>
      <w:r w:rsidRPr="007809A9">
        <w:rPr>
          <w:b/>
          <w:bCs/>
          <w:sz w:val="16"/>
          <w:szCs w:val="16"/>
        </w:rPr>
        <w:t>П.Эльтон</w:t>
      </w:r>
    </w:p>
    <w:p w:rsidR="00776826" w:rsidRPr="007809A9" w:rsidRDefault="00776826" w:rsidP="006429C8">
      <w:pPr>
        <w:jc w:val="center"/>
        <w:rPr>
          <w:sz w:val="16"/>
          <w:szCs w:val="16"/>
        </w:rPr>
      </w:pPr>
    </w:p>
    <w:p w:rsidR="00776826" w:rsidRPr="00C25D1E" w:rsidRDefault="00776826" w:rsidP="006429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08.10.2018 г.                                                                                         № 109                                  </w:t>
      </w:r>
    </w:p>
    <w:p w:rsidR="00776826" w:rsidRDefault="00776826" w:rsidP="006429C8">
      <w:pPr>
        <w:rPr>
          <w:sz w:val="28"/>
          <w:szCs w:val="28"/>
        </w:rPr>
      </w:pPr>
    </w:p>
    <w:p w:rsidR="00776826" w:rsidRDefault="00776826" w:rsidP="006429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 постановление администрации Эльтонского сельского поселения  № 318 от 12 декабря 2016 г «Об утверждении ведомственной целевой  программы «Управление муниципальной собственностью Эльтонского сельского поселения на 2017-2019 года» (в редакции постановлений № 12 от 23.01.2017 г., № 37 от 17.03.2017 г., № 101 от 27.07.2017 г., № 107 от 08.08.2017 г., № 160 от 29.12.2017 г.)</w:t>
      </w:r>
    </w:p>
    <w:p w:rsidR="00776826" w:rsidRDefault="00776826" w:rsidP="006429C8">
      <w:pPr>
        <w:spacing w:after="240"/>
        <w:ind w:firstLine="708"/>
        <w:jc w:val="both"/>
        <w:rPr>
          <w:sz w:val="28"/>
          <w:szCs w:val="28"/>
        </w:rPr>
      </w:pPr>
    </w:p>
    <w:p w:rsidR="00776826" w:rsidRDefault="00776826" w:rsidP="006429C8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 «Об общих принципах организации местного самоуправления в Российской Федерации», руководствуясь Уставом Эльтонского сельского поселения, Постановлением Администрации Эльтонского сельского поселения</w:t>
      </w:r>
      <w:r w:rsidRPr="00013ED9">
        <w:rPr>
          <w:color w:val="0D0D0D"/>
          <w:sz w:val="28"/>
          <w:szCs w:val="28"/>
        </w:rPr>
        <w:t xml:space="preserve"> от </w:t>
      </w:r>
      <w:r>
        <w:rPr>
          <w:color w:val="0D0D0D"/>
          <w:sz w:val="28"/>
          <w:szCs w:val="28"/>
        </w:rPr>
        <w:t>10.11.</w:t>
      </w:r>
      <w:r w:rsidRPr="00013ED9">
        <w:rPr>
          <w:color w:val="0D0D0D"/>
          <w:sz w:val="28"/>
          <w:szCs w:val="28"/>
        </w:rPr>
        <w:t xml:space="preserve"> 2011 года № </w:t>
      </w:r>
      <w:r>
        <w:rPr>
          <w:color w:val="0D0D0D"/>
          <w:sz w:val="28"/>
          <w:szCs w:val="28"/>
        </w:rPr>
        <w:t>106</w:t>
      </w:r>
      <w:r w:rsidRPr="00013ED9">
        <w:rPr>
          <w:color w:val="0D0D0D"/>
          <w:sz w:val="28"/>
          <w:szCs w:val="28"/>
        </w:rPr>
        <w:t xml:space="preserve"> «Об  утверждении  Положения о разработке, утверждении и реализации ведомственных целевых программ», </w:t>
      </w:r>
      <w:r>
        <w:rPr>
          <w:color w:val="0D0D0D"/>
          <w:sz w:val="28"/>
          <w:szCs w:val="28"/>
        </w:rPr>
        <w:t xml:space="preserve">ст. 179.3 Бюджетного кодекса РФ </w:t>
      </w:r>
      <w:r>
        <w:rPr>
          <w:sz w:val="28"/>
          <w:szCs w:val="28"/>
        </w:rPr>
        <w:t>Администрация Эльтонского сельского поселения, руководствуясь  решениями Эльтонского сельского Совета № 2 от 23.01.2017 г, № 8 от 17.03.2017 г, № 20 от 27.07.2017 г, № 21 от 08.08.2017 г, № 38 от 29.12.2017 г., № 17 от 08.10.2018 г.</w:t>
      </w:r>
    </w:p>
    <w:p w:rsidR="00776826" w:rsidRPr="000B2155" w:rsidRDefault="00776826" w:rsidP="006429C8">
      <w:pPr>
        <w:ind w:firstLine="708"/>
        <w:jc w:val="center"/>
        <w:rPr>
          <w:sz w:val="28"/>
          <w:szCs w:val="28"/>
        </w:rPr>
      </w:pPr>
      <w:r w:rsidRPr="000B2155">
        <w:rPr>
          <w:b/>
          <w:bCs/>
          <w:sz w:val="28"/>
          <w:szCs w:val="28"/>
        </w:rPr>
        <w:t>ПОСТАНОВЛЯЕТ:</w:t>
      </w:r>
    </w:p>
    <w:p w:rsidR="00776826" w:rsidRDefault="00776826" w:rsidP="006429C8">
      <w:pPr>
        <w:jc w:val="both"/>
        <w:rPr>
          <w:sz w:val="28"/>
          <w:szCs w:val="28"/>
        </w:rPr>
      </w:pPr>
      <w:r w:rsidRPr="000B21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1. Приложение №1 к ВЦП </w:t>
      </w:r>
      <w:r w:rsidRPr="000B2155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муниципальной собственностью </w:t>
      </w:r>
      <w:r w:rsidRPr="000B2155">
        <w:rPr>
          <w:sz w:val="28"/>
          <w:szCs w:val="28"/>
        </w:rPr>
        <w:t xml:space="preserve"> Эльтонс</w:t>
      </w:r>
      <w:r>
        <w:rPr>
          <w:sz w:val="28"/>
          <w:szCs w:val="28"/>
        </w:rPr>
        <w:t>кого сельского поселения на 2017 - 2019</w:t>
      </w:r>
      <w:r w:rsidRPr="000B215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принятое постановлением  № 160 от 29.12.2017 г утвердить в новой редакции согласно приложению №1 к настоящему постановлению.</w:t>
      </w:r>
    </w:p>
    <w:p w:rsidR="00776826" w:rsidRPr="00013ED9" w:rsidRDefault="00776826" w:rsidP="006429C8">
      <w:pPr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013ED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76826" w:rsidRPr="00013ED9" w:rsidRDefault="00776826" w:rsidP="00642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3ED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13ED9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>обнародования</w:t>
      </w:r>
      <w:r w:rsidRPr="00013ED9">
        <w:rPr>
          <w:sz w:val="28"/>
          <w:szCs w:val="28"/>
        </w:rPr>
        <w:t>.</w:t>
      </w:r>
    </w:p>
    <w:p w:rsidR="00776826" w:rsidRDefault="00776826" w:rsidP="006429C8">
      <w:pPr>
        <w:jc w:val="both"/>
        <w:rPr>
          <w:sz w:val="28"/>
          <w:szCs w:val="28"/>
        </w:rPr>
      </w:pPr>
    </w:p>
    <w:p w:rsidR="00776826" w:rsidRDefault="00776826" w:rsidP="006429C8">
      <w:pPr>
        <w:jc w:val="both"/>
        <w:rPr>
          <w:b/>
          <w:bCs/>
          <w:sz w:val="28"/>
          <w:szCs w:val="28"/>
        </w:rPr>
      </w:pPr>
    </w:p>
    <w:p w:rsidR="00776826" w:rsidRDefault="00776826" w:rsidP="00642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Эльтонского</w:t>
      </w:r>
    </w:p>
    <w:p w:rsidR="00776826" w:rsidRDefault="00776826" w:rsidP="00642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поселения:                                                                 Сурганов Н.А.</w:t>
      </w:r>
    </w:p>
    <w:p w:rsidR="00776826" w:rsidRDefault="00776826" w:rsidP="006429C8">
      <w:pPr>
        <w:jc w:val="both"/>
        <w:rPr>
          <w:b/>
          <w:bCs/>
          <w:sz w:val="28"/>
          <w:szCs w:val="28"/>
        </w:rPr>
      </w:pPr>
    </w:p>
    <w:p w:rsidR="00776826" w:rsidRDefault="00776826" w:rsidP="006429C8">
      <w:pPr>
        <w:jc w:val="both"/>
        <w:rPr>
          <w:b/>
          <w:bCs/>
          <w:sz w:val="28"/>
          <w:szCs w:val="28"/>
        </w:rPr>
      </w:pPr>
    </w:p>
    <w:p w:rsidR="00776826" w:rsidRDefault="00776826" w:rsidP="006429C8">
      <w:pPr>
        <w:jc w:val="both"/>
        <w:rPr>
          <w:b/>
          <w:bCs/>
          <w:sz w:val="28"/>
          <w:szCs w:val="28"/>
        </w:rPr>
      </w:pPr>
    </w:p>
    <w:p w:rsidR="00776826" w:rsidRDefault="00776826" w:rsidP="00642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рег.№ 109/2018</w:t>
      </w:r>
    </w:p>
    <w:p w:rsidR="00776826" w:rsidRDefault="00776826" w:rsidP="00427676">
      <w:pPr>
        <w:rPr>
          <w:b/>
          <w:bCs/>
          <w:sz w:val="28"/>
          <w:szCs w:val="28"/>
        </w:rPr>
      </w:pPr>
    </w:p>
    <w:p w:rsidR="00776826" w:rsidRDefault="00776826" w:rsidP="00427676">
      <w:pPr>
        <w:rPr>
          <w:b/>
          <w:bCs/>
          <w:sz w:val="28"/>
          <w:szCs w:val="28"/>
        </w:rPr>
      </w:pPr>
    </w:p>
    <w:p w:rsidR="00776826" w:rsidRDefault="00776826" w:rsidP="00427676">
      <w:pPr>
        <w:rPr>
          <w:b/>
          <w:bCs/>
          <w:sz w:val="28"/>
          <w:szCs w:val="28"/>
        </w:rPr>
      </w:pPr>
    </w:p>
    <w:p w:rsidR="00776826" w:rsidRDefault="00776826" w:rsidP="00427676">
      <w:pPr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776826" w:rsidRDefault="00776826" w:rsidP="006429C8">
      <w:pPr>
        <w:jc w:val="both"/>
        <w:rPr>
          <w:b/>
          <w:bCs/>
          <w:sz w:val="28"/>
          <w:szCs w:val="28"/>
        </w:rPr>
        <w:sectPr w:rsidR="00776826" w:rsidSect="009D5D62">
          <w:pgSz w:w="11906" w:h="16838"/>
          <w:pgMar w:top="284" w:right="289" w:bottom="346" w:left="1134" w:header="567" w:footer="567" w:gutter="0"/>
          <w:cols w:space="720"/>
        </w:sectPr>
      </w:pPr>
    </w:p>
    <w:p w:rsidR="00776826" w:rsidRDefault="00776826" w:rsidP="006429C8">
      <w:pPr>
        <w:jc w:val="both"/>
        <w:rPr>
          <w:b/>
          <w:bCs/>
          <w:sz w:val="28"/>
          <w:szCs w:val="28"/>
        </w:rPr>
      </w:pPr>
    </w:p>
    <w:p w:rsidR="00776826" w:rsidRPr="008D6E64" w:rsidRDefault="00776826" w:rsidP="006429C8">
      <w:pPr>
        <w:autoSpaceDN w:val="0"/>
        <w:ind w:firstLine="540"/>
        <w:jc w:val="right"/>
        <w:rPr>
          <w:color w:val="000000"/>
          <w:sz w:val="20"/>
          <w:szCs w:val="20"/>
        </w:rPr>
      </w:pPr>
      <w:r w:rsidRPr="008D6E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№ 1 к</w:t>
      </w:r>
    </w:p>
    <w:p w:rsidR="00776826" w:rsidRDefault="00776826" w:rsidP="006429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D6E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Постановлению </w:t>
      </w:r>
      <w:r w:rsidRPr="008D6E64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8D6E64">
        <w:rPr>
          <w:sz w:val="20"/>
          <w:szCs w:val="20"/>
        </w:rPr>
        <w:t>Эльто</w:t>
      </w:r>
      <w:r>
        <w:rPr>
          <w:sz w:val="20"/>
          <w:szCs w:val="20"/>
        </w:rPr>
        <w:t xml:space="preserve">нского сельского поселения  </w:t>
      </w:r>
    </w:p>
    <w:p w:rsidR="00776826" w:rsidRPr="00790F25" w:rsidRDefault="00776826" w:rsidP="006429C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20"/>
          <w:szCs w:val="20"/>
        </w:rPr>
        <w:t>№ 109 от 08.10.2018 г</w:t>
      </w:r>
    </w:p>
    <w:p w:rsidR="00776826" w:rsidRDefault="00776826" w:rsidP="006429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826" w:rsidRPr="002862E7" w:rsidRDefault="00776826" w:rsidP="008D6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2E7">
        <w:rPr>
          <w:b/>
          <w:bCs/>
          <w:sz w:val="28"/>
          <w:szCs w:val="28"/>
        </w:rPr>
        <w:t>ПЕРЕЧЕНЬ ПРОГРАММНЫХ МЕРОПРИЯТИЙ</w:t>
      </w:r>
    </w:p>
    <w:p w:rsidR="00776826" w:rsidRDefault="00776826" w:rsidP="008D6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2E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УПРАВЛЕНИЮ МУНИЦИПАЛЬНОЙ СОБСТВЕННОСТЬЮ ЭЛЬТОНСКОГО</w:t>
      </w:r>
      <w:r w:rsidRPr="002862E7">
        <w:rPr>
          <w:b/>
          <w:bCs/>
          <w:sz w:val="28"/>
          <w:szCs w:val="28"/>
        </w:rPr>
        <w:t xml:space="preserve"> СЕЛЬСКОГО ПОСЕЛЕНИЯ </w:t>
      </w:r>
    </w:p>
    <w:p w:rsidR="00776826" w:rsidRPr="002862E7" w:rsidRDefault="00776826" w:rsidP="008D6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2017-2019</w:t>
      </w:r>
      <w:r w:rsidRPr="002862E7">
        <w:rPr>
          <w:b/>
          <w:bCs/>
          <w:sz w:val="28"/>
          <w:szCs w:val="28"/>
        </w:rPr>
        <w:t xml:space="preserve"> ГОДЫ</w:t>
      </w:r>
    </w:p>
    <w:p w:rsidR="00776826" w:rsidRPr="002862E7" w:rsidRDefault="00776826" w:rsidP="008D6E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20"/>
        <w:gridCol w:w="2520"/>
        <w:gridCol w:w="1528"/>
        <w:gridCol w:w="1061"/>
        <w:gridCol w:w="1440"/>
        <w:gridCol w:w="1260"/>
        <w:gridCol w:w="3819"/>
        <w:gridCol w:w="3060"/>
      </w:tblGrid>
      <w:tr w:rsidR="00776826" w:rsidRPr="009D5D62" w:rsidTr="00D01EC4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Мероприятие</w:t>
            </w:r>
            <w:hyperlink r:id="rId5" w:anchor="sub_1201" w:history="1">
              <w:r w:rsidRPr="009D5D62">
                <w:rPr>
                  <w:b/>
                  <w:bCs/>
                  <w:color w:val="000000"/>
                  <w:sz w:val="28"/>
                  <w:szCs w:val="28"/>
                  <w:u w:val="single"/>
                </w:rPr>
                <w:t>*</w:t>
              </w:r>
            </w:hyperlink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Объем финансирования (тыс. руб.)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Примечание</w:t>
            </w:r>
            <w:hyperlink r:id="rId6" w:anchor="sub_1202" w:history="1">
              <w:r w:rsidRPr="009D5D62">
                <w:rPr>
                  <w:b/>
                  <w:bCs/>
                  <w:color w:val="000000"/>
                  <w:sz w:val="28"/>
                  <w:szCs w:val="28"/>
                  <w:u w:val="single"/>
                </w:rPr>
                <w:t>**</w:t>
              </w:r>
            </w:hyperlink>
          </w:p>
        </w:tc>
      </w:tr>
      <w:tr w:rsidR="00776826" w:rsidRPr="009D5D62" w:rsidTr="00D01EC4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826" w:rsidRPr="009D5D62" w:rsidTr="00D01EC4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826" w:rsidRPr="009D5D62" w:rsidRDefault="00776826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826" w:rsidRPr="009D5D62" w:rsidTr="00D01EC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76826" w:rsidRPr="006F7420" w:rsidTr="00D01EC4">
        <w:tc>
          <w:tcPr>
            <w:tcW w:w="154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2E7">
              <w:rPr>
                <w:sz w:val="28"/>
                <w:szCs w:val="28"/>
              </w:rPr>
              <w:t>Раздел 1</w:t>
            </w:r>
            <w:r>
              <w:rPr>
                <w:sz w:val="28"/>
                <w:szCs w:val="28"/>
              </w:rPr>
              <w:t xml:space="preserve"> Разработка проектов планировки  и проектов межевания территории поселения</w:t>
            </w:r>
          </w:p>
        </w:tc>
      </w:tr>
      <w:tr w:rsidR="00776826" w:rsidRPr="006F7420" w:rsidTr="00D01EC4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2E7">
              <w:rPr>
                <w:sz w:val="28"/>
                <w:szCs w:val="28"/>
              </w:rPr>
              <w:t>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планировки  и проектов межевания территории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Эльтонского сельского поселения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6826" w:rsidRPr="006F7420" w:rsidTr="00D01EC4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396F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</w:tr>
      <w:tr w:rsidR="00776826" w:rsidRPr="006F7420" w:rsidTr="00D01EC4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2862E7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826" w:rsidRPr="002862E7" w:rsidRDefault="00776826" w:rsidP="009E6F48">
            <w:pPr>
              <w:rPr>
                <w:sz w:val="28"/>
                <w:szCs w:val="28"/>
              </w:rPr>
            </w:pPr>
          </w:p>
        </w:tc>
      </w:tr>
      <w:tr w:rsidR="00776826" w:rsidRPr="009D5D62" w:rsidTr="00D01EC4">
        <w:tc>
          <w:tcPr>
            <w:tcW w:w="4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Итого по мероприятию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Pr="009D5D62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697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Pr="009D5D62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826" w:rsidRPr="009D5D62" w:rsidTr="00D01EC4">
        <w:tc>
          <w:tcPr>
            <w:tcW w:w="4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Итого по разделу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697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Pr="009D5D62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697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Pr="009D5D62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6826" w:rsidRPr="009D5D62" w:rsidTr="00D01EC4">
        <w:tc>
          <w:tcPr>
            <w:tcW w:w="4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tabs>
                <w:tab w:val="left" w:pos="4296"/>
                <w:tab w:val="left" w:pos="5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697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Pr="009D5D62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6976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Pr="009D5D62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826" w:rsidRPr="009D5D62" w:rsidRDefault="00776826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76826" w:rsidRDefault="00776826" w:rsidP="00427676">
      <w:pPr>
        <w:widowControl w:val="0"/>
        <w:autoSpaceDE w:val="0"/>
        <w:autoSpaceDN w:val="0"/>
        <w:adjustRightInd w:val="0"/>
        <w:rPr>
          <w:color w:val="0D0D0D"/>
        </w:rPr>
      </w:pPr>
    </w:p>
    <w:sectPr w:rsidR="00776826" w:rsidSect="00D01EC4">
      <w:pgSz w:w="16838" w:h="11906" w:orient="landscape"/>
      <w:pgMar w:top="1134" w:right="346" w:bottom="289" w:left="34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F81"/>
    <w:rsid w:val="00005A6C"/>
    <w:rsid w:val="00006404"/>
    <w:rsid w:val="0001158D"/>
    <w:rsid w:val="0001170B"/>
    <w:rsid w:val="00013ED9"/>
    <w:rsid w:val="000148E0"/>
    <w:rsid w:val="00020E60"/>
    <w:rsid w:val="000228E2"/>
    <w:rsid w:val="00022F41"/>
    <w:rsid w:val="000262E3"/>
    <w:rsid w:val="00034205"/>
    <w:rsid w:val="00040204"/>
    <w:rsid w:val="00046C86"/>
    <w:rsid w:val="00052D65"/>
    <w:rsid w:val="00055832"/>
    <w:rsid w:val="000829B2"/>
    <w:rsid w:val="00086120"/>
    <w:rsid w:val="00086B6E"/>
    <w:rsid w:val="00092AD0"/>
    <w:rsid w:val="00095014"/>
    <w:rsid w:val="000975FA"/>
    <w:rsid w:val="00097A79"/>
    <w:rsid w:val="000A3313"/>
    <w:rsid w:val="000A436F"/>
    <w:rsid w:val="000B2155"/>
    <w:rsid w:val="000B567C"/>
    <w:rsid w:val="000B6289"/>
    <w:rsid w:val="000C4FAE"/>
    <w:rsid w:val="000C63E7"/>
    <w:rsid w:val="000E1563"/>
    <w:rsid w:val="000E22DD"/>
    <w:rsid w:val="00100FE9"/>
    <w:rsid w:val="00106795"/>
    <w:rsid w:val="00112716"/>
    <w:rsid w:val="0012194D"/>
    <w:rsid w:val="0014122B"/>
    <w:rsid w:val="00150C02"/>
    <w:rsid w:val="0015255A"/>
    <w:rsid w:val="00165A96"/>
    <w:rsid w:val="001702F6"/>
    <w:rsid w:val="0017257B"/>
    <w:rsid w:val="00173808"/>
    <w:rsid w:val="00180F3C"/>
    <w:rsid w:val="00182483"/>
    <w:rsid w:val="001849A8"/>
    <w:rsid w:val="001872BF"/>
    <w:rsid w:val="00187FED"/>
    <w:rsid w:val="001A19F2"/>
    <w:rsid w:val="001A364E"/>
    <w:rsid w:val="001B02D7"/>
    <w:rsid w:val="001C2128"/>
    <w:rsid w:val="001C2276"/>
    <w:rsid w:val="001D32D6"/>
    <w:rsid w:val="001D7C41"/>
    <w:rsid w:val="001E0AB7"/>
    <w:rsid w:val="001E0C79"/>
    <w:rsid w:val="00220008"/>
    <w:rsid w:val="00225D94"/>
    <w:rsid w:val="002359F0"/>
    <w:rsid w:val="0023697F"/>
    <w:rsid w:val="00243A66"/>
    <w:rsid w:val="002557EA"/>
    <w:rsid w:val="00266FC3"/>
    <w:rsid w:val="0028468F"/>
    <w:rsid w:val="002857C8"/>
    <w:rsid w:val="002862E7"/>
    <w:rsid w:val="002913F7"/>
    <w:rsid w:val="002940E5"/>
    <w:rsid w:val="00296E7E"/>
    <w:rsid w:val="002A4582"/>
    <w:rsid w:val="002A4B90"/>
    <w:rsid w:val="002C1E9F"/>
    <w:rsid w:val="002C72E9"/>
    <w:rsid w:val="002D3C21"/>
    <w:rsid w:val="002D5FDD"/>
    <w:rsid w:val="002F3F46"/>
    <w:rsid w:val="003109DF"/>
    <w:rsid w:val="00317A2F"/>
    <w:rsid w:val="003256EA"/>
    <w:rsid w:val="00342CC3"/>
    <w:rsid w:val="00346647"/>
    <w:rsid w:val="00360EBD"/>
    <w:rsid w:val="003612E2"/>
    <w:rsid w:val="0036284D"/>
    <w:rsid w:val="00366896"/>
    <w:rsid w:val="003709B5"/>
    <w:rsid w:val="003807A2"/>
    <w:rsid w:val="00395735"/>
    <w:rsid w:val="003968C9"/>
    <w:rsid w:val="00396FE0"/>
    <w:rsid w:val="003A1836"/>
    <w:rsid w:val="003A33CE"/>
    <w:rsid w:val="003B5D69"/>
    <w:rsid w:val="003C5AA7"/>
    <w:rsid w:val="003D11F7"/>
    <w:rsid w:val="003D65AB"/>
    <w:rsid w:val="003E4266"/>
    <w:rsid w:val="003F7CD5"/>
    <w:rsid w:val="00416A8B"/>
    <w:rsid w:val="0042642C"/>
    <w:rsid w:val="00427211"/>
    <w:rsid w:val="00427676"/>
    <w:rsid w:val="00431518"/>
    <w:rsid w:val="004332DC"/>
    <w:rsid w:val="00435076"/>
    <w:rsid w:val="0043647D"/>
    <w:rsid w:val="0043743D"/>
    <w:rsid w:val="004415F7"/>
    <w:rsid w:val="004417F5"/>
    <w:rsid w:val="0044542F"/>
    <w:rsid w:val="00467460"/>
    <w:rsid w:val="004701D6"/>
    <w:rsid w:val="004839AD"/>
    <w:rsid w:val="00486B60"/>
    <w:rsid w:val="00495235"/>
    <w:rsid w:val="00495380"/>
    <w:rsid w:val="004954CB"/>
    <w:rsid w:val="004B559F"/>
    <w:rsid w:val="004B6813"/>
    <w:rsid w:val="004C1691"/>
    <w:rsid w:val="004C5867"/>
    <w:rsid w:val="004C5C72"/>
    <w:rsid w:val="004D51C7"/>
    <w:rsid w:val="004D55A0"/>
    <w:rsid w:val="004F1A3D"/>
    <w:rsid w:val="004F5ED8"/>
    <w:rsid w:val="005012A0"/>
    <w:rsid w:val="00510EF3"/>
    <w:rsid w:val="005118FB"/>
    <w:rsid w:val="00515514"/>
    <w:rsid w:val="0052319A"/>
    <w:rsid w:val="00523A31"/>
    <w:rsid w:val="00550C60"/>
    <w:rsid w:val="005518E2"/>
    <w:rsid w:val="00554A07"/>
    <w:rsid w:val="00556FD6"/>
    <w:rsid w:val="005607E2"/>
    <w:rsid w:val="00562C8D"/>
    <w:rsid w:val="005715F1"/>
    <w:rsid w:val="00583F80"/>
    <w:rsid w:val="005B2C77"/>
    <w:rsid w:val="005B5AEB"/>
    <w:rsid w:val="005B692E"/>
    <w:rsid w:val="005D5010"/>
    <w:rsid w:val="005D66B6"/>
    <w:rsid w:val="005E79F7"/>
    <w:rsid w:val="005F0B0A"/>
    <w:rsid w:val="005F2595"/>
    <w:rsid w:val="00601DE6"/>
    <w:rsid w:val="0060231D"/>
    <w:rsid w:val="00602711"/>
    <w:rsid w:val="00605ADC"/>
    <w:rsid w:val="0060718F"/>
    <w:rsid w:val="00607881"/>
    <w:rsid w:val="0062775F"/>
    <w:rsid w:val="006429C8"/>
    <w:rsid w:val="00646796"/>
    <w:rsid w:val="0066438B"/>
    <w:rsid w:val="00677E02"/>
    <w:rsid w:val="006976CD"/>
    <w:rsid w:val="006A2570"/>
    <w:rsid w:val="006B2DCB"/>
    <w:rsid w:val="006C21D0"/>
    <w:rsid w:val="006D2E13"/>
    <w:rsid w:val="006F534F"/>
    <w:rsid w:val="006F58DB"/>
    <w:rsid w:val="006F7420"/>
    <w:rsid w:val="00706AA2"/>
    <w:rsid w:val="00732F91"/>
    <w:rsid w:val="00744EB5"/>
    <w:rsid w:val="00750BE7"/>
    <w:rsid w:val="0076333C"/>
    <w:rsid w:val="00772511"/>
    <w:rsid w:val="00776826"/>
    <w:rsid w:val="007809A9"/>
    <w:rsid w:val="0078385D"/>
    <w:rsid w:val="007848EB"/>
    <w:rsid w:val="007860FD"/>
    <w:rsid w:val="00790F25"/>
    <w:rsid w:val="00792F9F"/>
    <w:rsid w:val="007B034E"/>
    <w:rsid w:val="007C57CB"/>
    <w:rsid w:val="007D1112"/>
    <w:rsid w:val="007E49FF"/>
    <w:rsid w:val="007E5150"/>
    <w:rsid w:val="007E54ED"/>
    <w:rsid w:val="007E60FC"/>
    <w:rsid w:val="007F11FC"/>
    <w:rsid w:val="007F63C2"/>
    <w:rsid w:val="00813A69"/>
    <w:rsid w:val="00820C0E"/>
    <w:rsid w:val="0082617F"/>
    <w:rsid w:val="00837C35"/>
    <w:rsid w:val="00844A05"/>
    <w:rsid w:val="00844E7C"/>
    <w:rsid w:val="0086234A"/>
    <w:rsid w:val="00862D75"/>
    <w:rsid w:val="00870B61"/>
    <w:rsid w:val="008762B5"/>
    <w:rsid w:val="00883214"/>
    <w:rsid w:val="0088714D"/>
    <w:rsid w:val="00890AE5"/>
    <w:rsid w:val="00892185"/>
    <w:rsid w:val="008B0DE7"/>
    <w:rsid w:val="008B2DCA"/>
    <w:rsid w:val="008B3B86"/>
    <w:rsid w:val="008B737D"/>
    <w:rsid w:val="008D6E64"/>
    <w:rsid w:val="008D7918"/>
    <w:rsid w:val="008E0038"/>
    <w:rsid w:val="00917B44"/>
    <w:rsid w:val="00923879"/>
    <w:rsid w:val="00926639"/>
    <w:rsid w:val="00931E9B"/>
    <w:rsid w:val="009328E2"/>
    <w:rsid w:val="00942182"/>
    <w:rsid w:val="00944626"/>
    <w:rsid w:val="009468A8"/>
    <w:rsid w:val="0095513C"/>
    <w:rsid w:val="0095750B"/>
    <w:rsid w:val="00973F7E"/>
    <w:rsid w:val="00977ACA"/>
    <w:rsid w:val="0098294C"/>
    <w:rsid w:val="009874E7"/>
    <w:rsid w:val="0098759E"/>
    <w:rsid w:val="00991BFE"/>
    <w:rsid w:val="009A6B9C"/>
    <w:rsid w:val="009B77ED"/>
    <w:rsid w:val="009C5BC2"/>
    <w:rsid w:val="009C661B"/>
    <w:rsid w:val="009D502A"/>
    <w:rsid w:val="009D5115"/>
    <w:rsid w:val="009D5D62"/>
    <w:rsid w:val="009E6F48"/>
    <w:rsid w:val="00A00A35"/>
    <w:rsid w:val="00A162EB"/>
    <w:rsid w:val="00A4228B"/>
    <w:rsid w:val="00A43580"/>
    <w:rsid w:val="00A53405"/>
    <w:rsid w:val="00A54DA5"/>
    <w:rsid w:val="00A85881"/>
    <w:rsid w:val="00AC640C"/>
    <w:rsid w:val="00AD4596"/>
    <w:rsid w:val="00AD5E82"/>
    <w:rsid w:val="00B01CE6"/>
    <w:rsid w:val="00B05ECA"/>
    <w:rsid w:val="00B075E9"/>
    <w:rsid w:val="00B11122"/>
    <w:rsid w:val="00B17110"/>
    <w:rsid w:val="00B467D0"/>
    <w:rsid w:val="00B50CCC"/>
    <w:rsid w:val="00B530AD"/>
    <w:rsid w:val="00B54888"/>
    <w:rsid w:val="00B803B9"/>
    <w:rsid w:val="00B82458"/>
    <w:rsid w:val="00B86C44"/>
    <w:rsid w:val="00B86FC9"/>
    <w:rsid w:val="00B904F1"/>
    <w:rsid w:val="00BA00E7"/>
    <w:rsid w:val="00BA038A"/>
    <w:rsid w:val="00BA3402"/>
    <w:rsid w:val="00BC5D5C"/>
    <w:rsid w:val="00BD06EF"/>
    <w:rsid w:val="00BD4076"/>
    <w:rsid w:val="00BF7A53"/>
    <w:rsid w:val="00C01BF4"/>
    <w:rsid w:val="00C04E96"/>
    <w:rsid w:val="00C07103"/>
    <w:rsid w:val="00C178CC"/>
    <w:rsid w:val="00C25D1E"/>
    <w:rsid w:val="00C266DD"/>
    <w:rsid w:val="00C52101"/>
    <w:rsid w:val="00C52862"/>
    <w:rsid w:val="00C764AC"/>
    <w:rsid w:val="00C80086"/>
    <w:rsid w:val="00C82B38"/>
    <w:rsid w:val="00C84127"/>
    <w:rsid w:val="00C84E84"/>
    <w:rsid w:val="00CA3D0C"/>
    <w:rsid w:val="00CB04E5"/>
    <w:rsid w:val="00CB473F"/>
    <w:rsid w:val="00CC2104"/>
    <w:rsid w:val="00CC3751"/>
    <w:rsid w:val="00CC69FF"/>
    <w:rsid w:val="00CF2BD0"/>
    <w:rsid w:val="00CF4A94"/>
    <w:rsid w:val="00D01EC4"/>
    <w:rsid w:val="00D05050"/>
    <w:rsid w:val="00D21B6C"/>
    <w:rsid w:val="00D31075"/>
    <w:rsid w:val="00D3700A"/>
    <w:rsid w:val="00D43723"/>
    <w:rsid w:val="00D440B9"/>
    <w:rsid w:val="00D550C4"/>
    <w:rsid w:val="00D55B47"/>
    <w:rsid w:val="00D7196B"/>
    <w:rsid w:val="00D74784"/>
    <w:rsid w:val="00D7557B"/>
    <w:rsid w:val="00D82BD1"/>
    <w:rsid w:val="00D82FFF"/>
    <w:rsid w:val="00D8483F"/>
    <w:rsid w:val="00DA531D"/>
    <w:rsid w:val="00DB643C"/>
    <w:rsid w:val="00DC2F18"/>
    <w:rsid w:val="00DC5604"/>
    <w:rsid w:val="00DC7AF4"/>
    <w:rsid w:val="00DF5231"/>
    <w:rsid w:val="00E00EFC"/>
    <w:rsid w:val="00E04965"/>
    <w:rsid w:val="00E0556D"/>
    <w:rsid w:val="00E1313A"/>
    <w:rsid w:val="00E22044"/>
    <w:rsid w:val="00E23E0A"/>
    <w:rsid w:val="00E45D83"/>
    <w:rsid w:val="00E56653"/>
    <w:rsid w:val="00E64D20"/>
    <w:rsid w:val="00E67BD5"/>
    <w:rsid w:val="00E85B9F"/>
    <w:rsid w:val="00E90863"/>
    <w:rsid w:val="00E94D2F"/>
    <w:rsid w:val="00E958EA"/>
    <w:rsid w:val="00EA702E"/>
    <w:rsid w:val="00EC746A"/>
    <w:rsid w:val="00ED1755"/>
    <w:rsid w:val="00ED67E1"/>
    <w:rsid w:val="00EE3F81"/>
    <w:rsid w:val="00EF25E7"/>
    <w:rsid w:val="00EF7CF0"/>
    <w:rsid w:val="00F139AE"/>
    <w:rsid w:val="00F15759"/>
    <w:rsid w:val="00F3692B"/>
    <w:rsid w:val="00F44632"/>
    <w:rsid w:val="00F459A1"/>
    <w:rsid w:val="00F47AF6"/>
    <w:rsid w:val="00F546C7"/>
    <w:rsid w:val="00F55F85"/>
    <w:rsid w:val="00F56154"/>
    <w:rsid w:val="00F67E5C"/>
    <w:rsid w:val="00F73D96"/>
    <w:rsid w:val="00F82D1C"/>
    <w:rsid w:val="00F9329E"/>
    <w:rsid w:val="00F9380C"/>
    <w:rsid w:val="00F96D98"/>
    <w:rsid w:val="00FA399A"/>
    <w:rsid w:val="00FB16D4"/>
    <w:rsid w:val="00FC155E"/>
    <w:rsid w:val="00FC610B"/>
    <w:rsid w:val="00FD0F9B"/>
    <w:rsid w:val="00FF3FF8"/>
    <w:rsid w:val="00FF4DCB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8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3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0C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5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496</Words>
  <Characters>2833</Characters>
  <Application>Microsoft Office Outlook</Application>
  <DocSecurity>0</DocSecurity>
  <Lines>0</Lines>
  <Paragraphs>0</Paragraphs>
  <ScaleCrop>false</ScaleCrop>
  <Company>Администрация Шимского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БЕИ</dc:creator>
  <cp:keywords/>
  <dc:description/>
  <cp:lastModifiedBy>user</cp:lastModifiedBy>
  <cp:revision>5</cp:revision>
  <cp:lastPrinted>2018-10-11T05:50:00Z</cp:lastPrinted>
  <dcterms:created xsi:type="dcterms:W3CDTF">2018-10-10T08:13:00Z</dcterms:created>
  <dcterms:modified xsi:type="dcterms:W3CDTF">2018-10-11T05:50:00Z</dcterms:modified>
</cp:coreProperties>
</file>