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1A" w:rsidRDefault="00E0631A" w:rsidP="00AE2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0631A" w:rsidRDefault="00E0631A" w:rsidP="00AE2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3.8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E0631A" w:rsidRDefault="00E0631A" w:rsidP="00AE2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0631A" w:rsidRDefault="00E0631A" w:rsidP="00AE2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0631A" w:rsidRDefault="00E0631A" w:rsidP="00AE2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E0631A" w:rsidRDefault="00E0631A" w:rsidP="00AE2F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ПАЛЛАСОВСКИЙ МУНИЦИПАЛЬНЫЙ РАЙОН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 АДМИНИСТРАЦИЯ ЭЛЬТОНСКОГО СЕЛЬСКОГО ПОСЕЛЕНИЯ</w:t>
      </w:r>
    </w:p>
    <w:p w:rsidR="00E0631A" w:rsidRDefault="00E0631A" w:rsidP="00AE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631A" w:rsidRDefault="00E0631A" w:rsidP="00AE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631A" w:rsidRDefault="00E0631A" w:rsidP="00AE2F3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 О С Т А Н О В Л Е Н И Е </w:t>
      </w:r>
    </w:p>
    <w:p w:rsidR="00E0631A" w:rsidRDefault="00E0631A" w:rsidP="00AE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631A" w:rsidRDefault="00E0631A" w:rsidP="00AE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«21» сентября 2018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п. Эльтон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№ 102</w:t>
      </w:r>
    </w:p>
    <w:p w:rsidR="00E0631A" w:rsidRDefault="00E0631A" w:rsidP="00AE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631A" w:rsidRDefault="00E0631A" w:rsidP="00AE2F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отмене постановления администрации</w:t>
      </w:r>
    </w:p>
    <w:p w:rsidR="00E0631A" w:rsidRDefault="00E0631A" w:rsidP="00EC03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 сельского поселения № 79</w:t>
      </w:r>
    </w:p>
    <w:p w:rsidR="00E0631A" w:rsidRDefault="00E0631A" w:rsidP="00CD71E3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24 августа 2018г. «</w:t>
      </w:r>
      <w:r>
        <w:rPr>
          <w:b/>
          <w:bCs/>
        </w:rPr>
        <w:t xml:space="preserve">О подготовке  </w:t>
      </w:r>
    </w:p>
    <w:p w:rsidR="00E0631A" w:rsidRDefault="00E0631A" w:rsidP="00CD71E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объектов жилищно-коммунального хозяйства  </w:t>
      </w:r>
    </w:p>
    <w:p w:rsidR="00E0631A" w:rsidRDefault="00E0631A" w:rsidP="00CD71E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и социальной сферы </w:t>
      </w:r>
      <w:r>
        <w:rPr>
          <w:rFonts w:eastAsia="A"/>
          <w:b/>
          <w:bCs/>
        </w:rPr>
        <w:t xml:space="preserve"> Эльтонского</w:t>
      </w:r>
      <w:r>
        <w:rPr>
          <w:b/>
          <w:bCs/>
        </w:rPr>
        <w:t xml:space="preserve"> сельского</w:t>
      </w:r>
    </w:p>
    <w:p w:rsidR="00E0631A" w:rsidRDefault="00E0631A" w:rsidP="00CD71E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поселения к работе в осенне-зимний период 2018-2019 года»</w:t>
      </w:r>
    </w:p>
    <w:p w:rsidR="00E0631A" w:rsidRDefault="00E0631A" w:rsidP="00CD71E3">
      <w:pPr>
        <w:tabs>
          <w:tab w:val="left" w:pos="8100"/>
        </w:tabs>
      </w:pPr>
    </w:p>
    <w:p w:rsidR="00E0631A" w:rsidRDefault="00E0631A" w:rsidP="00AE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631A" w:rsidRDefault="00E0631A" w:rsidP="00AE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С целью приведения законодательства Эльтонского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E0631A" w:rsidRDefault="00E0631A" w:rsidP="00AE2F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Я Е 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0631A" w:rsidRDefault="00E0631A" w:rsidP="00AE2F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0631A" w:rsidRPr="00CD71E3" w:rsidRDefault="00E0631A" w:rsidP="00CD7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1.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Эльтонского сельского поселения </w:t>
      </w:r>
      <w:bookmarkStart w:id="0" w:name="_GoBack"/>
      <w:bookmarkEnd w:id="0"/>
      <w:r w:rsidRPr="00EC0391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79</w:t>
      </w:r>
      <w:r w:rsidRPr="00EC0391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EC03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августа</w:t>
      </w:r>
      <w:r w:rsidRPr="00EC0391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C0391">
        <w:rPr>
          <w:rFonts w:ascii="Times New Roman" w:hAnsi="Times New Roman" w:cs="Times New Roman"/>
          <w:sz w:val="24"/>
          <w:szCs w:val="24"/>
          <w:lang w:eastAsia="ru-RU"/>
        </w:rPr>
        <w:t>г. «</w:t>
      </w:r>
      <w:r w:rsidRPr="00CD71E3">
        <w:t xml:space="preserve">О подготовке  объектов жилищно-коммунального хозяйства и социальной сферы </w:t>
      </w:r>
      <w:r w:rsidRPr="00CD71E3">
        <w:rPr>
          <w:rFonts w:eastAsia="A"/>
        </w:rPr>
        <w:t xml:space="preserve"> Эльтонского</w:t>
      </w:r>
      <w:r w:rsidRPr="00CD71E3">
        <w:t xml:space="preserve"> сельского</w:t>
      </w:r>
      <w:r>
        <w:t xml:space="preserve"> </w:t>
      </w:r>
      <w:r w:rsidRPr="00CD71E3">
        <w:t>поселения к работе в осенне-зимний период 2018-2019 года</w:t>
      </w:r>
      <w:r>
        <w:t>».</w:t>
      </w:r>
    </w:p>
    <w:p w:rsidR="00E0631A" w:rsidRDefault="00E0631A" w:rsidP="0050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2. Контроль за исполнением настоящего Постановления, оставляю за собой. </w:t>
      </w:r>
    </w:p>
    <w:p w:rsidR="00E0631A" w:rsidRDefault="00E0631A" w:rsidP="0050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3.Настоящее Постановление вступает в силу с момента официального опубликования (обнародования). </w:t>
      </w:r>
    </w:p>
    <w:p w:rsidR="00E0631A" w:rsidRDefault="00E0631A" w:rsidP="0050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631A" w:rsidRDefault="00E0631A" w:rsidP="00AE2F3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631A" w:rsidRDefault="00E0631A" w:rsidP="00691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1D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Эльтонского</w:t>
      </w:r>
      <w:r w:rsidRPr="00691D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E0631A" w:rsidRPr="00691D4F" w:rsidRDefault="00E0631A" w:rsidP="00691D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1D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Н.А.Сурганов</w:t>
      </w:r>
    </w:p>
    <w:p w:rsidR="00E0631A" w:rsidRDefault="00E0631A" w:rsidP="00AE2F3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631A" w:rsidRDefault="00E0631A" w:rsidP="00AE2F3C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0631A" w:rsidRDefault="00E0631A" w:rsidP="00AE2F3C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Рег. № 102/2018г.     </w:t>
      </w:r>
    </w:p>
    <w:p w:rsidR="00E0631A" w:rsidRDefault="00E0631A" w:rsidP="00AE2F3C"/>
    <w:p w:rsidR="00E0631A" w:rsidRDefault="00E0631A">
      <w:r>
        <w:t xml:space="preserve"> </w:t>
      </w:r>
    </w:p>
    <w:sectPr w:rsidR="00E0631A" w:rsidSect="000A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FB9"/>
    <w:rsid w:val="000A21ED"/>
    <w:rsid w:val="001D0CD1"/>
    <w:rsid w:val="002E4EC7"/>
    <w:rsid w:val="003D4844"/>
    <w:rsid w:val="00502882"/>
    <w:rsid w:val="005460BC"/>
    <w:rsid w:val="00653FCA"/>
    <w:rsid w:val="00661172"/>
    <w:rsid w:val="00691D4F"/>
    <w:rsid w:val="007A2C61"/>
    <w:rsid w:val="007A5B50"/>
    <w:rsid w:val="0085252C"/>
    <w:rsid w:val="00A867F1"/>
    <w:rsid w:val="00AE2F3C"/>
    <w:rsid w:val="00B51FB9"/>
    <w:rsid w:val="00C2066F"/>
    <w:rsid w:val="00CA3BD8"/>
    <w:rsid w:val="00CD71E3"/>
    <w:rsid w:val="00CF60CF"/>
    <w:rsid w:val="00E05D00"/>
    <w:rsid w:val="00E0631A"/>
    <w:rsid w:val="00EC0391"/>
    <w:rsid w:val="00FE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228</Words>
  <Characters>1302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2018-01-29T12:07:00Z</cp:lastPrinted>
  <dcterms:created xsi:type="dcterms:W3CDTF">2018-09-21T05:58:00Z</dcterms:created>
  <dcterms:modified xsi:type="dcterms:W3CDTF">2018-09-21T05:58:00Z</dcterms:modified>
</cp:coreProperties>
</file>