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6E" w:rsidRDefault="00A30D6E" w:rsidP="005D2727">
      <w:pPr>
        <w:jc w:val="center"/>
        <w:outlineLvl w:val="0"/>
        <w:rPr>
          <w:b/>
          <w:bCs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35pt;margin-top:-5.6pt;width:36.25pt;height:54.35pt;z-index:-251658240" wrapcoords="-67 0 -67 21556 21600 21556 21600 0 -67 0">
            <v:imagedata r:id="rId6" o:title=""/>
            <w10:wrap type="tight"/>
          </v:shape>
        </w:pict>
      </w:r>
    </w:p>
    <w:p w:rsidR="00A30D6E" w:rsidRDefault="00A30D6E" w:rsidP="005D2727">
      <w:pPr>
        <w:jc w:val="center"/>
        <w:outlineLvl w:val="0"/>
        <w:rPr>
          <w:b/>
          <w:bCs/>
          <w:sz w:val="26"/>
          <w:szCs w:val="26"/>
        </w:rPr>
      </w:pPr>
    </w:p>
    <w:p w:rsidR="00A30D6E" w:rsidRPr="005D2727" w:rsidRDefault="00A30D6E" w:rsidP="005D2727">
      <w:pPr>
        <w:jc w:val="center"/>
        <w:outlineLvl w:val="0"/>
        <w:rPr>
          <w:b/>
          <w:bCs/>
          <w:sz w:val="26"/>
          <w:szCs w:val="26"/>
        </w:rPr>
      </w:pPr>
      <w:r w:rsidRPr="00B20B81">
        <w:rPr>
          <w:b/>
          <w:bCs/>
          <w:sz w:val="26"/>
          <w:szCs w:val="26"/>
        </w:rPr>
        <w:t>ВОЛГОГРАДСКАЯ ОБЛАСТЬ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</w:t>
      </w:r>
      <w:r w:rsidRPr="00B20B81">
        <w:rPr>
          <w:b/>
          <w:bCs/>
          <w:sz w:val="26"/>
          <w:szCs w:val="26"/>
        </w:rPr>
        <w:t>ПАЛЛАСОВСКИЙ МУНИЦИПАЛЬНЫЙ РАЙОН</w:t>
      </w:r>
      <w:r>
        <w:rPr>
          <w:b/>
          <w:bCs/>
          <w:sz w:val="26"/>
          <w:szCs w:val="26"/>
        </w:rPr>
        <w:t xml:space="preserve">                                                                </w:t>
      </w:r>
      <w:r w:rsidRPr="00B20B81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ЭЛЬТОНСКОГО</w:t>
      </w:r>
      <w:r w:rsidRPr="00B20B81">
        <w:rPr>
          <w:b/>
          <w:bCs/>
          <w:sz w:val="26"/>
          <w:szCs w:val="26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                                                        </w:t>
      </w:r>
    </w:p>
    <w:p w:rsidR="00A30D6E" w:rsidRPr="008B729F" w:rsidRDefault="00A30D6E" w:rsidP="002F0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30D6E" w:rsidRDefault="00A30D6E" w:rsidP="005D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сентября 2018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п.Эльтон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100</w:t>
      </w:r>
    </w:p>
    <w:p w:rsidR="00A30D6E" w:rsidRDefault="00A30D6E" w:rsidP="00193D9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D6E" w:rsidRDefault="00A30D6E" w:rsidP="00193D9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</w:t>
      </w:r>
      <w:r w:rsidRPr="00A61DA2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A61DA2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DA2">
        <w:rPr>
          <w:rFonts w:ascii="Times New Roman" w:hAnsi="Times New Roman" w:cs="Times New Roman"/>
          <w:sz w:val="28"/>
          <w:szCs w:val="28"/>
        </w:rPr>
        <w:t xml:space="preserve"> объектов недвижимости присвоенным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A61DA2">
        <w:rPr>
          <w:rFonts w:ascii="Times New Roman" w:hAnsi="Times New Roman" w:cs="Times New Roman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61DA2">
        <w:rPr>
          <w:rFonts w:ascii="Times New Roman" w:hAnsi="Times New Roman" w:cs="Times New Roman"/>
          <w:sz w:val="28"/>
          <w:szCs w:val="28"/>
        </w:rPr>
        <w:t xml:space="preserve"> ранее </w:t>
      </w:r>
    </w:p>
    <w:p w:rsidR="00A30D6E" w:rsidRDefault="00A30D6E" w:rsidP="00193D9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DA2">
        <w:rPr>
          <w:rFonts w:ascii="Times New Roman" w:hAnsi="Times New Roman" w:cs="Times New Roman"/>
          <w:sz w:val="28"/>
          <w:szCs w:val="28"/>
        </w:rPr>
        <w:t>не размещенн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61DA2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61DA2">
        <w:rPr>
          <w:rFonts w:ascii="Times New Roman" w:hAnsi="Times New Roman" w:cs="Times New Roman"/>
          <w:sz w:val="28"/>
          <w:szCs w:val="28"/>
        </w:rPr>
        <w:t xml:space="preserve"> в ФИАС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B72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B729F">
        <w:rPr>
          <w:rFonts w:ascii="Times New Roman" w:hAnsi="Times New Roman" w:cs="Times New Roman"/>
          <w:sz w:val="28"/>
          <w:szCs w:val="28"/>
        </w:rPr>
        <w:t xml:space="preserve"> </w:t>
      </w:r>
      <w:r w:rsidRPr="00852B5F">
        <w:rPr>
          <w:rFonts w:ascii="Times New Roman" w:hAnsi="Times New Roman" w:cs="Times New Roman"/>
          <w:sz w:val="28"/>
          <w:szCs w:val="28"/>
        </w:rPr>
        <w:t>аннулировании адресов объектов адресации</w:t>
      </w:r>
    </w:p>
    <w:p w:rsidR="00A30D6E" w:rsidRDefault="00A30D6E" w:rsidP="00BD21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D6E" w:rsidRDefault="00A30D6E" w:rsidP="00B95397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20B4">
        <w:rPr>
          <w:rFonts w:ascii="Times New Roman" w:hAnsi="Times New Roman" w:cs="Times New Roman"/>
          <w:sz w:val="24"/>
          <w:szCs w:val="24"/>
        </w:rPr>
        <w:t>Руководствуясь Федеральн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</w:t>
      </w:r>
      <w:r>
        <w:rPr>
          <w:rFonts w:ascii="Times New Roman" w:hAnsi="Times New Roman" w:cs="Times New Roman"/>
          <w:sz w:val="24"/>
          <w:szCs w:val="24"/>
        </w:rPr>
        <w:t>нения и аннулирования адресов» и п</w:t>
      </w:r>
      <w:r w:rsidRPr="00BD219B">
        <w:rPr>
          <w:rFonts w:ascii="Times New Roman" w:hAnsi="Times New Roman" w:cs="Times New Roman"/>
          <w:sz w:val="24"/>
          <w:szCs w:val="24"/>
        </w:rPr>
        <w:t>равилами межведомственного информационного взаимодействия при ведении государственного адресного реестра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B5F">
        <w:rPr>
          <w:rFonts w:ascii="Times New Roman" w:hAnsi="Times New Roman" w:cs="Times New Roman"/>
          <w:sz w:val="24"/>
          <w:szCs w:val="24"/>
        </w:rPr>
        <w:t xml:space="preserve">и в соответствии с разделом </w:t>
      </w:r>
      <w:r w:rsidRPr="00852B5F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</w:t>
      </w:r>
      <w:r w:rsidRPr="00BD219B">
        <w:rPr>
          <w:rFonts w:ascii="Times New Roman" w:hAnsi="Times New Roman" w:cs="Times New Roman"/>
          <w:sz w:val="24"/>
          <w:szCs w:val="24"/>
        </w:rPr>
        <w:t>от 22.05.15 № 492</w:t>
      </w:r>
      <w:r>
        <w:rPr>
          <w:rFonts w:ascii="Times New Roman" w:hAnsi="Times New Roman" w:cs="Times New Roman"/>
          <w:sz w:val="24"/>
          <w:szCs w:val="24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</w:p>
    <w:p w:rsidR="00A30D6E" w:rsidRDefault="00A30D6E" w:rsidP="00092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30D6E" w:rsidRDefault="00A30D6E" w:rsidP="0019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</w:t>
      </w:r>
      <w:r w:rsidRPr="00852B5F">
        <w:rPr>
          <w:rFonts w:ascii="Times New Roman" w:hAnsi="Times New Roman" w:cs="Times New Roman"/>
          <w:sz w:val="24"/>
          <w:szCs w:val="24"/>
        </w:rPr>
        <w:t>аннулировать адреса объектов адресации. как ошибочно</w:t>
      </w:r>
      <w:r>
        <w:rPr>
          <w:rFonts w:ascii="Times New Roman" w:hAnsi="Times New Roman" w:cs="Times New Roman"/>
          <w:sz w:val="24"/>
          <w:szCs w:val="24"/>
        </w:rPr>
        <w:t xml:space="preserve"> внесенные:</w:t>
      </w:r>
    </w:p>
    <w:p w:rsidR="00A30D6E" w:rsidRDefault="00A30D6E" w:rsidP="00193D9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7A01">
        <w:rPr>
          <w:rFonts w:ascii="Times New Roman" w:hAnsi="Times New Roman" w:cs="Times New Roman"/>
          <w:b/>
          <w:bCs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bCs/>
          <w:sz w:val="24"/>
          <w:szCs w:val="24"/>
        </w:rPr>
        <w:t>Палласовский муниципальный район, Эльтонское сельское поселение, поселок Эльтон</w:t>
      </w:r>
    </w:p>
    <w:p w:rsidR="00A30D6E" w:rsidRPr="002F3ECA" w:rsidRDefault="00A30D6E" w:rsidP="00092F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ул. Тихая, домовладение 8</w:t>
      </w:r>
    </w:p>
    <w:p w:rsidR="00A30D6E" w:rsidRDefault="00A30D6E" w:rsidP="000C20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6E" w:rsidRPr="00C44082" w:rsidRDefault="00A30D6E" w:rsidP="000C20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6E" w:rsidRPr="00C44082" w:rsidRDefault="00A30D6E" w:rsidP="002F0A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6E" w:rsidRPr="00C44082" w:rsidRDefault="00A30D6E" w:rsidP="009C18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A61DA2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Глава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Эльтонского </w:t>
      </w:r>
      <w:r w:rsidRPr="00C4408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C44082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44082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               /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Н.А.Сурганов </w:t>
      </w:r>
      <w:r w:rsidRPr="00C44082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A30D6E" w:rsidRDefault="00A30D6E" w:rsidP="009C18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C44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30D6E" w:rsidRPr="00C44082" w:rsidRDefault="00A30D6E" w:rsidP="009C18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44082">
        <w:rPr>
          <w:rFonts w:ascii="Times New Roman" w:hAnsi="Times New Roman" w:cs="Times New Roman"/>
          <w:sz w:val="24"/>
          <w:szCs w:val="24"/>
          <w:lang w:eastAsia="ru-RU"/>
        </w:rPr>
        <w:t xml:space="preserve">М.П. </w:t>
      </w:r>
    </w:p>
    <w:p w:rsidR="00A30D6E" w:rsidRPr="00C44082" w:rsidRDefault="00A30D6E" w:rsidP="009C18F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D6E" w:rsidRPr="00C44082" w:rsidRDefault="00A30D6E" w:rsidP="009C18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082">
        <w:rPr>
          <w:rFonts w:ascii="Times New Roman" w:hAnsi="Times New Roman" w:cs="Times New Roman"/>
          <w:sz w:val="24"/>
          <w:szCs w:val="24"/>
          <w:lang w:eastAsia="ru-RU"/>
        </w:rPr>
        <w:t>Исполнитель                                              _________________                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Т.К.Аубекерова </w:t>
      </w:r>
      <w:r w:rsidRPr="00C44082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A30D6E" w:rsidRPr="00C44082" w:rsidRDefault="00A30D6E" w:rsidP="009C18F8">
      <w:pPr>
        <w:spacing w:after="0" w:line="240" w:lineRule="auto"/>
      </w:pPr>
      <w:r>
        <w:t>Рег.№ 100/2018</w:t>
      </w:r>
    </w:p>
    <w:sectPr w:rsidR="00A30D6E" w:rsidRPr="00C44082" w:rsidSect="00D44912">
      <w:headerReference w:type="default" r:id="rId7"/>
      <w:footerReference w:type="default" r:id="rId8"/>
      <w:headerReference w:type="first" r:id="rId9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6E" w:rsidRDefault="00A30D6E" w:rsidP="008B729F">
      <w:pPr>
        <w:spacing w:after="0" w:line="240" w:lineRule="auto"/>
      </w:pPr>
      <w:r>
        <w:separator/>
      </w:r>
    </w:p>
  </w:endnote>
  <w:endnote w:type="continuationSeparator" w:id="0">
    <w:p w:rsidR="00A30D6E" w:rsidRDefault="00A30D6E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5002EFF" w:usb1="C000E07B" w:usb2="00000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6E" w:rsidRDefault="00A30D6E">
    <w:pPr>
      <w:pStyle w:val="Footer"/>
      <w:jc w:val="center"/>
    </w:pPr>
  </w:p>
  <w:p w:rsidR="00A30D6E" w:rsidRDefault="00A30D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6E" w:rsidRDefault="00A30D6E" w:rsidP="008B729F">
      <w:pPr>
        <w:spacing w:after="0" w:line="240" w:lineRule="auto"/>
      </w:pPr>
      <w:r>
        <w:separator/>
      </w:r>
    </w:p>
  </w:footnote>
  <w:footnote w:type="continuationSeparator" w:id="0">
    <w:p w:rsidR="00A30D6E" w:rsidRDefault="00A30D6E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6E" w:rsidRDefault="00A30D6E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A30D6E" w:rsidRDefault="00A30D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D6E" w:rsidRDefault="00A30D6E">
    <w:pPr>
      <w:pStyle w:val="Header"/>
      <w:jc w:val="center"/>
    </w:pPr>
  </w:p>
  <w:p w:rsidR="00A30D6E" w:rsidRDefault="00A30D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8B9"/>
    <w:rsid w:val="0000525C"/>
    <w:rsid w:val="00005607"/>
    <w:rsid w:val="00017543"/>
    <w:rsid w:val="00031533"/>
    <w:rsid w:val="00032126"/>
    <w:rsid w:val="00045881"/>
    <w:rsid w:val="000532F7"/>
    <w:rsid w:val="00060E03"/>
    <w:rsid w:val="0006219B"/>
    <w:rsid w:val="0007018A"/>
    <w:rsid w:val="00072D76"/>
    <w:rsid w:val="000775E3"/>
    <w:rsid w:val="00077B6C"/>
    <w:rsid w:val="00083808"/>
    <w:rsid w:val="00092C94"/>
    <w:rsid w:val="00092F06"/>
    <w:rsid w:val="0009381C"/>
    <w:rsid w:val="0009557D"/>
    <w:rsid w:val="000A6113"/>
    <w:rsid w:val="000C20B4"/>
    <w:rsid w:val="000C3C83"/>
    <w:rsid w:val="000C5C12"/>
    <w:rsid w:val="000D0159"/>
    <w:rsid w:val="000E2A72"/>
    <w:rsid w:val="000E2BB8"/>
    <w:rsid w:val="000E6CB8"/>
    <w:rsid w:val="000E7938"/>
    <w:rsid w:val="000F3BA6"/>
    <w:rsid w:val="000F75DD"/>
    <w:rsid w:val="0010447C"/>
    <w:rsid w:val="00111E0A"/>
    <w:rsid w:val="001501D4"/>
    <w:rsid w:val="0015227C"/>
    <w:rsid w:val="001574A0"/>
    <w:rsid w:val="0017049E"/>
    <w:rsid w:val="00193D97"/>
    <w:rsid w:val="00193FB8"/>
    <w:rsid w:val="001A6C4B"/>
    <w:rsid w:val="001B3333"/>
    <w:rsid w:val="001B42C1"/>
    <w:rsid w:val="001C6533"/>
    <w:rsid w:val="001C6968"/>
    <w:rsid w:val="001D2F78"/>
    <w:rsid w:val="001D6280"/>
    <w:rsid w:val="001E480E"/>
    <w:rsid w:val="001E58B9"/>
    <w:rsid w:val="0021476D"/>
    <w:rsid w:val="00215C46"/>
    <w:rsid w:val="00221671"/>
    <w:rsid w:val="00225D6C"/>
    <w:rsid w:val="00227250"/>
    <w:rsid w:val="00227FA4"/>
    <w:rsid w:val="00263611"/>
    <w:rsid w:val="00265CF1"/>
    <w:rsid w:val="002750BB"/>
    <w:rsid w:val="00285443"/>
    <w:rsid w:val="002912A5"/>
    <w:rsid w:val="002A09F6"/>
    <w:rsid w:val="002A4E88"/>
    <w:rsid w:val="002B5F1B"/>
    <w:rsid w:val="002C4189"/>
    <w:rsid w:val="002D6C31"/>
    <w:rsid w:val="002E1A36"/>
    <w:rsid w:val="002F0AAE"/>
    <w:rsid w:val="002F3ECA"/>
    <w:rsid w:val="002F5A2E"/>
    <w:rsid w:val="00307665"/>
    <w:rsid w:val="00307E6F"/>
    <w:rsid w:val="00310512"/>
    <w:rsid w:val="003131F4"/>
    <w:rsid w:val="003145A7"/>
    <w:rsid w:val="00327DA9"/>
    <w:rsid w:val="00341930"/>
    <w:rsid w:val="00344298"/>
    <w:rsid w:val="00345646"/>
    <w:rsid w:val="00350864"/>
    <w:rsid w:val="00350F0A"/>
    <w:rsid w:val="003612C2"/>
    <w:rsid w:val="0038295F"/>
    <w:rsid w:val="00384A3A"/>
    <w:rsid w:val="00385842"/>
    <w:rsid w:val="003A0F04"/>
    <w:rsid w:val="003A1508"/>
    <w:rsid w:val="003A155E"/>
    <w:rsid w:val="003A2FCE"/>
    <w:rsid w:val="003A59E0"/>
    <w:rsid w:val="003A7AD6"/>
    <w:rsid w:val="003C0985"/>
    <w:rsid w:val="003C71B4"/>
    <w:rsid w:val="003C786E"/>
    <w:rsid w:val="003E0ADA"/>
    <w:rsid w:val="003E3524"/>
    <w:rsid w:val="003F133C"/>
    <w:rsid w:val="003F1D73"/>
    <w:rsid w:val="003F632A"/>
    <w:rsid w:val="003F79DD"/>
    <w:rsid w:val="00401387"/>
    <w:rsid w:val="00410F05"/>
    <w:rsid w:val="00412171"/>
    <w:rsid w:val="00412A36"/>
    <w:rsid w:val="004301D9"/>
    <w:rsid w:val="00430637"/>
    <w:rsid w:val="00432EDA"/>
    <w:rsid w:val="00440455"/>
    <w:rsid w:val="004422A8"/>
    <w:rsid w:val="00465F13"/>
    <w:rsid w:val="00470848"/>
    <w:rsid w:val="004759A4"/>
    <w:rsid w:val="00482D96"/>
    <w:rsid w:val="004917B3"/>
    <w:rsid w:val="004A02AE"/>
    <w:rsid w:val="004A1084"/>
    <w:rsid w:val="004A46CA"/>
    <w:rsid w:val="004B6634"/>
    <w:rsid w:val="004B7332"/>
    <w:rsid w:val="004C0BA3"/>
    <w:rsid w:val="004C339C"/>
    <w:rsid w:val="004C6DEB"/>
    <w:rsid w:val="004D6922"/>
    <w:rsid w:val="004E1117"/>
    <w:rsid w:val="004E1185"/>
    <w:rsid w:val="00502800"/>
    <w:rsid w:val="005041E5"/>
    <w:rsid w:val="00512A79"/>
    <w:rsid w:val="0052447C"/>
    <w:rsid w:val="00524594"/>
    <w:rsid w:val="00537FEA"/>
    <w:rsid w:val="005423AB"/>
    <w:rsid w:val="00543C1D"/>
    <w:rsid w:val="00583DBC"/>
    <w:rsid w:val="005A2C37"/>
    <w:rsid w:val="005A4782"/>
    <w:rsid w:val="005A6094"/>
    <w:rsid w:val="005B4103"/>
    <w:rsid w:val="005B6BE4"/>
    <w:rsid w:val="005B7D0D"/>
    <w:rsid w:val="005C567D"/>
    <w:rsid w:val="005D2727"/>
    <w:rsid w:val="005E1A8F"/>
    <w:rsid w:val="005E632D"/>
    <w:rsid w:val="005E7D1C"/>
    <w:rsid w:val="00600939"/>
    <w:rsid w:val="00611055"/>
    <w:rsid w:val="00613734"/>
    <w:rsid w:val="00625877"/>
    <w:rsid w:val="006259C1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734C6"/>
    <w:rsid w:val="006E4AC9"/>
    <w:rsid w:val="006F6744"/>
    <w:rsid w:val="006F6811"/>
    <w:rsid w:val="00713910"/>
    <w:rsid w:val="00735A21"/>
    <w:rsid w:val="0074469E"/>
    <w:rsid w:val="00746A53"/>
    <w:rsid w:val="00747E0B"/>
    <w:rsid w:val="00752368"/>
    <w:rsid w:val="007575A2"/>
    <w:rsid w:val="00784976"/>
    <w:rsid w:val="00785B93"/>
    <w:rsid w:val="00790A49"/>
    <w:rsid w:val="00795A12"/>
    <w:rsid w:val="007A1803"/>
    <w:rsid w:val="007A57AD"/>
    <w:rsid w:val="007B6B7C"/>
    <w:rsid w:val="007C288E"/>
    <w:rsid w:val="007E7675"/>
    <w:rsid w:val="007F2759"/>
    <w:rsid w:val="0080476E"/>
    <w:rsid w:val="00807D09"/>
    <w:rsid w:val="008107F7"/>
    <w:rsid w:val="008115E1"/>
    <w:rsid w:val="00816EC6"/>
    <w:rsid w:val="00826A2B"/>
    <w:rsid w:val="0083034B"/>
    <w:rsid w:val="0084644B"/>
    <w:rsid w:val="00852B5F"/>
    <w:rsid w:val="00856946"/>
    <w:rsid w:val="008607FA"/>
    <w:rsid w:val="00872F1D"/>
    <w:rsid w:val="008944AC"/>
    <w:rsid w:val="008968ED"/>
    <w:rsid w:val="008A09BC"/>
    <w:rsid w:val="008A58C2"/>
    <w:rsid w:val="008B0A8B"/>
    <w:rsid w:val="008B1A48"/>
    <w:rsid w:val="008B55F8"/>
    <w:rsid w:val="008B729F"/>
    <w:rsid w:val="008C27C4"/>
    <w:rsid w:val="008C2EA5"/>
    <w:rsid w:val="008C4BAB"/>
    <w:rsid w:val="0090064F"/>
    <w:rsid w:val="00906830"/>
    <w:rsid w:val="00907B67"/>
    <w:rsid w:val="009111F1"/>
    <w:rsid w:val="00912DBF"/>
    <w:rsid w:val="00913687"/>
    <w:rsid w:val="009229D2"/>
    <w:rsid w:val="009362B7"/>
    <w:rsid w:val="009429B6"/>
    <w:rsid w:val="00945619"/>
    <w:rsid w:val="00951077"/>
    <w:rsid w:val="009548A7"/>
    <w:rsid w:val="00967A01"/>
    <w:rsid w:val="00974A4D"/>
    <w:rsid w:val="00981B16"/>
    <w:rsid w:val="00997C69"/>
    <w:rsid w:val="009A6798"/>
    <w:rsid w:val="009C18F8"/>
    <w:rsid w:val="009D2282"/>
    <w:rsid w:val="009E0414"/>
    <w:rsid w:val="009E4FF4"/>
    <w:rsid w:val="00A02DF3"/>
    <w:rsid w:val="00A0460E"/>
    <w:rsid w:val="00A10CB8"/>
    <w:rsid w:val="00A11E8F"/>
    <w:rsid w:val="00A16997"/>
    <w:rsid w:val="00A2725D"/>
    <w:rsid w:val="00A30D6E"/>
    <w:rsid w:val="00A42A77"/>
    <w:rsid w:val="00A55FE1"/>
    <w:rsid w:val="00A61DA2"/>
    <w:rsid w:val="00A662F6"/>
    <w:rsid w:val="00A70495"/>
    <w:rsid w:val="00A82C2B"/>
    <w:rsid w:val="00AA26E6"/>
    <w:rsid w:val="00AB0533"/>
    <w:rsid w:val="00AB40B5"/>
    <w:rsid w:val="00AB7FC6"/>
    <w:rsid w:val="00AC3759"/>
    <w:rsid w:val="00AC66B1"/>
    <w:rsid w:val="00AE154A"/>
    <w:rsid w:val="00AE45EC"/>
    <w:rsid w:val="00AF487A"/>
    <w:rsid w:val="00B20B81"/>
    <w:rsid w:val="00B2135E"/>
    <w:rsid w:val="00B40F79"/>
    <w:rsid w:val="00B4200E"/>
    <w:rsid w:val="00B50D7C"/>
    <w:rsid w:val="00B5203F"/>
    <w:rsid w:val="00B63980"/>
    <w:rsid w:val="00B73E7F"/>
    <w:rsid w:val="00B75F52"/>
    <w:rsid w:val="00B765B8"/>
    <w:rsid w:val="00B85BEC"/>
    <w:rsid w:val="00B90E6B"/>
    <w:rsid w:val="00B9284F"/>
    <w:rsid w:val="00B95397"/>
    <w:rsid w:val="00B95EBC"/>
    <w:rsid w:val="00BA5F7C"/>
    <w:rsid w:val="00BA6BA6"/>
    <w:rsid w:val="00BA6F8A"/>
    <w:rsid w:val="00BD219B"/>
    <w:rsid w:val="00BD3E08"/>
    <w:rsid w:val="00BE3C57"/>
    <w:rsid w:val="00BE4489"/>
    <w:rsid w:val="00BF0B4C"/>
    <w:rsid w:val="00BF385F"/>
    <w:rsid w:val="00BF63E1"/>
    <w:rsid w:val="00C01CB0"/>
    <w:rsid w:val="00C05B20"/>
    <w:rsid w:val="00C2039B"/>
    <w:rsid w:val="00C30A17"/>
    <w:rsid w:val="00C44061"/>
    <w:rsid w:val="00C44082"/>
    <w:rsid w:val="00C45556"/>
    <w:rsid w:val="00C5404E"/>
    <w:rsid w:val="00C56712"/>
    <w:rsid w:val="00C57AA8"/>
    <w:rsid w:val="00C6157D"/>
    <w:rsid w:val="00C7052D"/>
    <w:rsid w:val="00C75B20"/>
    <w:rsid w:val="00C833D9"/>
    <w:rsid w:val="00CA1D58"/>
    <w:rsid w:val="00CB23D3"/>
    <w:rsid w:val="00CB2F04"/>
    <w:rsid w:val="00CB3590"/>
    <w:rsid w:val="00CB3CC6"/>
    <w:rsid w:val="00CB6FDA"/>
    <w:rsid w:val="00CC16C5"/>
    <w:rsid w:val="00CC4497"/>
    <w:rsid w:val="00CC7C1A"/>
    <w:rsid w:val="00CD1E8E"/>
    <w:rsid w:val="00CD32EC"/>
    <w:rsid w:val="00CD3D8D"/>
    <w:rsid w:val="00CF136C"/>
    <w:rsid w:val="00CF2ECF"/>
    <w:rsid w:val="00CF6424"/>
    <w:rsid w:val="00D05A51"/>
    <w:rsid w:val="00D24F61"/>
    <w:rsid w:val="00D26838"/>
    <w:rsid w:val="00D37817"/>
    <w:rsid w:val="00D37F50"/>
    <w:rsid w:val="00D44912"/>
    <w:rsid w:val="00D47BE3"/>
    <w:rsid w:val="00D50C73"/>
    <w:rsid w:val="00D61BFD"/>
    <w:rsid w:val="00D66722"/>
    <w:rsid w:val="00D91348"/>
    <w:rsid w:val="00D97C03"/>
    <w:rsid w:val="00DB29B8"/>
    <w:rsid w:val="00DC68C3"/>
    <w:rsid w:val="00DD304A"/>
    <w:rsid w:val="00DD3A9D"/>
    <w:rsid w:val="00DE4E7C"/>
    <w:rsid w:val="00DF07DC"/>
    <w:rsid w:val="00DF1560"/>
    <w:rsid w:val="00DF76A6"/>
    <w:rsid w:val="00E01AB0"/>
    <w:rsid w:val="00E04637"/>
    <w:rsid w:val="00E545A8"/>
    <w:rsid w:val="00E716C9"/>
    <w:rsid w:val="00E97039"/>
    <w:rsid w:val="00EA7EB7"/>
    <w:rsid w:val="00EC0947"/>
    <w:rsid w:val="00EC7F51"/>
    <w:rsid w:val="00ED00BF"/>
    <w:rsid w:val="00ED2FDE"/>
    <w:rsid w:val="00ED3F87"/>
    <w:rsid w:val="00ED55E6"/>
    <w:rsid w:val="00EE7DFB"/>
    <w:rsid w:val="00F02162"/>
    <w:rsid w:val="00F22051"/>
    <w:rsid w:val="00F25A51"/>
    <w:rsid w:val="00F3160F"/>
    <w:rsid w:val="00F35664"/>
    <w:rsid w:val="00F377E1"/>
    <w:rsid w:val="00F43D43"/>
    <w:rsid w:val="00F47E8E"/>
    <w:rsid w:val="00F51B97"/>
    <w:rsid w:val="00F51CAA"/>
    <w:rsid w:val="00F638BE"/>
    <w:rsid w:val="00F83926"/>
    <w:rsid w:val="00F91A2E"/>
    <w:rsid w:val="00F91CA6"/>
    <w:rsid w:val="00FA7E0D"/>
    <w:rsid w:val="00FB6939"/>
    <w:rsid w:val="00FD2B54"/>
    <w:rsid w:val="00FD77A4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7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8B729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B729F"/>
  </w:style>
  <w:style w:type="paragraph" w:styleId="Footer">
    <w:name w:val="footer"/>
    <w:basedOn w:val="Normal"/>
    <w:link w:val="FooterChar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B729F"/>
  </w:style>
  <w:style w:type="paragraph" w:styleId="ListParagraph">
    <w:name w:val="List Paragraph"/>
    <w:basedOn w:val="Normal"/>
    <w:uiPriority w:val="99"/>
    <w:qFormat/>
    <w:rsid w:val="00327D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305</Words>
  <Characters>1741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Кошель Владимир Григорьевич</dc:creator>
  <cp:keywords/>
  <dc:description/>
  <cp:lastModifiedBy>user</cp:lastModifiedBy>
  <cp:revision>3</cp:revision>
  <cp:lastPrinted>2018-09-19T13:41:00Z</cp:lastPrinted>
  <dcterms:created xsi:type="dcterms:W3CDTF">2018-09-19T13:52:00Z</dcterms:created>
  <dcterms:modified xsi:type="dcterms:W3CDTF">2018-09-25T06:43:00Z</dcterms:modified>
</cp:coreProperties>
</file>